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6E4A" w14:textId="718D87C4" w:rsidR="002212CD" w:rsidRDefault="009B094E">
      <w:r w:rsidRPr="00544770">
        <w:rPr>
          <w:noProof/>
          <w:color w:val="000099"/>
        </w:rPr>
        <w:drawing>
          <wp:anchor distT="0" distB="0" distL="114300" distR="114300" simplePos="0" relativeHeight="251659264" behindDoc="0" locked="0" layoutInCell="1" allowOverlap="1" wp14:anchorId="5D9E5B91" wp14:editId="25094FFE">
            <wp:simplePos x="0" y="0"/>
            <wp:positionH relativeFrom="margin">
              <wp:posOffset>-314325</wp:posOffset>
            </wp:positionH>
            <wp:positionV relativeFrom="margin">
              <wp:posOffset>-361950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0E346" w14:textId="77777777" w:rsidR="002212CD" w:rsidRDefault="00B63A8F" w:rsidP="009B094E">
      <w:pPr>
        <w:ind w:left="5760"/>
        <w:rPr>
          <w:b/>
          <w:color w:val="008000"/>
          <w:u w:val="single"/>
        </w:rPr>
      </w:pPr>
      <w:r>
        <w:rPr>
          <w:b/>
          <w:color w:val="008000"/>
          <w:u w:val="single"/>
        </w:rPr>
        <w:t>All sections to be completed in full</w:t>
      </w:r>
    </w:p>
    <w:p w14:paraId="75BBDED3" w14:textId="1DD3CED2" w:rsidR="002212CD" w:rsidRDefault="002212CD" w:rsidP="002C315F">
      <w:pPr>
        <w:rPr>
          <w:color w:val="FFFFFF"/>
          <w:lang w:eastAsia="en-GB"/>
        </w:rPr>
      </w:pPr>
    </w:p>
    <w:tbl>
      <w:tblPr>
        <w:tblW w:w="9990" w:type="dxa"/>
        <w:tblInd w:w="-222" w:type="dxa"/>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9990"/>
      </w:tblGrid>
      <w:tr w:rsidR="002212CD" w14:paraId="032EA97D" w14:textId="77777777">
        <w:trPr>
          <w:trHeight w:val="629"/>
        </w:trPr>
        <w:tc>
          <w:tcPr>
            <w:tcW w:w="9990"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14:paraId="43604228" w14:textId="77777777" w:rsidR="002212CD" w:rsidRDefault="00B63A8F" w:rsidP="00202844">
            <w:pPr>
              <w:pStyle w:val="Heading2"/>
              <w:jc w:val="center"/>
              <w:rPr>
                <w:i w:val="0"/>
                <w:color w:val="FFFFFF"/>
                <w:sz w:val="20"/>
                <w:szCs w:val="20"/>
              </w:rPr>
            </w:pPr>
            <w:r>
              <w:rPr>
                <w:i w:val="0"/>
                <w:color w:val="FFFFFF"/>
                <w:sz w:val="20"/>
                <w:szCs w:val="20"/>
              </w:rPr>
              <w:t>APPLICATION FORM</w:t>
            </w:r>
          </w:p>
          <w:p w14:paraId="224583FF" w14:textId="77777777" w:rsidR="00237168" w:rsidRPr="00FC779F" w:rsidRDefault="008A2497" w:rsidP="00237168">
            <w:pPr>
              <w:tabs>
                <w:tab w:val="left" w:pos="1418"/>
              </w:tabs>
              <w:jc w:val="center"/>
              <w:rPr>
                <w:b/>
                <w:color w:val="FFFFFF"/>
                <w:sz w:val="22"/>
                <w:szCs w:val="22"/>
              </w:rPr>
            </w:pPr>
            <w:r>
              <w:rPr>
                <w:b/>
                <w:color w:val="FFFFFF" w:themeColor="background1"/>
              </w:rPr>
              <w:t>Assistant Director of Nursing</w:t>
            </w:r>
            <w:r w:rsidR="00202844">
              <w:rPr>
                <w:b/>
                <w:color w:val="FFFFFF" w:themeColor="background1"/>
              </w:rPr>
              <w:t xml:space="preserve"> </w:t>
            </w:r>
            <w:r w:rsidR="00237168">
              <w:rPr>
                <w:b/>
                <w:color w:val="FFFFFF"/>
                <w:sz w:val="22"/>
                <w:szCs w:val="22"/>
              </w:rPr>
              <w:t xml:space="preserve">Kilcreene Regional Orthopaedic Hospital  </w:t>
            </w:r>
          </w:p>
          <w:p w14:paraId="5ED6DBF6" w14:textId="6ED3EF2E" w:rsidR="00E709EB" w:rsidRPr="00237168" w:rsidRDefault="00237168" w:rsidP="00237168">
            <w:pPr>
              <w:tabs>
                <w:tab w:val="left" w:pos="1418"/>
              </w:tabs>
              <w:jc w:val="center"/>
              <w:rPr>
                <w:b/>
                <w:color w:val="FFFFFF"/>
                <w:sz w:val="22"/>
                <w:szCs w:val="22"/>
              </w:rPr>
            </w:pPr>
            <w:r>
              <w:rPr>
                <w:b/>
                <w:color w:val="FFFFFF"/>
                <w:sz w:val="22"/>
                <w:szCs w:val="22"/>
              </w:rPr>
              <w:t>University Hospital Waterford</w:t>
            </w:r>
          </w:p>
          <w:p w14:paraId="58E5CE78" w14:textId="5AFCFACF" w:rsidR="00A622FE" w:rsidRDefault="00836C43" w:rsidP="00B846A4">
            <w:pPr>
              <w:tabs>
                <w:tab w:val="left" w:pos="1418"/>
              </w:tabs>
              <w:jc w:val="center"/>
              <w:rPr>
                <w:b/>
                <w:color w:val="FFFFFF"/>
              </w:rPr>
            </w:pPr>
            <w:r>
              <w:rPr>
                <w:b/>
                <w:color w:val="FFFFFF"/>
              </w:rPr>
              <w:t>2</w:t>
            </w:r>
            <w:r w:rsidR="009B094E">
              <w:rPr>
                <w:b/>
                <w:color w:val="FFFFFF"/>
              </w:rPr>
              <w:t>5</w:t>
            </w:r>
            <w:r w:rsidR="00237168">
              <w:rPr>
                <w:b/>
                <w:color w:val="FFFFFF"/>
              </w:rPr>
              <w:t>KROH2012</w:t>
            </w:r>
          </w:p>
        </w:tc>
      </w:tr>
    </w:tbl>
    <w:p w14:paraId="3028D65C" w14:textId="77777777" w:rsidR="002212CD" w:rsidRDefault="002212CD">
      <w:pPr>
        <w:rPr>
          <w:color w:val="008000"/>
          <w:u w:val="thick"/>
        </w:rPr>
      </w:pPr>
    </w:p>
    <w:p w14:paraId="40BAA6C1" w14:textId="77777777" w:rsidR="000A1B2E" w:rsidRPr="008D6266" w:rsidRDefault="000A1B2E" w:rsidP="000A1B2E">
      <w:pPr>
        <w:pStyle w:val="Heading7"/>
        <w:numPr>
          <w:ilvl w:val="0"/>
          <w:numId w:val="31"/>
        </w:numPr>
        <w:jc w:val="both"/>
        <w:rPr>
          <w:rFonts w:ascii="Arial" w:hAnsi="Arial" w:cs="Arial"/>
          <w:b w:val="0"/>
          <w:sz w:val="20"/>
        </w:rPr>
      </w:pPr>
      <w:r w:rsidRPr="008D6266">
        <w:rPr>
          <w:rFonts w:ascii="Arial" w:hAnsi="Arial" w:cs="Arial"/>
          <w:sz w:val="20"/>
          <w:u w:val="single"/>
        </w:rPr>
        <w:t>Complete all areas, including the supplementary questions section, in full</w:t>
      </w:r>
      <w:r w:rsidRPr="008D6266">
        <w:rPr>
          <w:rFonts w:ascii="Arial" w:hAnsi="Arial" w:cs="Arial"/>
          <w:b w:val="0"/>
          <w:sz w:val="20"/>
        </w:rPr>
        <w:t>. Failure to complete all areas of the application form may result in you not being brought forward to the interview stage of the selection process.</w:t>
      </w:r>
    </w:p>
    <w:p w14:paraId="539BFF0C" w14:textId="77777777" w:rsidR="000A1B2E" w:rsidRPr="008D6266" w:rsidRDefault="000A1B2E" w:rsidP="000A1B2E">
      <w:pPr>
        <w:widowControl w:val="0"/>
        <w:numPr>
          <w:ilvl w:val="0"/>
          <w:numId w:val="24"/>
        </w:numPr>
        <w:autoSpaceDE w:val="0"/>
        <w:autoSpaceDN w:val="0"/>
        <w:adjustRightInd w:val="0"/>
        <w:spacing w:line="360" w:lineRule="auto"/>
        <w:rPr>
          <w:lang w:eastAsia="en-IE"/>
        </w:rPr>
      </w:pPr>
      <w:r w:rsidRPr="008D6266">
        <w:rPr>
          <w:lang w:eastAsia="en-IE"/>
        </w:rPr>
        <w:t>Ensure you download, read and fully understand the additional campaign information document that accompanies the job specification for this role.</w:t>
      </w:r>
    </w:p>
    <w:p w14:paraId="22944D66" w14:textId="77777777" w:rsidR="000A1B2E" w:rsidRPr="008D6266" w:rsidRDefault="000A1B2E" w:rsidP="000A1B2E">
      <w:pPr>
        <w:widowControl w:val="0"/>
        <w:numPr>
          <w:ilvl w:val="0"/>
          <w:numId w:val="24"/>
        </w:numPr>
        <w:autoSpaceDE w:val="0"/>
        <w:autoSpaceDN w:val="0"/>
        <w:adjustRightInd w:val="0"/>
        <w:spacing w:line="360" w:lineRule="auto"/>
        <w:rPr>
          <w:lang w:eastAsia="en-IE"/>
        </w:rPr>
      </w:pPr>
      <w:r w:rsidRPr="008D6266">
        <w:rPr>
          <w:lang w:eastAsia="en-IE"/>
        </w:rPr>
        <w:t xml:space="preserve">Your application must be your own work and reflect your own experiences, competencies and skills. </w:t>
      </w:r>
      <w:r w:rsidRPr="00C140FC">
        <w:rPr>
          <w:u w:val="single"/>
          <w:lang w:eastAsia="en-IE"/>
        </w:rPr>
        <w:t>Do not use AI to complete the application form.</w:t>
      </w:r>
    </w:p>
    <w:p w14:paraId="2E69F3F5" w14:textId="77777777" w:rsidR="000A1B2E" w:rsidRPr="008D6266" w:rsidRDefault="000A1B2E" w:rsidP="000A1B2E"/>
    <w:p w14:paraId="27D716B9" w14:textId="64F72DE8" w:rsidR="00237168" w:rsidRPr="006F5157" w:rsidRDefault="00237168" w:rsidP="00237168">
      <w:pPr>
        <w:pStyle w:val="ListParagraph"/>
        <w:numPr>
          <w:ilvl w:val="0"/>
          <w:numId w:val="31"/>
        </w:numPr>
        <w:suppressAutoHyphens w:val="0"/>
        <w:jc w:val="both"/>
      </w:pPr>
      <w:r w:rsidRPr="00251556">
        <w:t xml:space="preserve">Candidates should note that there can be a time delay in receiving email applications.  We recommend that applicants wishing to return an application by email should allow a minimum of 1 hour for their application to reach </w:t>
      </w:r>
      <w:r>
        <w:rPr>
          <w:rStyle w:val="InternetLink"/>
        </w:rPr>
        <w:t>UHWRecruitment@hse.ie</w:t>
      </w:r>
      <w:r w:rsidRPr="00237168">
        <w:rPr>
          <w:b/>
        </w:rPr>
        <w:t xml:space="preserve"> </w:t>
      </w:r>
      <w:r w:rsidRPr="00D10173">
        <w:t xml:space="preserve">by the closing </w:t>
      </w:r>
      <w:r>
        <w:t xml:space="preserve">date and </w:t>
      </w:r>
      <w:r w:rsidRPr="00D10173">
        <w:t xml:space="preserve">time of </w:t>
      </w:r>
      <w:r w:rsidRPr="00C02FF3">
        <w:rPr>
          <w:b/>
          <w:strike/>
        </w:rPr>
        <w:t>3</w:t>
      </w:r>
      <w:r w:rsidR="00D71BBD" w:rsidRPr="00C02FF3">
        <w:rPr>
          <w:b/>
          <w:strike/>
        </w:rPr>
        <w:t>1</w:t>
      </w:r>
      <w:r w:rsidRPr="00C02FF3">
        <w:rPr>
          <w:b/>
          <w:strike/>
        </w:rPr>
        <w:t>.12.2025 at 2 p.m.</w:t>
      </w:r>
      <w:r w:rsidRPr="00237168">
        <w:rPr>
          <w:b/>
        </w:rPr>
        <w:t xml:space="preserve">  </w:t>
      </w:r>
      <w:r w:rsidRPr="006A5468">
        <w:t xml:space="preserve">Applications </w:t>
      </w:r>
      <w:r w:rsidRPr="00237168">
        <w:rPr>
          <w:i/>
        </w:rPr>
        <w:t>will not</w:t>
      </w:r>
      <w:r w:rsidRPr="006A5468">
        <w:t xml:space="preserve"> be accepted after this date and </w:t>
      </w:r>
      <w:proofErr w:type="gramStart"/>
      <w:r w:rsidRPr="006A5468">
        <w:t>time,</w:t>
      </w:r>
      <w:proofErr w:type="gramEnd"/>
      <w:r w:rsidRPr="006A5468">
        <w:t xml:space="preserve"> no exceptions will be made.</w:t>
      </w:r>
      <w:r w:rsidRPr="00237168">
        <w:rPr>
          <w:b/>
          <w:u w:val="single"/>
        </w:rPr>
        <w:t xml:space="preserve"> </w:t>
      </w:r>
      <w:r w:rsidR="00832A05">
        <w:rPr>
          <w:b/>
          <w:u w:val="single"/>
        </w:rPr>
        <w:t xml:space="preserve">Closing date has been extended to 07.01.2026 at 2p.m. </w:t>
      </w:r>
    </w:p>
    <w:p w14:paraId="018F7421" w14:textId="77777777" w:rsidR="00237168" w:rsidRPr="007D3547" w:rsidRDefault="00237168" w:rsidP="00237168">
      <w:pPr>
        <w:jc w:val="both"/>
        <w:rPr>
          <w:b/>
          <w:sz w:val="16"/>
          <w:szCs w:val="16"/>
          <w:u w:val="single"/>
        </w:rPr>
      </w:pPr>
    </w:p>
    <w:p w14:paraId="7766BCF3" w14:textId="362EB5E9" w:rsidR="00237168" w:rsidRDefault="00237168" w:rsidP="00237168">
      <w:pPr>
        <w:pStyle w:val="ListParagraph"/>
        <w:numPr>
          <w:ilvl w:val="0"/>
          <w:numId w:val="31"/>
        </w:numPr>
        <w:suppressAutoHyphens w:val="0"/>
      </w:pPr>
      <w:r>
        <w:t xml:space="preserve">Where returning your application by email please use the subject line: </w:t>
      </w:r>
      <w:r w:rsidRPr="00237168">
        <w:rPr>
          <w:b/>
          <w:color w:val="000000"/>
        </w:rPr>
        <w:t>25KROH</w:t>
      </w:r>
      <w:r>
        <w:rPr>
          <w:b/>
          <w:color w:val="000000"/>
        </w:rPr>
        <w:t>2012</w:t>
      </w:r>
      <w:r w:rsidRPr="00237168">
        <w:rPr>
          <w:b/>
          <w:color w:val="000000"/>
        </w:rPr>
        <w:t xml:space="preserve"> </w:t>
      </w:r>
      <w:r>
        <w:rPr>
          <w:b/>
          <w:color w:val="000000"/>
        </w:rPr>
        <w:t xml:space="preserve">Assistant Director of Nursing, </w:t>
      </w:r>
      <w:r w:rsidRPr="00237168">
        <w:rPr>
          <w:b/>
          <w:color w:val="000000"/>
        </w:rPr>
        <w:t xml:space="preserve">Kilcreene Regional Orthopaedic Hospital </w:t>
      </w:r>
    </w:p>
    <w:p w14:paraId="4DFD0CF3" w14:textId="77777777" w:rsidR="000A1B2E" w:rsidRPr="008D6266" w:rsidRDefault="000A1B2E" w:rsidP="000A1B2E">
      <w:pPr>
        <w:pStyle w:val="ListParagraph"/>
        <w:jc w:val="both"/>
        <w:rPr>
          <w:b/>
          <w:iCs/>
          <w:color w:val="FF0000"/>
          <w:lang w:eastAsia="en-GB"/>
        </w:rPr>
      </w:pPr>
    </w:p>
    <w:p w14:paraId="7FE6B2FF" w14:textId="77777777" w:rsidR="000A1B2E" w:rsidRPr="008D6266" w:rsidRDefault="000A1B2E" w:rsidP="000A1B2E">
      <w:pPr>
        <w:numPr>
          <w:ilvl w:val="0"/>
          <w:numId w:val="24"/>
        </w:numPr>
        <w:tabs>
          <w:tab w:val="num" w:pos="1080"/>
        </w:tabs>
        <w:suppressAutoHyphens w:val="0"/>
        <w:jc w:val="both"/>
        <w:rPr>
          <w:b/>
          <w:i/>
          <w:iCs/>
        </w:rPr>
      </w:pPr>
      <w:r w:rsidRPr="008D6266">
        <w:t xml:space="preserve">Applications received after this date and time will not be accepted.  </w:t>
      </w:r>
    </w:p>
    <w:p w14:paraId="55E64876" w14:textId="77777777" w:rsidR="009B094E" w:rsidRDefault="009B094E" w:rsidP="009B094E">
      <w:pPr>
        <w:tabs>
          <w:tab w:val="num" w:pos="1080"/>
        </w:tabs>
        <w:jc w:val="both"/>
      </w:pPr>
    </w:p>
    <w:p w14:paraId="7E76AB28" w14:textId="77777777" w:rsidR="009B094E" w:rsidRDefault="009B094E" w:rsidP="009B094E">
      <w:pPr>
        <w:numPr>
          <w:ilvl w:val="0"/>
          <w:numId w:val="23"/>
        </w:numPr>
        <w:suppressAutoHyphens w:val="0"/>
        <w:jc w:val="both"/>
        <w:rPr>
          <w:b/>
          <w:bCs/>
          <w:color w:val="FF0000"/>
          <w:sz w:val="21"/>
          <w:szCs w:val="21"/>
          <w:shd w:val="clear" w:color="auto" w:fill="FFFFFF"/>
        </w:rPr>
      </w:pPr>
      <w:r>
        <w:rPr>
          <w:b/>
          <w:bCs/>
          <w:color w:val="FF0000"/>
          <w:sz w:val="21"/>
          <w:szCs w:val="21"/>
          <w:shd w:val="clear" w:color="auto" w:fill="FFFFFF"/>
        </w:rPr>
        <w:t>Please use the following browsers when applying: Firefox, Google Chrome &amp; Edge</w:t>
      </w:r>
    </w:p>
    <w:p w14:paraId="29912AFF" w14:textId="77777777" w:rsidR="009B094E" w:rsidRDefault="009B094E" w:rsidP="009B094E">
      <w:pPr>
        <w:tabs>
          <w:tab w:val="num" w:pos="1080"/>
        </w:tabs>
        <w:jc w:val="both"/>
        <w:rPr>
          <w:b/>
          <w:i/>
          <w:iCs/>
        </w:rPr>
      </w:pPr>
    </w:p>
    <w:p w14:paraId="412B5014" w14:textId="77777777" w:rsidR="009B094E" w:rsidRDefault="009B094E" w:rsidP="009B094E">
      <w:pPr>
        <w:numPr>
          <w:ilvl w:val="0"/>
          <w:numId w:val="23"/>
        </w:numPr>
        <w:suppressAutoHyphens w:val="0"/>
        <w:jc w:val="both"/>
      </w:pPr>
      <w:r>
        <w:t>In relation to details of employment, if the space provided is insufficient, please attach additional pages ensuring to use the same format.</w:t>
      </w:r>
    </w:p>
    <w:p w14:paraId="35ABE822" w14:textId="77777777" w:rsidR="009B094E" w:rsidRDefault="009B094E" w:rsidP="009B094E">
      <w:pPr>
        <w:ind w:left="360"/>
        <w:rPr>
          <w:sz w:val="16"/>
          <w:szCs w:val="16"/>
        </w:rPr>
      </w:pPr>
    </w:p>
    <w:p w14:paraId="1EF5242A" w14:textId="77777777" w:rsidR="009B094E" w:rsidRDefault="009B094E" w:rsidP="009B094E">
      <w:pPr>
        <w:numPr>
          <w:ilvl w:val="0"/>
          <w:numId w:val="23"/>
        </w:numPr>
        <w:suppressAutoHyphens w:val="0"/>
        <w:jc w:val="both"/>
      </w:pPr>
      <w:r>
        <w:t>Please read the Job Specification which provides useful information about the requirements of this post. Please note that the Job Specification is not intended to be an exhaustive list of duties and responsibilities and may be reviewed to reflect the needs of the service.</w:t>
      </w:r>
    </w:p>
    <w:p w14:paraId="3D79217F" w14:textId="77777777" w:rsidR="009B094E" w:rsidRDefault="009B094E" w:rsidP="009B094E">
      <w:pPr>
        <w:jc w:val="both"/>
        <w:rPr>
          <w:sz w:val="16"/>
          <w:szCs w:val="16"/>
        </w:rPr>
      </w:pPr>
    </w:p>
    <w:p w14:paraId="6B06CE7D" w14:textId="77777777" w:rsidR="009B094E" w:rsidRDefault="009B094E" w:rsidP="009B094E">
      <w:pPr>
        <w:numPr>
          <w:ilvl w:val="0"/>
          <w:numId w:val="23"/>
        </w:numPr>
        <w:suppressAutoHyphens w:val="0"/>
        <w:jc w:val="both"/>
      </w:pPr>
      <w:r>
        <w:t xml:space="preserve">All previous employers may be contacted for reference purposes. </w:t>
      </w:r>
    </w:p>
    <w:p w14:paraId="7F2C8AF1" w14:textId="77777777" w:rsidR="009B094E" w:rsidRDefault="009B094E" w:rsidP="009B094E">
      <w:pPr>
        <w:jc w:val="both"/>
        <w:rPr>
          <w:sz w:val="16"/>
          <w:szCs w:val="16"/>
        </w:rPr>
      </w:pPr>
    </w:p>
    <w:p w14:paraId="6ADB315D" w14:textId="77777777" w:rsidR="009B094E" w:rsidRDefault="009B094E" w:rsidP="009B094E">
      <w:pPr>
        <w:numPr>
          <w:ilvl w:val="0"/>
          <w:numId w:val="23"/>
        </w:numPr>
        <w:suppressAutoHyphens w:val="0"/>
        <w:jc w:val="both"/>
      </w:pPr>
      <w:r>
        <w:t>Should you be invited for interview, you may take a copy of your application form with you.</w:t>
      </w:r>
    </w:p>
    <w:p w14:paraId="7601B9B0" w14:textId="77777777" w:rsidR="009B094E" w:rsidRDefault="009B094E" w:rsidP="009B094E">
      <w:pPr>
        <w:jc w:val="both"/>
      </w:pPr>
    </w:p>
    <w:p w14:paraId="3B3D8D59" w14:textId="77777777" w:rsidR="009B094E" w:rsidRDefault="009B094E" w:rsidP="009B094E">
      <w:pPr>
        <w:numPr>
          <w:ilvl w:val="0"/>
          <w:numId w:val="23"/>
        </w:numPr>
        <w:suppressAutoHyphens w:val="0"/>
        <w:rPr>
          <w:b/>
        </w:rPr>
      </w:pPr>
      <w:r>
        <w:t xml:space="preserve">The Health Service Executive will run this campaign in compliance with the Codes of Practice published by the Commission for Public Service Appointments (CPSA). The Codes of practice are available on </w:t>
      </w:r>
      <w:r>
        <w:rPr>
          <w:lang w:val="en-IE" w:eastAsia="en-IE"/>
        </w:rPr>
        <w:t xml:space="preserve">the CPSA website </w:t>
      </w:r>
      <w:hyperlink r:id="rId8" w:history="1">
        <w:r>
          <w:rPr>
            <w:rStyle w:val="Hyperlink"/>
            <w:lang w:val="en-IE" w:eastAsia="en-IE"/>
          </w:rPr>
          <w:t>www.cpsa.ie</w:t>
        </w:r>
      </w:hyperlink>
      <w:r>
        <w:rPr>
          <w:lang w:val="en-IE" w:eastAsia="en-IE"/>
        </w:rPr>
        <w:t xml:space="preserve"> . Further information is also available in the Additional Campaign Information document available on </w:t>
      </w:r>
      <w:hyperlink r:id="rId9" w:history="1">
        <w:r>
          <w:rPr>
            <w:rStyle w:val="Hyperlink"/>
            <w:lang w:val="en-IE" w:eastAsia="en-IE"/>
          </w:rPr>
          <w:t>http://www.hse.ie/eng/staff/jobs/job_search/</w:t>
        </w:r>
      </w:hyperlink>
      <w:r>
        <w:rPr>
          <w:b/>
          <w:lang w:val="en-IE"/>
        </w:rPr>
        <w:t xml:space="preserve"> </w:t>
      </w:r>
    </w:p>
    <w:p w14:paraId="43646546" w14:textId="77777777" w:rsidR="009B094E" w:rsidRDefault="009B094E" w:rsidP="009B094E">
      <w:pPr>
        <w:rPr>
          <w:sz w:val="16"/>
          <w:szCs w:val="16"/>
        </w:rPr>
      </w:pPr>
    </w:p>
    <w:p w14:paraId="7D8E1561" w14:textId="77777777" w:rsidR="009B094E" w:rsidRDefault="009B094E" w:rsidP="009B094E">
      <w:pPr>
        <w:numPr>
          <w:ilvl w:val="0"/>
          <w:numId w:val="23"/>
        </w:numPr>
        <w:suppressAutoHyphens w:val="0"/>
      </w:pPr>
      <w:r>
        <w:t>The Health Service Executive is an Equal Opportunities Employer.</w:t>
      </w:r>
    </w:p>
    <w:p w14:paraId="4ED71A1B" w14:textId="77777777" w:rsidR="009B094E" w:rsidRDefault="009B094E" w:rsidP="009B094E">
      <w:pPr>
        <w:rPr>
          <w:sz w:val="16"/>
          <w:szCs w:val="16"/>
        </w:rPr>
      </w:pPr>
    </w:p>
    <w:p w14:paraId="2D115EFE" w14:textId="77777777" w:rsidR="009B094E" w:rsidRDefault="009B094E" w:rsidP="009B094E">
      <w:pPr>
        <w:numPr>
          <w:ilvl w:val="0"/>
          <w:numId w:val="23"/>
        </w:numPr>
        <w:suppressAutoHyphens w:val="0"/>
      </w:pPr>
      <w:r>
        <w:t>The Health Service Executive recognizes its responsibilities under the Data Protection Acts 2003 &amp; 1988 and the Freedom of Information Act 2014.</w:t>
      </w:r>
    </w:p>
    <w:p w14:paraId="0E76004E" w14:textId="77777777" w:rsidR="009B094E" w:rsidRDefault="009B094E" w:rsidP="009B094E">
      <w:pPr>
        <w:pStyle w:val="Caption"/>
        <w:rPr>
          <w:rFonts w:ascii="Arial" w:hAnsi="Arial" w:cs="Arial"/>
        </w:rPr>
      </w:pPr>
    </w:p>
    <w:tbl>
      <w:tblPr>
        <w:tblStyle w:val="TableGrid3"/>
        <w:tblW w:w="10206" w:type="dxa"/>
        <w:tblInd w:w="108" w:type="dxa"/>
        <w:tblLook w:val="04A0" w:firstRow="1" w:lastRow="0" w:firstColumn="1" w:lastColumn="0" w:noHBand="0" w:noVBand="1"/>
      </w:tblPr>
      <w:tblGrid>
        <w:gridCol w:w="3261"/>
        <w:gridCol w:w="6945"/>
      </w:tblGrid>
      <w:tr w:rsidR="009B094E" w14:paraId="18EB0699" w14:textId="77777777" w:rsidTr="00376E8C">
        <w:trPr>
          <w:trHeight w:val="665"/>
        </w:trPr>
        <w:tc>
          <w:tcPr>
            <w:tcW w:w="3261" w:type="dxa"/>
            <w:tcBorders>
              <w:top w:val="single" w:sz="4" w:space="0" w:color="auto"/>
              <w:left w:val="single" w:sz="4" w:space="0" w:color="auto"/>
              <w:bottom w:val="single" w:sz="4" w:space="0" w:color="auto"/>
              <w:right w:val="single" w:sz="4" w:space="0" w:color="auto"/>
            </w:tcBorders>
            <w:vAlign w:val="center"/>
            <w:hideMark/>
          </w:tcPr>
          <w:p w14:paraId="5FF6757E" w14:textId="77777777" w:rsidR="009B094E" w:rsidRPr="00832A05" w:rsidRDefault="009B094E" w:rsidP="00376E8C">
            <w:pPr>
              <w:rPr>
                <w:b/>
                <w:bCs/>
                <w:color w:val="000000" w:themeColor="text1"/>
              </w:rPr>
            </w:pPr>
            <w:r w:rsidRPr="00832A05">
              <w:rPr>
                <w:b/>
                <w:bCs/>
                <w:color w:val="000000" w:themeColor="text1"/>
              </w:rPr>
              <w:t>Closing Date &amp; Time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40D18FF" w14:textId="722DA722" w:rsidR="00832A05" w:rsidRPr="00832A05" w:rsidRDefault="00832A05" w:rsidP="00832A05">
            <w:pPr>
              <w:suppressAutoHyphens w:val="0"/>
              <w:jc w:val="both"/>
              <w:rPr>
                <w:b/>
              </w:rPr>
            </w:pPr>
            <w:r w:rsidRPr="00832A05">
              <w:rPr>
                <w:b/>
              </w:rPr>
              <w:t xml:space="preserve">Closing date has been extended to 07.01.2026 at 2p.m. </w:t>
            </w:r>
          </w:p>
          <w:p w14:paraId="5C71B278" w14:textId="77777777" w:rsidR="00832A05" w:rsidRPr="00832A05" w:rsidRDefault="00832A05" w:rsidP="00832A05">
            <w:pPr>
              <w:suppressAutoHyphens w:val="0"/>
              <w:jc w:val="both"/>
            </w:pPr>
          </w:p>
          <w:p w14:paraId="47131962" w14:textId="77777777" w:rsidR="009B094E" w:rsidRPr="00832A05" w:rsidRDefault="009B094E" w:rsidP="00376E8C">
            <w:pPr>
              <w:jc w:val="both"/>
              <w:rPr>
                <w:rFonts w:asciiTheme="minorHAnsi" w:hAnsiTheme="minorHAnsi"/>
                <w:b/>
                <w:iCs/>
                <w:color w:val="FF0000"/>
                <w:sz w:val="22"/>
                <w:szCs w:val="22"/>
                <w:lang w:eastAsia="en-GB"/>
              </w:rPr>
            </w:pPr>
            <w:r w:rsidRPr="00832A05">
              <w:rPr>
                <w:rFonts w:asciiTheme="minorHAnsi" w:hAnsiTheme="minorHAnsi"/>
                <w:b/>
                <w:iCs/>
                <w:sz w:val="22"/>
                <w:szCs w:val="22"/>
                <w:lang w:eastAsia="en-GB"/>
              </w:rPr>
              <w:t>Applications will not be accepted after this date and time</w:t>
            </w:r>
          </w:p>
          <w:p w14:paraId="42C19E84" w14:textId="77777777" w:rsidR="009B094E" w:rsidRPr="00832A05" w:rsidRDefault="009B094E" w:rsidP="00376E8C">
            <w:pPr>
              <w:rPr>
                <w:b/>
                <w:bCs/>
                <w:color w:val="000000" w:themeColor="text1"/>
                <w:highlight w:val="yellow"/>
              </w:rPr>
            </w:pPr>
          </w:p>
        </w:tc>
      </w:tr>
      <w:tr w:rsidR="00237168" w14:paraId="052AE287" w14:textId="77777777" w:rsidTr="00B53A8F">
        <w:tc>
          <w:tcPr>
            <w:tcW w:w="3261" w:type="dxa"/>
            <w:tcBorders>
              <w:top w:val="single" w:sz="4" w:space="0" w:color="auto"/>
              <w:left w:val="single" w:sz="4" w:space="0" w:color="auto"/>
              <w:bottom w:val="single" w:sz="4" w:space="0" w:color="auto"/>
              <w:right w:val="single" w:sz="4" w:space="0" w:color="auto"/>
            </w:tcBorders>
            <w:vAlign w:val="center"/>
            <w:hideMark/>
          </w:tcPr>
          <w:p w14:paraId="0B68CA7E" w14:textId="77777777" w:rsidR="00237168" w:rsidRDefault="00237168" w:rsidP="00237168">
            <w:pPr>
              <w:rPr>
                <w:b/>
                <w:bCs/>
                <w:color w:val="000000" w:themeColor="text1"/>
              </w:rPr>
            </w:pPr>
            <w:r>
              <w:rPr>
                <w:b/>
                <w:bCs/>
                <w:color w:val="000000" w:themeColor="text1"/>
              </w:rPr>
              <w:t>Return application forms by email to</w:t>
            </w:r>
          </w:p>
        </w:tc>
        <w:tc>
          <w:tcPr>
            <w:tcW w:w="6945" w:type="dxa"/>
            <w:tcBorders>
              <w:top w:val="single" w:sz="4" w:space="0" w:color="auto"/>
              <w:left w:val="single" w:sz="4" w:space="0" w:color="auto"/>
              <w:bottom w:val="single" w:sz="4" w:space="0" w:color="auto"/>
              <w:right w:val="single" w:sz="4" w:space="0" w:color="auto"/>
            </w:tcBorders>
            <w:hideMark/>
          </w:tcPr>
          <w:p w14:paraId="106038E3" w14:textId="77777777" w:rsidR="00237168" w:rsidRDefault="00237168" w:rsidP="00237168">
            <w:pPr>
              <w:spacing w:before="40"/>
              <w:rPr>
                <w:b/>
              </w:rPr>
            </w:pPr>
            <w:r w:rsidRPr="00017A8E">
              <w:rPr>
                <w:b/>
                <w:bCs/>
              </w:rPr>
              <w:t>E-mail:</w:t>
            </w:r>
            <w:r w:rsidRPr="00D10173">
              <w:rPr>
                <w:b/>
                <w:bCs/>
                <w:color w:val="FF0000"/>
              </w:rPr>
              <w:t xml:space="preserve"> </w:t>
            </w:r>
            <w:r>
              <w:rPr>
                <w:b/>
                <w:bCs/>
                <w:color w:val="008000"/>
                <w:sz w:val="22"/>
                <w:szCs w:val="22"/>
              </w:rPr>
              <w:t xml:space="preserve"> </w:t>
            </w:r>
            <w:hyperlink r:id="rId10" w:history="1">
              <w:r w:rsidRPr="00280891">
                <w:rPr>
                  <w:rStyle w:val="Hyperlink"/>
                  <w:b/>
                  <w:bCs/>
                </w:rPr>
                <w:t>UHWRecruitment@hse.ie</w:t>
              </w:r>
            </w:hyperlink>
            <w:r>
              <w:rPr>
                <w:b/>
                <w:bCs/>
                <w:color w:val="008000"/>
                <w:sz w:val="22"/>
                <w:szCs w:val="22"/>
              </w:rPr>
              <w:t xml:space="preserve"> </w:t>
            </w:r>
            <w:r w:rsidRPr="00147A70">
              <w:rPr>
                <w:bCs/>
                <w:color w:val="C00000"/>
                <w:sz w:val="22"/>
                <w:szCs w:val="22"/>
              </w:rPr>
              <w:t xml:space="preserve"> </w:t>
            </w:r>
          </w:p>
          <w:p w14:paraId="56731E1A" w14:textId="77777777" w:rsidR="00237168" w:rsidRDefault="00237168" w:rsidP="00237168">
            <w:pPr>
              <w:spacing w:before="40"/>
              <w:rPr>
                <w:b/>
                <w:bCs/>
                <w:u w:val="single"/>
              </w:rPr>
            </w:pPr>
            <w:r w:rsidRPr="00D12B99">
              <w:rPr>
                <w:b/>
                <w:bCs/>
                <w:u w:val="single"/>
              </w:rPr>
              <w:t>OR</w:t>
            </w:r>
          </w:p>
          <w:p w14:paraId="2C66F752" w14:textId="1956A9C8" w:rsidR="00237168" w:rsidRDefault="00237168" w:rsidP="00237168">
            <w:pPr>
              <w:rPr>
                <w:b/>
                <w:bCs/>
                <w:color w:val="FF0000"/>
                <w:sz w:val="16"/>
                <w:szCs w:val="16"/>
              </w:rPr>
            </w:pPr>
            <w:r w:rsidRPr="00017A8E">
              <w:rPr>
                <w:b/>
                <w:bCs/>
              </w:rPr>
              <w:t>Post:</w:t>
            </w:r>
            <w:r w:rsidRPr="00D10173">
              <w:rPr>
                <w:b/>
                <w:bCs/>
              </w:rPr>
              <w:t xml:space="preserve"> </w:t>
            </w:r>
            <w:r>
              <w:rPr>
                <w:b/>
                <w:bCs/>
              </w:rPr>
              <w:t xml:space="preserve">Recruitment, HR Department, </w:t>
            </w:r>
            <w:r>
              <w:rPr>
                <w:b/>
                <w:bCs/>
                <w:u w:val="single"/>
              </w:rPr>
              <w:t>U</w:t>
            </w:r>
            <w:r>
              <w:rPr>
                <w:b/>
                <w:bCs/>
              </w:rPr>
              <w:t>niversity Hospital Waterford, Dunmore Road, Waterford</w:t>
            </w:r>
          </w:p>
        </w:tc>
      </w:tr>
      <w:tr w:rsidR="00237168" w14:paraId="2D329654" w14:textId="77777777" w:rsidTr="00376E8C">
        <w:trPr>
          <w:trHeight w:val="520"/>
        </w:trPr>
        <w:tc>
          <w:tcPr>
            <w:tcW w:w="3261" w:type="dxa"/>
            <w:tcBorders>
              <w:top w:val="single" w:sz="4" w:space="0" w:color="auto"/>
              <w:left w:val="single" w:sz="4" w:space="0" w:color="auto"/>
              <w:bottom w:val="single" w:sz="4" w:space="0" w:color="auto"/>
              <w:right w:val="single" w:sz="4" w:space="0" w:color="auto"/>
            </w:tcBorders>
            <w:vAlign w:val="center"/>
            <w:hideMark/>
          </w:tcPr>
          <w:p w14:paraId="5941116F" w14:textId="77777777" w:rsidR="00237168" w:rsidRDefault="00237168" w:rsidP="00237168">
            <w:pPr>
              <w:rPr>
                <w:b/>
                <w:bCs/>
                <w:color w:val="000000" w:themeColor="text1"/>
              </w:rPr>
            </w:pPr>
            <w:r>
              <w:rPr>
                <w:b/>
                <w:bCs/>
                <w:color w:val="000000" w:themeColor="text1"/>
              </w:rPr>
              <w:t>Anticipated Interview Date(s)</w:t>
            </w:r>
          </w:p>
        </w:tc>
        <w:tc>
          <w:tcPr>
            <w:tcW w:w="6945" w:type="dxa"/>
            <w:tcBorders>
              <w:top w:val="single" w:sz="4" w:space="0" w:color="auto"/>
              <w:left w:val="single" w:sz="4" w:space="0" w:color="auto"/>
              <w:bottom w:val="single" w:sz="4" w:space="0" w:color="auto"/>
              <w:right w:val="single" w:sz="4" w:space="0" w:color="auto"/>
            </w:tcBorders>
            <w:vAlign w:val="center"/>
          </w:tcPr>
          <w:p w14:paraId="3046B89A" w14:textId="77777777" w:rsidR="00237168" w:rsidRDefault="00237168" w:rsidP="00237168">
            <w:pPr>
              <w:rPr>
                <w:b/>
                <w:iCs/>
              </w:rPr>
            </w:pPr>
          </w:p>
          <w:p w14:paraId="2424A74A" w14:textId="77777777" w:rsidR="00237168" w:rsidRDefault="00237168" w:rsidP="00237168">
            <w:pPr>
              <w:rPr>
                <w:b/>
                <w:bCs/>
                <w:color w:val="000000" w:themeColor="text1"/>
              </w:rPr>
            </w:pPr>
            <w:r>
              <w:rPr>
                <w:rFonts w:ascii="Helv" w:hAnsi="Helv" w:cs="Helv"/>
                <w:color w:val="000000"/>
                <w:lang w:val="en-IE"/>
              </w:rPr>
              <w:t xml:space="preserve">To be confirmed </w:t>
            </w:r>
          </w:p>
        </w:tc>
      </w:tr>
    </w:tbl>
    <w:p w14:paraId="08BDE332" w14:textId="77777777" w:rsidR="009B094E" w:rsidRDefault="009B094E" w:rsidP="009B094E"/>
    <w:p w14:paraId="77C19DFF" w14:textId="77777777" w:rsidR="009B094E" w:rsidRDefault="009B094E" w:rsidP="009B094E"/>
    <w:p w14:paraId="59D73F9D" w14:textId="77777777" w:rsidR="009B094E" w:rsidRDefault="009B094E" w:rsidP="009B094E"/>
    <w:p w14:paraId="31B04D2B" w14:textId="77777777" w:rsidR="009B094E" w:rsidRDefault="009B094E" w:rsidP="009B094E"/>
    <w:p w14:paraId="59565020" w14:textId="2C7937F0" w:rsidR="00A622FE" w:rsidRDefault="00A622FE" w:rsidP="00A622FE"/>
    <w:p w14:paraId="40A38D94" w14:textId="77777777" w:rsidR="00F91B34" w:rsidRPr="00F91B34" w:rsidRDefault="00F91B34" w:rsidP="00F91B34"/>
    <w:p w14:paraId="5D7B4ADE" w14:textId="77777777" w:rsidR="0077219D" w:rsidRPr="00BF2C74" w:rsidRDefault="0077219D" w:rsidP="00A35E65">
      <w:pPr>
        <w:pStyle w:val="Caption"/>
        <w:pBdr>
          <w:top w:val="single" w:sz="4" w:space="1" w:color="auto"/>
          <w:left w:val="single" w:sz="4" w:space="4" w:color="auto"/>
          <w:bottom w:val="single" w:sz="4" w:space="1" w:color="auto"/>
          <w:right w:val="single" w:sz="4" w:space="25" w:color="auto"/>
        </w:pBdr>
        <w:jc w:val="center"/>
        <w:rPr>
          <w:rFonts w:ascii="Arial" w:hAnsi="Arial" w:cs="Arial"/>
          <w:color w:val="auto"/>
          <w:sz w:val="22"/>
          <w:szCs w:val="22"/>
        </w:rPr>
      </w:pPr>
      <w:r w:rsidRPr="00BF2C74">
        <w:rPr>
          <w:rFonts w:ascii="Arial" w:hAnsi="Arial" w:cs="Arial"/>
          <w:color w:val="auto"/>
          <w:sz w:val="22"/>
          <w:szCs w:val="22"/>
        </w:rPr>
        <w:t>Applicant Details</w:t>
      </w:r>
    </w:p>
    <w:p w14:paraId="5DF41A43" w14:textId="77777777" w:rsidR="0077219D" w:rsidRPr="00BF2C74"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940102" w14:paraId="7DE5ABDD" w14:textId="77777777" w:rsidTr="0077219D">
        <w:tc>
          <w:tcPr>
            <w:tcW w:w="4500" w:type="dxa"/>
            <w:tcBorders>
              <w:top w:val="nil"/>
              <w:left w:val="nil"/>
              <w:bottom w:val="nil"/>
              <w:right w:val="single" w:sz="4" w:space="0" w:color="auto"/>
            </w:tcBorders>
          </w:tcPr>
          <w:p w14:paraId="78A06097" w14:textId="77777777" w:rsidR="0077219D" w:rsidRPr="005B42AA" w:rsidRDefault="0077219D" w:rsidP="0077219D">
            <w:r>
              <w:t>Position Applied for:</w:t>
            </w:r>
          </w:p>
        </w:tc>
        <w:tc>
          <w:tcPr>
            <w:tcW w:w="5850" w:type="dxa"/>
            <w:tcBorders>
              <w:left w:val="single" w:sz="4" w:space="0" w:color="auto"/>
              <w:bottom w:val="single" w:sz="4" w:space="0" w:color="auto"/>
            </w:tcBorders>
          </w:tcPr>
          <w:p w14:paraId="3BA68268" w14:textId="45FB75EB" w:rsidR="0077219D" w:rsidRPr="00940102" w:rsidRDefault="00797DFA" w:rsidP="001F5984">
            <w:pPr>
              <w:tabs>
                <w:tab w:val="left" w:pos="1418"/>
              </w:tabs>
              <w:rPr>
                <w:b/>
                <w:color w:val="000000"/>
                <w:sz w:val="16"/>
                <w:szCs w:val="16"/>
              </w:rPr>
            </w:pPr>
            <w:r>
              <w:rPr>
                <w:b/>
                <w:color w:val="000000"/>
              </w:rPr>
              <w:t>Assistant Director of Nursing</w:t>
            </w:r>
            <w:r w:rsidR="00780FB1">
              <w:rPr>
                <w:b/>
                <w:color w:val="000000"/>
              </w:rPr>
              <w:t xml:space="preserve"> </w:t>
            </w:r>
            <w:r w:rsidR="00E429D0">
              <w:rPr>
                <w:b/>
                <w:color w:val="000000"/>
              </w:rPr>
              <w:t xml:space="preserve"> </w:t>
            </w:r>
          </w:p>
        </w:tc>
      </w:tr>
      <w:tr w:rsidR="0077219D" w:rsidRPr="005B42AA" w14:paraId="5D2C29DD" w14:textId="77777777" w:rsidTr="0077219D">
        <w:tc>
          <w:tcPr>
            <w:tcW w:w="4500" w:type="dxa"/>
            <w:tcBorders>
              <w:top w:val="nil"/>
              <w:left w:val="nil"/>
              <w:bottom w:val="nil"/>
              <w:right w:val="single" w:sz="4" w:space="0" w:color="auto"/>
            </w:tcBorders>
          </w:tcPr>
          <w:p w14:paraId="6EFF468D" w14:textId="77777777" w:rsidR="0077219D" w:rsidRPr="005B42AA" w:rsidRDefault="0077219D" w:rsidP="0077219D">
            <w:pPr>
              <w:spacing w:before="40" w:after="40"/>
            </w:pPr>
            <w:r>
              <w:t>Position Reference No.:</w:t>
            </w:r>
          </w:p>
        </w:tc>
        <w:tc>
          <w:tcPr>
            <w:tcW w:w="5850" w:type="dxa"/>
            <w:tcBorders>
              <w:left w:val="single" w:sz="4" w:space="0" w:color="auto"/>
              <w:right w:val="single" w:sz="4" w:space="0" w:color="auto"/>
            </w:tcBorders>
          </w:tcPr>
          <w:p w14:paraId="5242866F" w14:textId="390575E6" w:rsidR="0077219D" w:rsidRPr="00797DFA" w:rsidRDefault="00836C43" w:rsidP="00B846A4">
            <w:pPr>
              <w:spacing w:after="120"/>
              <w:jc w:val="both"/>
              <w:rPr>
                <w:b/>
                <w:color w:val="FF0000"/>
              </w:rPr>
            </w:pPr>
            <w:r>
              <w:rPr>
                <w:b/>
              </w:rPr>
              <w:t>2</w:t>
            </w:r>
            <w:r w:rsidR="009B094E">
              <w:rPr>
                <w:b/>
              </w:rPr>
              <w:t>5</w:t>
            </w:r>
            <w:r w:rsidR="00237168">
              <w:rPr>
                <w:b/>
              </w:rPr>
              <w:t>KROH2012</w:t>
            </w:r>
          </w:p>
        </w:tc>
      </w:tr>
      <w:tr w:rsidR="0077219D" w:rsidRPr="005B42AA" w14:paraId="54679D9C" w14:textId="77777777" w:rsidTr="0077219D">
        <w:tc>
          <w:tcPr>
            <w:tcW w:w="4500" w:type="dxa"/>
            <w:tcBorders>
              <w:top w:val="nil"/>
              <w:left w:val="nil"/>
              <w:bottom w:val="nil"/>
              <w:right w:val="nil"/>
            </w:tcBorders>
          </w:tcPr>
          <w:p w14:paraId="024EDF73" w14:textId="77777777" w:rsidR="0077219D" w:rsidRPr="005B42AA" w:rsidRDefault="0077219D" w:rsidP="0077219D">
            <w:pPr>
              <w:spacing w:before="40" w:after="40"/>
            </w:pPr>
          </w:p>
        </w:tc>
        <w:tc>
          <w:tcPr>
            <w:tcW w:w="5850" w:type="dxa"/>
            <w:tcBorders>
              <w:left w:val="nil"/>
              <w:bottom w:val="single" w:sz="4" w:space="0" w:color="auto"/>
              <w:right w:val="nil"/>
            </w:tcBorders>
          </w:tcPr>
          <w:p w14:paraId="26DF024A" w14:textId="77777777" w:rsidR="0077219D" w:rsidRPr="005B42AA" w:rsidRDefault="0077219D" w:rsidP="0077219D">
            <w:pPr>
              <w:spacing w:before="40" w:after="40"/>
            </w:pPr>
          </w:p>
        </w:tc>
      </w:tr>
      <w:tr w:rsidR="0077219D" w:rsidRPr="005B42AA" w14:paraId="36D81369" w14:textId="77777777" w:rsidTr="0077219D">
        <w:tc>
          <w:tcPr>
            <w:tcW w:w="4500" w:type="dxa"/>
            <w:tcBorders>
              <w:top w:val="nil"/>
              <w:left w:val="nil"/>
              <w:bottom w:val="nil"/>
              <w:right w:val="nil"/>
            </w:tcBorders>
          </w:tcPr>
          <w:p w14:paraId="26165A84" w14:textId="77777777" w:rsidR="00A622FE" w:rsidRDefault="00A622FE" w:rsidP="0077219D">
            <w:pPr>
              <w:spacing w:before="40" w:after="40"/>
              <w:rPr>
                <w:b/>
              </w:rPr>
            </w:pPr>
          </w:p>
          <w:p w14:paraId="429B428F" w14:textId="77777777" w:rsidR="0077219D" w:rsidRPr="00F71A81" w:rsidRDefault="0077219D" w:rsidP="0077219D">
            <w:pPr>
              <w:spacing w:before="40" w:after="40"/>
              <w:rPr>
                <w:b/>
                <w:color w:val="008000"/>
              </w:rPr>
            </w:pPr>
            <w:r w:rsidRPr="00017A8E">
              <w:rPr>
                <w:b/>
              </w:rPr>
              <w:t>Personal Details</w:t>
            </w:r>
            <w:r w:rsidRPr="00F71A81">
              <w:rPr>
                <w:b/>
                <w:color w:val="008000"/>
              </w:rPr>
              <w:t>:</w:t>
            </w:r>
          </w:p>
        </w:tc>
        <w:tc>
          <w:tcPr>
            <w:tcW w:w="5850" w:type="dxa"/>
            <w:tcBorders>
              <w:top w:val="nil"/>
              <w:left w:val="nil"/>
              <w:bottom w:val="nil"/>
              <w:right w:val="nil"/>
            </w:tcBorders>
          </w:tcPr>
          <w:p w14:paraId="59554229" w14:textId="77777777" w:rsidR="0077219D" w:rsidRPr="005B42AA" w:rsidRDefault="0077219D" w:rsidP="0077219D">
            <w:pPr>
              <w:spacing w:before="40" w:after="40"/>
            </w:pPr>
          </w:p>
        </w:tc>
      </w:tr>
      <w:tr w:rsidR="0077219D" w:rsidRPr="005B42AA" w14:paraId="0BCB7F76" w14:textId="77777777" w:rsidTr="0077219D">
        <w:tc>
          <w:tcPr>
            <w:tcW w:w="4500" w:type="dxa"/>
            <w:tcBorders>
              <w:top w:val="nil"/>
              <w:left w:val="nil"/>
              <w:bottom w:val="nil"/>
              <w:right w:val="single" w:sz="4" w:space="0" w:color="auto"/>
            </w:tcBorders>
          </w:tcPr>
          <w:p w14:paraId="1A6D67EE" w14:textId="77777777" w:rsidR="0077219D" w:rsidRPr="005B42AA" w:rsidRDefault="0077219D" w:rsidP="0077219D">
            <w:pPr>
              <w:spacing w:before="40" w:after="40"/>
            </w:pPr>
            <w:r w:rsidRPr="005B42AA">
              <w:t xml:space="preserve">First </w:t>
            </w:r>
            <w:proofErr w:type="gramStart"/>
            <w:r w:rsidRPr="005B42AA">
              <w:t>name :</w:t>
            </w:r>
            <w:proofErr w:type="gramEnd"/>
          </w:p>
        </w:tc>
        <w:tc>
          <w:tcPr>
            <w:tcW w:w="5850" w:type="dxa"/>
            <w:tcBorders>
              <w:left w:val="single" w:sz="4" w:space="0" w:color="auto"/>
            </w:tcBorders>
          </w:tcPr>
          <w:p w14:paraId="7238E58E" w14:textId="77777777" w:rsidR="0077219D" w:rsidRPr="005B42AA" w:rsidRDefault="0077219D" w:rsidP="0077219D">
            <w:pPr>
              <w:spacing w:before="40" w:after="40"/>
            </w:pPr>
          </w:p>
        </w:tc>
      </w:tr>
      <w:tr w:rsidR="0077219D" w:rsidRPr="005B42AA" w14:paraId="338A4998" w14:textId="77777777" w:rsidTr="0077219D">
        <w:tc>
          <w:tcPr>
            <w:tcW w:w="4500" w:type="dxa"/>
            <w:tcBorders>
              <w:top w:val="nil"/>
              <w:left w:val="nil"/>
              <w:bottom w:val="nil"/>
              <w:right w:val="single" w:sz="4" w:space="0" w:color="auto"/>
            </w:tcBorders>
          </w:tcPr>
          <w:p w14:paraId="18E5838C" w14:textId="77777777" w:rsidR="0077219D" w:rsidRPr="005B42AA" w:rsidRDefault="0077219D" w:rsidP="0077219D">
            <w:pPr>
              <w:spacing w:before="40" w:after="40"/>
            </w:pPr>
            <w:r w:rsidRPr="005B42AA">
              <w:t>Last Name:</w:t>
            </w:r>
          </w:p>
        </w:tc>
        <w:tc>
          <w:tcPr>
            <w:tcW w:w="5850" w:type="dxa"/>
            <w:tcBorders>
              <w:left w:val="single" w:sz="4" w:space="0" w:color="auto"/>
              <w:bottom w:val="single" w:sz="4" w:space="0" w:color="auto"/>
            </w:tcBorders>
          </w:tcPr>
          <w:p w14:paraId="37F455BF" w14:textId="77777777" w:rsidR="0077219D" w:rsidRPr="005B42AA" w:rsidRDefault="0077219D" w:rsidP="0077219D">
            <w:pPr>
              <w:spacing w:before="40" w:after="40"/>
            </w:pPr>
          </w:p>
        </w:tc>
      </w:tr>
      <w:tr w:rsidR="0077219D" w:rsidRPr="005B42AA" w14:paraId="27FEC1B8" w14:textId="77777777" w:rsidTr="0077219D">
        <w:tc>
          <w:tcPr>
            <w:tcW w:w="4500" w:type="dxa"/>
            <w:tcBorders>
              <w:top w:val="nil"/>
              <w:left w:val="nil"/>
              <w:bottom w:val="nil"/>
              <w:right w:val="nil"/>
            </w:tcBorders>
          </w:tcPr>
          <w:p w14:paraId="5B361173" w14:textId="77777777" w:rsidR="0077219D" w:rsidRPr="005B42AA" w:rsidRDefault="0077219D" w:rsidP="0077219D"/>
        </w:tc>
        <w:tc>
          <w:tcPr>
            <w:tcW w:w="5850" w:type="dxa"/>
            <w:tcBorders>
              <w:left w:val="nil"/>
              <w:bottom w:val="single" w:sz="4" w:space="0" w:color="auto"/>
              <w:right w:val="nil"/>
            </w:tcBorders>
          </w:tcPr>
          <w:p w14:paraId="444862B0" w14:textId="77777777" w:rsidR="0077219D" w:rsidRPr="005B42AA" w:rsidRDefault="0077219D" w:rsidP="0077219D"/>
        </w:tc>
      </w:tr>
      <w:tr w:rsidR="0077219D" w:rsidRPr="005B42AA" w14:paraId="79C8559E" w14:textId="77777777" w:rsidTr="0077219D">
        <w:trPr>
          <w:cantSplit/>
        </w:trPr>
        <w:tc>
          <w:tcPr>
            <w:tcW w:w="4500" w:type="dxa"/>
            <w:vMerge w:val="restart"/>
            <w:tcBorders>
              <w:top w:val="nil"/>
              <w:left w:val="nil"/>
              <w:bottom w:val="nil"/>
              <w:right w:val="single" w:sz="4" w:space="0" w:color="auto"/>
            </w:tcBorders>
          </w:tcPr>
          <w:p w14:paraId="735A8A21" w14:textId="77777777" w:rsidR="0077219D" w:rsidRDefault="0077219D" w:rsidP="0077219D">
            <w:pPr>
              <w:spacing w:before="40" w:after="40"/>
            </w:pPr>
            <w:r>
              <w:t>Postal a</w:t>
            </w:r>
            <w:r w:rsidRPr="005B42AA">
              <w:t>ddress for correspondence:</w:t>
            </w:r>
          </w:p>
        </w:tc>
        <w:tc>
          <w:tcPr>
            <w:tcW w:w="5850" w:type="dxa"/>
            <w:tcBorders>
              <w:top w:val="single" w:sz="4" w:space="0" w:color="auto"/>
              <w:left w:val="single" w:sz="4" w:space="0" w:color="auto"/>
              <w:bottom w:val="single" w:sz="4" w:space="0" w:color="auto"/>
              <w:right w:val="single" w:sz="4" w:space="0" w:color="auto"/>
            </w:tcBorders>
          </w:tcPr>
          <w:p w14:paraId="73720F78" w14:textId="77777777" w:rsidR="0077219D" w:rsidRPr="00175295" w:rsidRDefault="0077219D" w:rsidP="0077219D">
            <w:pPr>
              <w:spacing w:before="40" w:after="40"/>
              <w:rPr>
                <w:sz w:val="16"/>
                <w:szCs w:val="16"/>
              </w:rPr>
            </w:pPr>
          </w:p>
        </w:tc>
      </w:tr>
      <w:tr w:rsidR="0077219D" w:rsidRPr="005B42AA" w14:paraId="49EACB37" w14:textId="77777777" w:rsidTr="0077219D">
        <w:trPr>
          <w:cantSplit/>
        </w:trPr>
        <w:tc>
          <w:tcPr>
            <w:tcW w:w="4500" w:type="dxa"/>
            <w:vMerge/>
            <w:tcBorders>
              <w:top w:val="nil"/>
              <w:left w:val="nil"/>
              <w:bottom w:val="nil"/>
              <w:right w:val="single" w:sz="4" w:space="0" w:color="auto"/>
            </w:tcBorders>
          </w:tcPr>
          <w:p w14:paraId="15898550" w14:textId="77777777" w:rsidR="0077219D" w:rsidRPr="005B42AA" w:rsidRDefault="0077219D" w:rsidP="0077219D">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57CC0BBA" w14:textId="77777777" w:rsidR="0077219D" w:rsidRPr="00175295" w:rsidRDefault="0077219D" w:rsidP="0077219D">
            <w:pPr>
              <w:spacing w:before="40" w:after="40"/>
              <w:rPr>
                <w:sz w:val="16"/>
                <w:szCs w:val="16"/>
              </w:rPr>
            </w:pPr>
          </w:p>
        </w:tc>
      </w:tr>
      <w:tr w:rsidR="0077219D" w:rsidRPr="005B42AA" w14:paraId="4E32808B" w14:textId="77777777" w:rsidTr="0077219D">
        <w:trPr>
          <w:cantSplit/>
        </w:trPr>
        <w:tc>
          <w:tcPr>
            <w:tcW w:w="4500" w:type="dxa"/>
            <w:vMerge/>
            <w:tcBorders>
              <w:top w:val="nil"/>
              <w:left w:val="nil"/>
              <w:bottom w:val="nil"/>
              <w:right w:val="single" w:sz="4" w:space="0" w:color="auto"/>
            </w:tcBorders>
          </w:tcPr>
          <w:p w14:paraId="4F82E55B" w14:textId="77777777" w:rsidR="0077219D" w:rsidRPr="005B42AA" w:rsidRDefault="0077219D" w:rsidP="0077219D">
            <w:pPr>
              <w:spacing w:before="40" w:after="40"/>
            </w:pPr>
          </w:p>
        </w:tc>
        <w:tc>
          <w:tcPr>
            <w:tcW w:w="5850" w:type="dxa"/>
            <w:tcBorders>
              <w:top w:val="single" w:sz="4" w:space="0" w:color="auto"/>
              <w:left w:val="single" w:sz="4" w:space="0" w:color="auto"/>
              <w:bottom w:val="single" w:sz="4" w:space="0" w:color="auto"/>
              <w:right w:val="single" w:sz="4" w:space="0" w:color="auto"/>
            </w:tcBorders>
          </w:tcPr>
          <w:p w14:paraId="6BA5AEDF" w14:textId="77777777" w:rsidR="0077219D" w:rsidRPr="00175295" w:rsidRDefault="0077219D" w:rsidP="0077219D">
            <w:pPr>
              <w:spacing w:before="40" w:after="40"/>
              <w:rPr>
                <w:sz w:val="16"/>
                <w:szCs w:val="16"/>
              </w:rPr>
            </w:pPr>
          </w:p>
        </w:tc>
      </w:tr>
    </w:tbl>
    <w:p w14:paraId="027A451E" w14:textId="77777777" w:rsidR="0077219D" w:rsidRPr="005B42AA"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5B42AA" w14:paraId="7A44A7EC" w14:textId="77777777" w:rsidTr="0077219D">
        <w:tc>
          <w:tcPr>
            <w:tcW w:w="4500" w:type="dxa"/>
            <w:tcBorders>
              <w:top w:val="nil"/>
              <w:left w:val="nil"/>
              <w:bottom w:val="nil"/>
              <w:right w:val="single" w:sz="4" w:space="0" w:color="auto"/>
            </w:tcBorders>
          </w:tcPr>
          <w:p w14:paraId="27BA439A" w14:textId="77777777" w:rsidR="0077219D" w:rsidRPr="005B42AA" w:rsidRDefault="0077219D" w:rsidP="0077219D">
            <w:pPr>
              <w:spacing w:before="40" w:after="40"/>
            </w:pPr>
            <w:r w:rsidRPr="00B30121">
              <w:t>Mobile Telephone</w:t>
            </w:r>
            <w:r>
              <w:rPr>
                <w:b/>
              </w:rPr>
              <w:t xml:space="preserve"> </w:t>
            </w:r>
            <w:r w:rsidRPr="00660DFF">
              <w:rPr>
                <w:b/>
                <w:i/>
              </w:rPr>
              <w:t>(</w:t>
            </w:r>
            <w:r w:rsidRPr="00B30121">
              <w:rPr>
                <w:b/>
                <w:u w:val="single"/>
              </w:rPr>
              <w:t>mandatory</w:t>
            </w:r>
            <w:r w:rsidRPr="00660DFF">
              <w:rPr>
                <w:b/>
                <w:i/>
              </w:rPr>
              <w:t>)</w:t>
            </w:r>
            <w:r>
              <w:t>:</w:t>
            </w:r>
          </w:p>
        </w:tc>
        <w:tc>
          <w:tcPr>
            <w:tcW w:w="5850" w:type="dxa"/>
            <w:tcBorders>
              <w:left w:val="single" w:sz="4" w:space="0" w:color="auto"/>
            </w:tcBorders>
          </w:tcPr>
          <w:p w14:paraId="2FC02B2A" w14:textId="77777777" w:rsidR="0077219D" w:rsidRPr="005B42AA" w:rsidRDefault="0077219D" w:rsidP="0077219D">
            <w:pPr>
              <w:spacing w:before="40" w:after="40"/>
            </w:pPr>
          </w:p>
        </w:tc>
      </w:tr>
      <w:tr w:rsidR="0077219D" w:rsidRPr="005B42AA" w14:paraId="67438B96" w14:textId="77777777" w:rsidTr="0077219D">
        <w:tc>
          <w:tcPr>
            <w:tcW w:w="4500" w:type="dxa"/>
            <w:tcBorders>
              <w:top w:val="nil"/>
              <w:left w:val="nil"/>
              <w:bottom w:val="nil"/>
              <w:right w:val="single" w:sz="4" w:space="0" w:color="auto"/>
            </w:tcBorders>
          </w:tcPr>
          <w:p w14:paraId="36EAF562" w14:textId="77777777" w:rsidR="0077219D" w:rsidRPr="00B30121" w:rsidRDefault="0077219D" w:rsidP="0077219D">
            <w:pPr>
              <w:spacing w:before="40" w:after="40"/>
            </w:pPr>
            <w:r>
              <w:t>Contact Telephone No. 2</w:t>
            </w:r>
          </w:p>
        </w:tc>
        <w:tc>
          <w:tcPr>
            <w:tcW w:w="5850" w:type="dxa"/>
            <w:tcBorders>
              <w:left w:val="single" w:sz="4" w:space="0" w:color="auto"/>
            </w:tcBorders>
          </w:tcPr>
          <w:p w14:paraId="6ED472C3" w14:textId="77777777" w:rsidR="0077219D" w:rsidRPr="005B42AA" w:rsidRDefault="0077219D" w:rsidP="0077219D">
            <w:pPr>
              <w:spacing w:before="40" w:after="40"/>
            </w:pPr>
          </w:p>
        </w:tc>
      </w:tr>
    </w:tbl>
    <w:p w14:paraId="254EF74C" w14:textId="77777777" w:rsidR="0077219D" w:rsidRDefault="0077219D" w:rsidP="0077219D"/>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77219D" w:rsidRPr="005B42AA" w14:paraId="4769DB36" w14:textId="77777777" w:rsidTr="0077219D">
        <w:tc>
          <w:tcPr>
            <w:tcW w:w="4500" w:type="dxa"/>
            <w:tcBorders>
              <w:top w:val="nil"/>
              <w:left w:val="nil"/>
              <w:bottom w:val="nil"/>
              <w:right w:val="single" w:sz="4" w:space="0" w:color="auto"/>
            </w:tcBorders>
          </w:tcPr>
          <w:p w14:paraId="6171F779" w14:textId="77777777" w:rsidR="0077219D" w:rsidRDefault="0077219D" w:rsidP="0077219D">
            <w:pPr>
              <w:spacing w:before="40" w:after="40"/>
            </w:pPr>
            <w:r w:rsidRPr="00DF15D7">
              <w:t>E-mail Address</w:t>
            </w:r>
            <w:r w:rsidRPr="005B42AA">
              <w:t xml:space="preserve"> </w:t>
            </w:r>
            <w:r w:rsidRPr="00660DFF">
              <w:rPr>
                <w:b/>
                <w:i/>
              </w:rPr>
              <w:t>(mandatory)</w:t>
            </w:r>
            <w:r w:rsidRPr="005B42AA">
              <w:t>:</w:t>
            </w:r>
          </w:p>
          <w:p w14:paraId="6C2FC721" w14:textId="77777777" w:rsidR="0077219D" w:rsidRPr="00DF15D7" w:rsidRDefault="0077219D" w:rsidP="0077219D">
            <w:pPr>
              <w:spacing w:before="40" w:after="40"/>
              <w:rPr>
                <w:sz w:val="16"/>
                <w:szCs w:val="16"/>
              </w:rPr>
            </w:pPr>
            <w:r w:rsidRPr="00DF15D7">
              <w:rPr>
                <w:sz w:val="16"/>
                <w:szCs w:val="16"/>
              </w:rPr>
              <w:t>(You may provide more than one)</w:t>
            </w:r>
          </w:p>
        </w:tc>
        <w:tc>
          <w:tcPr>
            <w:tcW w:w="5850" w:type="dxa"/>
            <w:tcBorders>
              <w:left w:val="single" w:sz="4" w:space="0" w:color="auto"/>
              <w:right w:val="single" w:sz="4" w:space="0" w:color="auto"/>
            </w:tcBorders>
          </w:tcPr>
          <w:p w14:paraId="7FF72596" w14:textId="77777777" w:rsidR="0077219D" w:rsidRPr="005B42AA" w:rsidRDefault="0077219D" w:rsidP="0077219D"/>
        </w:tc>
      </w:tr>
    </w:tbl>
    <w:p w14:paraId="430B79DD" w14:textId="77777777" w:rsidR="0077219D" w:rsidRDefault="0077219D" w:rsidP="0077219D"/>
    <w:p w14:paraId="2A4EE58F" w14:textId="77777777" w:rsidR="0077219D" w:rsidRDefault="0077219D" w:rsidP="0077219D">
      <w:pPr>
        <w:spacing w:before="60" w:after="60"/>
        <w:ind w:right="-274"/>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6"/>
        <w:gridCol w:w="5910"/>
      </w:tblGrid>
      <w:tr w:rsidR="0077219D" w:rsidRPr="005B42AA" w14:paraId="773D38BE" w14:textId="77777777" w:rsidTr="009150D2">
        <w:tc>
          <w:tcPr>
            <w:tcW w:w="4476" w:type="dxa"/>
            <w:tcBorders>
              <w:top w:val="nil"/>
              <w:left w:val="nil"/>
              <w:bottom w:val="nil"/>
              <w:right w:val="single" w:sz="4" w:space="0" w:color="auto"/>
            </w:tcBorders>
          </w:tcPr>
          <w:p w14:paraId="2FC9635C" w14:textId="77777777" w:rsidR="0077219D" w:rsidRPr="005B42AA" w:rsidRDefault="0077219D" w:rsidP="0077219D">
            <w:r>
              <w:t xml:space="preserve">Drivers Licence </w:t>
            </w:r>
            <w:r w:rsidRPr="0038327E">
              <w:rPr>
                <w:i/>
              </w:rPr>
              <w:t>(please state type &amp; category):</w:t>
            </w:r>
          </w:p>
        </w:tc>
        <w:tc>
          <w:tcPr>
            <w:tcW w:w="5910" w:type="dxa"/>
            <w:tcBorders>
              <w:top w:val="single" w:sz="4" w:space="0" w:color="auto"/>
              <w:left w:val="single" w:sz="4" w:space="0" w:color="auto"/>
              <w:bottom w:val="single" w:sz="4" w:space="0" w:color="auto"/>
              <w:right w:val="single" w:sz="4" w:space="0" w:color="auto"/>
            </w:tcBorders>
          </w:tcPr>
          <w:p w14:paraId="5BF5940A" w14:textId="77777777" w:rsidR="0077219D" w:rsidRPr="005B42AA" w:rsidRDefault="0077219D" w:rsidP="0077219D"/>
        </w:tc>
      </w:tr>
    </w:tbl>
    <w:p w14:paraId="02B6CD8F" w14:textId="77777777" w:rsidR="0077219D" w:rsidRDefault="0077219D" w:rsidP="0077219D"/>
    <w:p w14:paraId="39F8963B" w14:textId="77777777" w:rsidR="002212CD" w:rsidRDefault="002212CD">
      <w:pPr>
        <w:rPr>
          <w:bCs/>
        </w:rPr>
      </w:pPr>
    </w:p>
    <w:p w14:paraId="10A82084" w14:textId="77777777" w:rsidR="002212CD" w:rsidRDefault="00B63A8F">
      <w:pPr>
        <w:ind w:right="2862"/>
        <w:rPr>
          <w:b/>
          <w:bCs/>
          <w:u w:val="single"/>
        </w:rPr>
      </w:pPr>
      <w:r>
        <w:rPr>
          <w:b/>
          <w:bCs/>
          <w:u w:val="single"/>
        </w:rPr>
        <w:t>European Economic Area</w:t>
      </w:r>
    </w:p>
    <w:p w14:paraId="1CF43296" w14:textId="77777777" w:rsidR="002212CD" w:rsidRDefault="002212CD">
      <w:pPr>
        <w:ind w:right="2862"/>
      </w:pPr>
    </w:p>
    <w:p w14:paraId="5F4554AB" w14:textId="77777777" w:rsidR="002212CD" w:rsidRDefault="00B63A8F">
      <w:pPr>
        <w:ind w:right="2862"/>
      </w:pPr>
      <w:r>
        <w:t xml:space="preserve">Are you an EEA (European Economic Area) National?  Yes    </w:t>
      </w:r>
      <w:r w:rsidR="00E53AB3">
        <w:fldChar w:fldCharType="begin">
          <w:ffData>
            <w:name w:val=""/>
            <w:enabled/>
            <w:calcOnExit w:val="0"/>
            <w:checkBox>
              <w:sizeAuto/>
              <w:default w:val="0"/>
            </w:checkBox>
          </w:ffData>
        </w:fldChar>
      </w:r>
      <w:r w:rsidR="008B21FF">
        <w:instrText xml:space="preserve"> FORMCHECKBOX </w:instrText>
      </w:r>
      <w:r w:rsidR="00C02FF3">
        <w:fldChar w:fldCharType="separate"/>
      </w:r>
      <w:r w:rsidR="00E53AB3">
        <w:fldChar w:fldCharType="end"/>
      </w:r>
      <w:r>
        <w:t xml:space="preserve">   / No  </w:t>
      </w:r>
      <w:r w:rsidR="00E53AB3">
        <w:fldChar w:fldCharType="begin">
          <w:ffData>
            <w:name w:val=""/>
            <w:enabled/>
            <w:calcOnExit w:val="0"/>
            <w:checkBox>
              <w:sizeAuto/>
              <w:default w:val="0"/>
            </w:checkBox>
          </w:ffData>
        </w:fldChar>
      </w:r>
      <w:r>
        <w:instrText>FORMCHECKBOX</w:instrText>
      </w:r>
      <w:r w:rsidR="00C02FF3">
        <w:fldChar w:fldCharType="separate"/>
      </w:r>
      <w:r w:rsidR="00E53AB3">
        <w:fldChar w:fldCharType="end"/>
      </w:r>
      <w:bookmarkStart w:id="0" w:name="__Fieldmark__1_753329702"/>
      <w:bookmarkEnd w:id="0"/>
    </w:p>
    <w:p w14:paraId="01CE1C76" w14:textId="77777777" w:rsidR="002212CD" w:rsidRDefault="002212CD">
      <w:pPr>
        <w:ind w:right="2862"/>
      </w:pPr>
    </w:p>
    <w:p w14:paraId="5B268367" w14:textId="77777777" w:rsidR="002212CD" w:rsidRDefault="00B63A8F">
      <w:pPr>
        <w:autoSpaceDE w:val="0"/>
        <w:spacing w:line="240" w:lineRule="atLeast"/>
        <w:rPr>
          <w:bCs/>
          <w:color w:val="000000"/>
          <w:lang w:eastAsia="en-GB"/>
        </w:rPr>
      </w:pPr>
      <w:r>
        <w:rPr>
          <w:bCs/>
          <w:color w:val="000000"/>
          <w:lang w:eastAsia="en-GB"/>
        </w:rPr>
        <w:t>Please see Appendix 2 of Additional Campaign Information document for definition of an EEA National.</w:t>
      </w:r>
    </w:p>
    <w:p w14:paraId="6F8BEA86" w14:textId="77777777" w:rsidR="002212CD" w:rsidRDefault="002212CD">
      <w:pPr>
        <w:autoSpaceDE w:val="0"/>
        <w:spacing w:line="240" w:lineRule="atLeast"/>
        <w:rPr>
          <w:bCs/>
          <w:color w:val="000000"/>
          <w:lang w:eastAsia="en-GB"/>
        </w:rPr>
      </w:pPr>
    </w:p>
    <w:p w14:paraId="65B0FAEF" w14:textId="77777777" w:rsidR="002212CD" w:rsidRPr="00B93937" w:rsidRDefault="00B63A8F">
      <w:pPr>
        <w:tabs>
          <w:tab w:val="left" w:pos="10008"/>
        </w:tabs>
        <w:rPr>
          <w:bCs/>
          <w:lang w:eastAsia="en-GB"/>
        </w:rPr>
      </w:pPr>
      <w:r w:rsidRPr="00B93937">
        <w:rPr>
          <w:b/>
          <w:bCs/>
          <w:lang w:eastAsia="en-GB"/>
        </w:rPr>
        <w:t xml:space="preserve">NB </w:t>
      </w:r>
      <w:r w:rsidRPr="00B93937">
        <w:rPr>
          <w:b/>
          <w:bCs/>
          <w:u w:val="single"/>
          <w:lang w:eastAsia="en-GB"/>
        </w:rPr>
        <w:t xml:space="preserve">If you are a </w:t>
      </w:r>
      <w:proofErr w:type="spellStart"/>
      <w:proofErr w:type="gramStart"/>
      <w:r w:rsidRPr="00B93937">
        <w:rPr>
          <w:b/>
          <w:bCs/>
          <w:u w:val="single"/>
          <w:lang w:eastAsia="en-GB"/>
        </w:rPr>
        <w:t>non EEA</w:t>
      </w:r>
      <w:proofErr w:type="spellEnd"/>
      <w:proofErr w:type="gramEnd"/>
      <w:r w:rsidRPr="00B93937">
        <w:rPr>
          <w:b/>
          <w:bCs/>
          <w:u w:val="single"/>
          <w:lang w:eastAsia="en-GB"/>
        </w:rPr>
        <w:t xml:space="preserve"> citizen you must provide the requested documentation to support your application</w:t>
      </w:r>
      <w:r w:rsidRPr="00B93937">
        <w:rPr>
          <w:bCs/>
          <w:u w:val="single"/>
          <w:lang w:eastAsia="en-GB"/>
        </w:rPr>
        <w:t>.</w:t>
      </w:r>
      <w:r w:rsidRPr="00B93937">
        <w:rPr>
          <w:bCs/>
          <w:lang w:eastAsia="en-GB"/>
        </w:rPr>
        <w:t xml:space="preserve"> For further information you must read “Appendix 2” in the “Additional Campaign Information” document.</w:t>
      </w:r>
    </w:p>
    <w:p w14:paraId="51977E29" w14:textId="77777777" w:rsidR="002A3720" w:rsidRPr="00B93937" w:rsidRDefault="002A3720">
      <w:pPr>
        <w:tabs>
          <w:tab w:val="left" w:pos="10008"/>
        </w:tabs>
        <w:rPr>
          <w:bCs/>
          <w:lang w:eastAsia="en-GB"/>
        </w:rPr>
      </w:pPr>
    </w:p>
    <w:p w14:paraId="3BCFD4D8" w14:textId="77777777" w:rsidR="009F780A" w:rsidRPr="00B93937" w:rsidRDefault="009F780A">
      <w:pPr>
        <w:tabs>
          <w:tab w:val="left" w:pos="10008"/>
        </w:tabs>
        <w:rPr>
          <w:bCs/>
        </w:rPr>
      </w:pPr>
    </w:p>
    <w:p w14:paraId="2F25362A" w14:textId="77777777" w:rsidR="00D54443" w:rsidRPr="009B02E7" w:rsidRDefault="00D54443" w:rsidP="00D5444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419BBEFA" w14:textId="77777777" w:rsidR="00D54443" w:rsidRPr="009B02E7" w:rsidRDefault="00D54443" w:rsidP="00D54443">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D54443" w:rsidRPr="009B02E7" w14:paraId="12D957F0"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0EFA4EDF" w14:textId="77777777" w:rsidR="00D54443" w:rsidRPr="009B02E7" w:rsidRDefault="00D54443" w:rsidP="00A622FE">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B07084"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 xml:space="preserve"> FORMCHECKBOX </w:instrText>
            </w:r>
            <w:r w:rsidR="00C02FF3">
              <w:rPr>
                <w:color w:val="000000" w:themeColor="text1"/>
              </w:rPr>
            </w:r>
            <w:r w:rsidR="00C02FF3">
              <w:rPr>
                <w:color w:val="000000" w:themeColor="text1"/>
              </w:rPr>
              <w:fldChar w:fldCharType="separate"/>
            </w:r>
            <w:r w:rsidRPr="009B02E7">
              <w:rPr>
                <w:color w:val="000000" w:themeColor="text1"/>
              </w:rPr>
              <w:fldChar w:fldCharType="end"/>
            </w:r>
          </w:p>
        </w:tc>
      </w:tr>
      <w:tr w:rsidR="00D54443" w:rsidRPr="009B02E7" w14:paraId="79151D30"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370F5FD0" w14:textId="77777777" w:rsidR="00D54443" w:rsidRPr="009B02E7" w:rsidRDefault="00D54443" w:rsidP="00A622FE">
            <w:pPr>
              <w:autoSpaceDE w:val="0"/>
              <w:rPr>
                <w:color w:val="000000" w:themeColor="text1"/>
                <w:lang w:eastAsia="en-IE"/>
              </w:rPr>
            </w:pPr>
            <w:r w:rsidRPr="009B02E7">
              <w:rPr>
                <w:color w:val="000000" w:themeColor="text1"/>
                <w:lang w:eastAsia="en-IE"/>
              </w:rPr>
              <w:t xml:space="preserve">HSE website – </w:t>
            </w:r>
            <w:hyperlink r:id="rId11">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DB8F4B"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C02FF3">
              <w:rPr>
                <w:color w:val="000000" w:themeColor="text1"/>
              </w:rPr>
            </w:r>
            <w:r w:rsidR="00C02FF3">
              <w:rPr>
                <w:color w:val="000000" w:themeColor="text1"/>
              </w:rPr>
              <w:fldChar w:fldCharType="separate"/>
            </w:r>
            <w:r w:rsidRPr="009B02E7">
              <w:rPr>
                <w:color w:val="000000" w:themeColor="text1"/>
              </w:rPr>
              <w:fldChar w:fldCharType="end"/>
            </w:r>
            <w:bookmarkStart w:id="1" w:name="__Fieldmark__3_753329702"/>
            <w:bookmarkEnd w:id="1"/>
          </w:p>
        </w:tc>
      </w:tr>
      <w:tr w:rsidR="00D54443" w:rsidRPr="009B02E7" w14:paraId="44A0619B"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3A0DBEB0" w14:textId="77777777" w:rsidR="00D54443" w:rsidRPr="009B02E7" w:rsidRDefault="00D54443" w:rsidP="00A622FE">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593058"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C02FF3">
              <w:rPr>
                <w:color w:val="000000" w:themeColor="text1"/>
              </w:rPr>
            </w:r>
            <w:r w:rsidR="00C02FF3">
              <w:rPr>
                <w:color w:val="000000" w:themeColor="text1"/>
              </w:rPr>
              <w:fldChar w:fldCharType="separate"/>
            </w:r>
            <w:r w:rsidRPr="009B02E7">
              <w:rPr>
                <w:color w:val="000000" w:themeColor="text1"/>
              </w:rPr>
              <w:fldChar w:fldCharType="end"/>
            </w:r>
            <w:bookmarkStart w:id="2" w:name="__Fieldmark__4_753329702"/>
            <w:bookmarkEnd w:id="2"/>
          </w:p>
        </w:tc>
      </w:tr>
      <w:tr w:rsidR="00D54443" w:rsidRPr="009B02E7" w14:paraId="7CCD2325"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57CD55A4" w14:textId="77777777" w:rsidR="00D54443" w:rsidRPr="009B02E7" w:rsidRDefault="00D54443" w:rsidP="00A622FE">
            <w:pPr>
              <w:autoSpaceDE w:val="0"/>
              <w:rPr>
                <w:color w:val="000000" w:themeColor="text1"/>
                <w:lang w:eastAsia="en-IE"/>
              </w:rPr>
            </w:pPr>
            <w:r w:rsidRPr="009B02E7">
              <w:rPr>
                <w:color w:val="000000" w:themeColor="text1"/>
                <w:lang w:eastAsia="en-IE"/>
              </w:rPr>
              <w:t xml:space="preserve">Word of mouth </w:t>
            </w:r>
            <w:proofErr w:type="gramStart"/>
            <w:r w:rsidRPr="009B02E7">
              <w:rPr>
                <w:color w:val="000000" w:themeColor="text1"/>
                <w:lang w:eastAsia="en-IE"/>
              </w:rPr>
              <w:t>-  my</w:t>
            </w:r>
            <w:proofErr w:type="gramEnd"/>
            <w:r w:rsidRPr="009B02E7">
              <w:rPr>
                <w:color w:val="000000" w:themeColor="text1"/>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5B68B7" w14:textId="77777777" w:rsidR="00D54443" w:rsidRPr="009B02E7" w:rsidRDefault="00E53AB3" w:rsidP="00A622FE">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D54443" w:rsidRPr="009B02E7">
              <w:rPr>
                <w:color w:val="000000" w:themeColor="text1"/>
              </w:rPr>
              <w:instrText>FORMCHECKBOX</w:instrText>
            </w:r>
            <w:r w:rsidR="00C02FF3">
              <w:rPr>
                <w:color w:val="000000" w:themeColor="text1"/>
              </w:rPr>
            </w:r>
            <w:r w:rsidR="00C02FF3">
              <w:rPr>
                <w:color w:val="000000" w:themeColor="text1"/>
              </w:rPr>
              <w:fldChar w:fldCharType="separate"/>
            </w:r>
            <w:r w:rsidRPr="009B02E7">
              <w:rPr>
                <w:color w:val="000000" w:themeColor="text1"/>
              </w:rPr>
              <w:fldChar w:fldCharType="end"/>
            </w:r>
          </w:p>
        </w:tc>
      </w:tr>
      <w:tr w:rsidR="00D54443" w:rsidRPr="009B02E7" w14:paraId="221CF556" w14:textId="77777777" w:rsidTr="00A622FE">
        <w:tc>
          <w:tcPr>
            <w:tcW w:w="5495" w:type="dxa"/>
            <w:tcBorders>
              <w:top w:val="single" w:sz="4" w:space="0" w:color="000000"/>
              <w:left w:val="single" w:sz="4" w:space="0" w:color="000000"/>
              <w:bottom w:val="single" w:sz="4" w:space="0" w:color="000000"/>
            </w:tcBorders>
            <w:shd w:val="clear" w:color="auto" w:fill="auto"/>
            <w:tcMar>
              <w:left w:w="103" w:type="dxa"/>
            </w:tcMar>
          </w:tcPr>
          <w:p w14:paraId="64CA4D95" w14:textId="77777777" w:rsidR="00D54443" w:rsidRPr="009B02E7" w:rsidRDefault="00D54443" w:rsidP="00A622FE">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0F32CF" w14:textId="77777777" w:rsidR="00D54443" w:rsidRPr="009B02E7" w:rsidRDefault="00D54443" w:rsidP="00A622FE">
            <w:pPr>
              <w:autoSpaceDE w:val="0"/>
              <w:jc w:val="center"/>
              <w:rPr>
                <w:color w:val="000000" w:themeColor="text1"/>
              </w:rPr>
            </w:pPr>
            <w:bookmarkStart w:id="3" w:name="__Fieldmark__9_753329702"/>
            <w:bookmarkEnd w:id="3"/>
          </w:p>
        </w:tc>
      </w:tr>
    </w:tbl>
    <w:p w14:paraId="4BFC9851" w14:textId="77777777" w:rsidR="00D54443" w:rsidRPr="009B02E7" w:rsidRDefault="00D54443" w:rsidP="00D54443">
      <w:pPr>
        <w:autoSpaceDE w:val="0"/>
        <w:rPr>
          <w:bCs/>
          <w:color w:val="000000" w:themeColor="text1"/>
          <w:lang w:eastAsia="en-IE"/>
        </w:rPr>
      </w:pPr>
    </w:p>
    <w:p w14:paraId="346C3E7B" w14:textId="77777777" w:rsidR="00D54443" w:rsidRPr="009B02E7" w:rsidRDefault="00D54443" w:rsidP="00D54443">
      <w:pPr>
        <w:autoSpaceDE w:val="0"/>
        <w:rPr>
          <w:bCs/>
          <w:i/>
          <w:color w:val="000000" w:themeColor="text1"/>
          <w:lang w:val="en-IE" w:eastAsia="en-IE"/>
        </w:rPr>
      </w:pPr>
      <w:r w:rsidRPr="009B02E7">
        <w:rPr>
          <w:i/>
          <w:color w:val="000000" w:themeColor="text1"/>
          <w:lang w:eastAsia="en-IE"/>
        </w:rPr>
        <w:t>++ More than one indication is allowed.</w:t>
      </w:r>
    </w:p>
    <w:p w14:paraId="37A5D378" w14:textId="77777777" w:rsidR="002212CD" w:rsidRDefault="002212CD">
      <w:pPr>
        <w:rPr>
          <w:rFonts w:ascii="Helv;Arial" w:hAnsi="Helv;Arial" w:cs="Helv;Arial"/>
          <w:b/>
          <w:bCs/>
          <w:i/>
          <w:color w:val="000000"/>
          <w:sz w:val="24"/>
          <w:szCs w:val="24"/>
          <w:lang w:eastAsia="en-IE"/>
        </w:rPr>
      </w:pPr>
    </w:p>
    <w:p w14:paraId="6FAE73D0" w14:textId="11440E32" w:rsidR="00C83246" w:rsidRDefault="00C83246">
      <w:pPr>
        <w:rPr>
          <w:rFonts w:ascii="Helv;Arial" w:hAnsi="Helv;Arial" w:cs="Helv;Arial"/>
          <w:b/>
          <w:bCs/>
          <w:i/>
          <w:color w:val="000000"/>
          <w:sz w:val="24"/>
          <w:szCs w:val="24"/>
          <w:lang w:eastAsia="en-IE"/>
        </w:rPr>
      </w:pPr>
    </w:p>
    <w:p w14:paraId="7AE145B0" w14:textId="77777777" w:rsidR="009B094E" w:rsidRDefault="009B094E">
      <w:pPr>
        <w:rPr>
          <w:rFonts w:ascii="Helv;Arial" w:hAnsi="Helv;Arial" w:cs="Helv;Arial"/>
          <w:b/>
          <w:bCs/>
          <w:i/>
          <w:color w:val="000000"/>
          <w:sz w:val="24"/>
          <w:szCs w:val="24"/>
          <w:lang w:eastAsia="en-IE"/>
        </w:rPr>
      </w:pPr>
    </w:p>
    <w:p w14:paraId="129DEEDF" w14:textId="77777777" w:rsidR="00C83246" w:rsidRDefault="00C83246">
      <w:pPr>
        <w:rPr>
          <w:rFonts w:ascii="Helv;Arial" w:hAnsi="Helv;Arial" w:cs="Helv;Arial"/>
          <w:b/>
          <w:bCs/>
          <w:i/>
          <w:color w:val="000000"/>
          <w:sz w:val="24"/>
          <w:szCs w:val="24"/>
          <w:lang w:eastAsia="en-IE"/>
        </w:rPr>
      </w:pPr>
    </w:p>
    <w:p w14:paraId="4FE1A1AD" w14:textId="77777777" w:rsidR="00B10ECC" w:rsidRDefault="00B10ECC">
      <w:pPr>
        <w:rPr>
          <w:rFonts w:ascii="Helv;Arial" w:hAnsi="Helv;Arial" w:cs="Helv;Arial"/>
          <w:b/>
          <w:bCs/>
          <w:i/>
          <w:color w:val="000000"/>
          <w:sz w:val="24"/>
          <w:szCs w:val="24"/>
          <w:lang w:eastAsia="en-IE"/>
        </w:rPr>
      </w:pPr>
    </w:p>
    <w:p w14:paraId="1E043A53" w14:textId="77777777" w:rsidR="00B10ECC" w:rsidRDefault="00B10ECC">
      <w:pPr>
        <w:rPr>
          <w:rFonts w:ascii="Helv;Arial" w:hAnsi="Helv;Arial" w:cs="Helv;Arial"/>
          <w:b/>
          <w:bCs/>
          <w:i/>
          <w:color w:val="000000"/>
          <w:sz w:val="24"/>
          <w:szCs w:val="24"/>
          <w:lang w:eastAsia="en-IE"/>
        </w:rPr>
      </w:pPr>
    </w:p>
    <w:p w14:paraId="233E38C7" w14:textId="77777777" w:rsidR="00B10ECC" w:rsidRDefault="00B10ECC">
      <w:pPr>
        <w:rPr>
          <w:rFonts w:ascii="Helv;Arial" w:hAnsi="Helv;Arial" w:cs="Helv;Arial"/>
          <w:b/>
          <w:bCs/>
          <w:i/>
          <w:color w:val="000000"/>
          <w:sz w:val="24"/>
          <w:szCs w:val="24"/>
          <w:lang w:eastAsia="en-IE"/>
        </w:rPr>
      </w:pPr>
    </w:p>
    <w:p w14:paraId="2514EDBB" w14:textId="77777777" w:rsidR="00B10ECC" w:rsidRDefault="00B10ECC">
      <w:pPr>
        <w:rPr>
          <w:rFonts w:ascii="Helv;Arial" w:hAnsi="Helv;Arial" w:cs="Helv;Arial"/>
          <w:b/>
          <w:bCs/>
          <w:i/>
          <w:color w:val="000000"/>
          <w:sz w:val="24"/>
          <w:szCs w:val="24"/>
          <w:lang w:eastAsia="en-IE"/>
        </w:rPr>
      </w:pPr>
    </w:p>
    <w:p w14:paraId="2EF0E4B1" w14:textId="77777777" w:rsidR="0077219D" w:rsidRDefault="0077219D">
      <w:pPr>
        <w:rPr>
          <w:rFonts w:ascii="Helv;Arial" w:hAnsi="Helv;Arial" w:cs="Helv;Arial"/>
          <w:b/>
          <w:bCs/>
          <w:i/>
          <w:color w:val="000000"/>
          <w:sz w:val="24"/>
          <w:szCs w:val="24"/>
          <w:lang w:eastAsia="en-IE"/>
        </w:rPr>
      </w:pPr>
    </w:p>
    <w:p w14:paraId="6A823842" w14:textId="77777777" w:rsidR="00AC6DA0" w:rsidRDefault="00AC6DA0">
      <w:pPr>
        <w:rPr>
          <w:rFonts w:ascii="Helv;Arial" w:hAnsi="Helv;Arial" w:cs="Helv;Arial"/>
          <w:b/>
          <w:bCs/>
          <w:i/>
          <w:color w:val="000000"/>
          <w:sz w:val="24"/>
          <w:szCs w:val="24"/>
          <w:lang w:eastAsia="en-IE"/>
        </w:rPr>
      </w:pPr>
    </w:p>
    <w:p w14:paraId="20B533A4" w14:textId="77777777" w:rsidR="0077219D" w:rsidRDefault="0077219D">
      <w:pPr>
        <w:rPr>
          <w:rFonts w:ascii="Helv;Arial" w:hAnsi="Helv;Arial" w:cs="Helv;Arial"/>
          <w:b/>
          <w:bCs/>
          <w:i/>
          <w:color w:val="000000"/>
          <w:sz w:val="24"/>
          <w:szCs w:val="24"/>
          <w:lang w:eastAsia="en-IE"/>
        </w:rPr>
      </w:pPr>
    </w:p>
    <w:p w14:paraId="628AD120" w14:textId="77777777" w:rsidR="0029091E" w:rsidRDefault="0029091E">
      <w:pPr>
        <w:rPr>
          <w:rFonts w:ascii="Helv;Arial" w:hAnsi="Helv;Arial" w:cs="Helv;Arial"/>
          <w:b/>
          <w:bCs/>
          <w:i/>
          <w:color w:val="000000"/>
          <w:sz w:val="24"/>
          <w:szCs w:val="24"/>
          <w:lang w:eastAsia="en-IE"/>
        </w:rPr>
      </w:pPr>
    </w:p>
    <w:p w14:paraId="02859B76" w14:textId="77777777" w:rsidR="009F780A" w:rsidRDefault="009F780A">
      <w:pPr>
        <w:rPr>
          <w:rFonts w:ascii="Helv;Arial" w:hAnsi="Helv;Arial" w:cs="Helv;Arial"/>
          <w:b/>
          <w:bCs/>
          <w:i/>
          <w:color w:val="000000"/>
          <w:sz w:val="24"/>
          <w:szCs w:val="24"/>
          <w:lang w:eastAsia="en-IE"/>
        </w:rPr>
      </w:pPr>
    </w:p>
    <w:p w14:paraId="5AA9A162" w14:textId="77777777" w:rsidR="0082654B" w:rsidRPr="00152706" w:rsidRDefault="0082654B" w:rsidP="0082654B">
      <w:pPr>
        <w:numPr>
          <w:ilvl w:val="0"/>
          <w:numId w:val="2"/>
        </w:numPr>
        <w:rPr>
          <w:b/>
          <w:color w:val="000000"/>
        </w:rPr>
      </w:pPr>
      <w:r w:rsidRPr="00152706">
        <w:rPr>
          <w:b/>
          <w:color w:val="000000"/>
        </w:rPr>
        <w:t>Superannuation Schemes</w:t>
      </w:r>
    </w:p>
    <w:p w14:paraId="38A10A31" w14:textId="77777777" w:rsidR="0082654B" w:rsidRPr="00152706" w:rsidRDefault="0082654B" w:rsidP="0082654B">
      <w:pPr>
        <w:rPr>
          <w:color w:val="000000"/>
        </w:rPr>
      </w:pPr>
    </w:p>
    <w:p w14:paraId="1510BF43" w14:textId="77777777" w:rsidR="0082654B" w:rsidRPr="00152706" w:rsidRDefault="0082654B" w:rsidP="0082654B">
      <w:pPr>
        <w:rPr>
          <w:color w:val="000000"/>
        </w:rPr>
      </w:pPr>
      <w:r w:rsidRPr="00152706">
        <w:rPr>
          <w:color w:val="000000"/>
        </w:rPr>
        <w:t>Are you currently in receipt of a Voluntary Early Retirement</w:t>
      </w:r>
      <w:r>
        <w:rPr>
          <w:color w:val="000000"/>
        </w:rPr>
        <w:t xml:space="preserve"> or Ill </w:t>
      </w:r>
      <w:r w:rsidRPr="00152706">
        <w:rPr>
          <w:color w:val="000000"/>
        </w:rPr>
        <w:t>Health Early Retirement Pension from any of the Public Health Superannuation Schemes listed at 1-</w:t>
      </w:r>
      <w:r>
        <w:rPr>
          <w:color w:val="000000"/>
        </w:rPr>
        <w:t>5</w:t>
      </w:r>
      <w:r w:rsidRPr="00152706">
        <w:rPr>
          <w:color w:val="000000"/>
        </w:rPr>
        <w:t xml:space="preserve"> below, or any other Public </w:t>
      </w:r>
      <w:r>
        <w:rPr>
          <w:color w:val="000000"/>
        </w:rPr>
        <w:t>Sector</w:t>
      </w:r>
      <w:r w:rsidRPr="00152706">
        <w:rPr>
          <w:color w:val="000000"/>
        </w:rPr>
        <w:t xml:space="preserve"> Pension Scheme?</w:t>
      </w:r>
    </w:p>
    <w:p w14:paraId="3E862F6D" w14:textId="77777777" w:rsidR="0082654B" w:rsidRDefault="0082654B" w:rsidP="0082654B">
      <w:pPr>
        <w:rPr>
          <w:b/>
          <w:bCs/>
          <w:sz w:val="22"/>
          <w:szCs w:val="22"/>
        </w:rPr>
      </w:pP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82654B" w14:paraId="03F046A8" w14:textId="77777777" w:rsidTr="005B3A84">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D64A61" w14:textId="77777777" w:rsidR="0082654B" w:rsidRDefault="0082654B" w:rsidP="005B3A84">
            <w:pPr>
              <w:rPr>
                <w:b/>
              </w:rPr>
            </w:pPr>
            <w:r>
              <w:rPr>
                <w:b/>
              </w:rPr>
              <w:t>Are you currently in receipt of a pension from any of the following superannuation schemes? (This means have you retired?)</w:t>
            </w:r>
          </w:p>
        </w:tc>
      </w:tr>
      <w:tr w:rsidR="0082654B" w14:paraId="1AF96AC7" w14:textId="77777777" w:rsidTr="005B3A84">
        <w:trPr>
          <w:trHeight w:val="433"/>
        </w:trPr>
        <w:tc>
          <w:tcPr>
            <w:tcW w:w="7397" w:type="dxa"/>
            <w:tcBorders>
              <w:left w:val="single" w:sz="4" w:space="0" w:color="000000"/>
              <w:bottom w:val="single" w:sz="4" w:space="0" w:color="000000"/>
            </w:tcBorders>
            <w:shd w:val="clear" w:color="auto" w:fill="auto"/>
            <w:tcMar>
              <w:left w:w="103" w:type="dxa"/>
            </w:tcMar>
          </w:tcPr>
          <w:p w14:paraId="33D33F39" w14:textId="77777777" w:rsidR="0082654B" w:rsidRDefault="0082654B" w:rsidP="005B3A84">
            <w:pPr>
              <w:rPr>
                <w:b/>
              </w:rPr>
            </w:pPr>
            <w:r>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4A2D3D48" w14:textId="77777777" w:rsidR="0082654B" w:rsidRDefault="0082654B" w:rsidP="005B3A84">
            <w:pPr>
              <w:jc w:val="center"/>
              <w:rPr>
                <w:b/>
              </w:rPr>
            </w:pPr>
            <w:r>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494C940" w14:textId="77777777" w:rsidR="0082654B" w:rsidRDefault="0082654B" w:rsidP="005B3A84">
            <w:pPr>
              <w:jc w:val="center"/>
              <w:rPr>
                <w:b/>
              </w:rPr>
            </w:pPr>
            <w:r>
              <w:rPr>
                <w:b/>
              </w:rPr>
              <w:t>NO</w:t>
            </w:r>
          </w:p>
        </w:tc>
      </w:tr>
      <w:tr w:rsidR="0082654B" w14:paraId="1207AF80"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6D82158E" w14:textId="77777777" w:rsidR="0082654B" w:rsidRDefault="0082654B" w:rsidP="0082654B">
            <w:pPr>
              <w:numPr>
                <w:ilvl w:val="0"/>
                <w:numId w:val="6"/>
              </w:numPr>
            </w:pPr>
            <w:r>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281CA72"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403395" w14:textId="77777777" w:rsidR="0082654B" w:rsidRDefault="0082654B" w:rsidP="005B3A84">
            <w:pPr>
              <w:jc w:val="center"/>
            </w:pPr>
          </w:p>
        </w:tc>
      </w:tr>
      <w:tr w:rsidR="0082654B" w14:paraId="69916B3A"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BE48935" w14:textId="77777777" w:rsidR="0082654B" w:rsidRDefault="0082654B" w:rsidP="0082654B">
            <w:pPr>
              <w:numPr>
                <w:ilvl w:val="0"/>
                <w:numId w:val="6"/>
              </w:numPr>
            </w:pPr>
            <w:r>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19708994"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D5AA5A5" w14:textId="77777777" w:rsidR="0082654B" w:rsidRDefault="0082654B" w:rsidP="005B3A84">
            <w:pPr>
              <w:snapToGrid w:val="0"/>
              <w:jc w:val="center"/>
            </w:pPr>
          </w:p>
        </w:tc>
      </w:tr>
      <w:tr w:rsidR="0082654B" w14:paraId="454F4D27"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ACB8A6F" w14:textId="77777777" w:rsidR="0082654B" w:rsidRDefault="0082654B" w:rsidP="0082654B">
            <w:pPr>
              <w:numPr>
                <w:ilvl w:val="0"/>
                <w:numId w:val="6"/>
              </w:numPr>
            </w:pPr>
            <w:r>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D8A6930"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1F23E5E" w14:textId="77777777" w:rsidR="0082654B" w:rsidRDefault="0082654B" w:rsidP="005B3A84">
            <w:pPr>
              <w:jc w:val="center"/>
            </w:pPr>
          </w:p>
        </w:tc>
      </w:tr>
      <w:tr w:rsidR="0082654B" w14:paraId="46D2E994"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E4FA312" w14:textId="77777777" w:rsidR="0082654B" w:rsidRDefault="0082654B" w:rsidP="0082654B">
            <w:pPr>
              <w:numPr>
                <w:ilvl w:val="0"/>
                <w:numId w:val="6"/>
              </w:numPr>
            </w:pPr>
            <w:r>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202FA21D"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6AEB54" w14:textId="77777777" w:rsidR="0082654B" w:rsidRDefault="0082654B" w:rsidP="005B3A84">
            <w:pPr>
              <w:jc w:val="center"/>
            </w:pPr>
          </w:p>
        </w:tc>
      </w:tr>
      <w:tr w:rsidR="0082654B" w14:paraId="74A3A823" w14:textId="77777777" w:rsidTr="005B3A84">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457BA78" w14:textId="77777777" w:rsidR="0082654B" w:rsidRDefault="0082654B" w:rsidP="0082654B">
            <w:pPr>
              <w:numPr>
                <w:ilvl w:val="0"/>
                <w:numId w:val="6"/>
              </w:numPr>
            </w:pPr>
            <w:r>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5499500E" w14:textId="77777777" w:rsidR="0082654B" w:rsidRDefault="0082654B" w:rsidP="005B3A84">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A10759" w14:textId="77777777" w:rsidR="0082654B" w:rsidRDefault="0082654B" w:rsidP="005B3A84">
            <w:pPr>
              <w:jc w:val="center"/>
            </w:pPr>
          </w:p>
        </w:tc>
      </w:tr>
    </w:tbl>
    <w:p w14:paraId="45763981" w14:textId="77777777" w:rsidR="0082654B" w:rsidRDefault="0082654B" w:rsidP="0082654B">
      <w:pPr>
        <w:autoSpaceDE w:val="0"/>
        <w:spacing w:line="240" w:lineRule="atLeast"/>
        <w:jc w:val="both"/>
      </w:pPr>
    </w:p>
    <w:p w14:paraId="6388EE31" w14:textId="77777777" w:rsidR="0082654B" w:rsidRDefault="0082654B" w:rsidP="0082654B">
      <w:pPr>
        <w:autoSpaceDE w:val="0"/>
        <w:spacing w:line="240" w:lineRule="atLeast"/>
        <w:jc w:val="both"/>
      </w:pPr>
      <w:r>
        <w:t xml:space="preserve">If you have answered ‘yes’ in relation to being in receipt of a pension from any of the above Superannuation Schemes you are not eligible to apply for this recruitment campaign. </w:t>
      </w:r>
      <w:r>
        <w:rPr>
          <w:color w:val="000000"/>
        </w:rPr>
        <w:t>Please read Appendix 4 in ‘Additional Campaign Information’ for further details.</w:t>
      </w:r>
    </w:p>
    <w:p w14:paraId="1726AFF6" w14:textId="77777777" w:rsidR="002212CD" w:rsidRDefault="002212CD">
      <w:pPr>
        <w:autoSpaceDE w:val="0"/>
        <w:spacing w:line="240" w:lineRule="atLeast"/>
        <w:jc w:val="both"/>
        <w:rPr>
          <w:color w:val="000000"/>
          <w:lang w:eastAsia="en-GB"/>
        </w:rPr>
      </w:pPr>
    </w:p>
    <w:p w14:paraId="423921E5" w14:textId="77777777" w:rsidR="002212CD" w:rsidRDefault="002212CD">
      <w:pPr>
        <w:autoSpaceDE w:val="0"/>
        <w:spacing w:line="240" w:lineRule="atLeast"/>
        <w:jc w:val="both"/>
        <w:rPr>
          <w:color w:val="000000"/>
          <w:lang w:eastAsia="en-GB"/>
        </w:rPr>
      </w:pPr>
    </w:p>
    <w:p w14:paraId="24D62A81" w14:textId="77777777" w:rsidR="002212CD" w:rsidRDefault="00B63A8F">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4729684F" w14:textId="77777777" w:rsidR="002212CD" w:rsidRDefault="002212CD">
      <w:pPr>
        <w:autoSpaceDE w:val="0"/>
        <w:spacing w:line="240" w:lineRule="atLeast"/>
        <w:jc w:val="both"/>
        <w:rPr>
          <w:b/>
          <w:color w:val="000000"/>
          <w:sz w:val="22"/>
          <w:szCs w:val="22"/>
          <w:lang w:eastAsia="en-GB"/>
        </w:rPr>
      </w:pPr>
    </w:p>
    <w:p w14:paraId="1A93898D" w14:textId="77777777" w:rsidR="00C80BE1" w:rsidRPr="00FA276E" w:rsidRDefault="00C80BE1" w:rsidP="00C80BE1">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C02FF3">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C02FF3">
        <w:fldChar w:fldCharType="separate"/>
      </w:r>
      <w:r>
        <w:fldChar w:fldCharType="end"/>
      </w:r>
      <w:bookmarkStart w:id="4" w:name="__Fieldmark__11_753329702"/>
      <w:bookmarkEnd w:id="4"/>
    </w:p>
    <w:p w14:paraId="29109A73" w14:textId="77777777" w:rsidR="00C80BE1" w:rsidRPr="005D5CD1" w:rsidRDefault="00C80BE1" w:rsidP="00C80BE1">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C02FF3">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C02FF3">
        <w:fldChar w:fldCharType="separate"/>
      </w:r>
      <w:r>
        <w:fldChar w:fldCharType="end"/>
      </w:r>
    </w:p>
    <w:p w14:paraId="7D01F867" w14:textId="77777777" w:rsidR="00C80BE1" w:rsidRDefault="00C80BE1" w:rsidP="00C80BE1">
      <w:pPr>
        <w:numPr>
          <w:ilvl w:val="0"/>
          <w:numId w:val="3"/>
        </w:numPr>
        <w:autoSpaceDE w:val="0"/>
        <w:spacing w:line="240" w:lineRule="atLeast"/>
        <w:jc w:val="both"/>
        <w:rPr>
          <w:b/>
          <w:color w:val="000000"/>
          <w:lang w:eastAsia="en-GB"/>
        </w:rPr>
      </w:pPr>
      <w:r>
        <w:rPr>
          <w:b/>
          <w:color w:val="000000"/>
          <w:lang w:eastAsia="en-GB"/>
        </w:rPr>
        <w:t xml:space="preserve">I am currently in HSE through Agency </w:t>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C02FF3">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C02FF3">
        <w:fldChar w:fldCharType="separate"/>
      </w:r>
      <w:r>
        <w:fldChar w:fldCharType="end"/>
      </w:r>
    </w:p>
    <w:p w14:paraId="4FA38453" w14:textId="77777777" w:rsidR="00FA276E" w:rsidRDefault="00FA276E" w:rsidP="00FA276E">
      <w:pPr>
        <w:autoSpaceDE w:val="0"/>
        <w:spacing w:line="240" w:lineRule="atLeast"/>
        <w:ind w:left="720"/>
        <w:jc w:val="both"/>
        <w:rPr>
          <w:b/>
          <w:color w:val="000000"/>
          <w:lang w:eastAsia="en-GB"/>
        </w:rPr>
      </w:pPr>
    </w:p>
    <w:p w14:paraId="4F183633" w14:textId="77777777" w:rsidR="002212CD" w:rsidRDefault="002212CD">
      <w:pPr>
        <w:autoSpaceDE w:val="0"/>
        <w:spacing w:line="240" w:lineRule="atLeast"/>
        <w:jc w:val="both"/>
        <w:rPr>
          <w:b/>
          <w:color w:val="000000"/>
          <w:lang w:eastAsia="en-GB"/>
        </w:rPr>
      </w:pPr>
    </w:p>
    <w:p w14:paraId="6EE41865" w14:textId="77777777" w:rsidR="002212CD" w:rsidRDefault="00B63A8F">
      <w:pPr>
        <w:autoSpaceDE w:val="0"/>
        <w:spacing w:line="240" w:lineRule="atLeast"/>
        <w:ind w:left="720"/>
        <w:jc w:val="both"/>
        <w:rPr>
          <w:b/>
          <w:color w:val="000000"/>
          <w:lang w:eastAsia="en-GB"/>
        </w:rPr>
      </w:pPr>
      <w:r>
        <w:rPr>
          <w:b/>
          <w:color w:val="000000"/>
          <w:lang w:eastAsia="en-GB"/>
        </w:rPr>
        <w:t>Please tick the HSE</w:t>
      </w:r>
      <w:r w:rsidR="00FA276E">
        <w:rPr>
          <w:b/>
          <w:color w:val="000000"/>
          <w:lang w:eastAsia="en-GB"/>
        </w:rPr>
        <w:t>/</w:t>
      </w:r>
      <w:proofErr w:type="spellStart"/>
      <w:r w:rsidR="00FA276E">
        <w:rPr>
          <w:b/>
          <w:color w:val="000000"/>
          <w:lang w:eastAsia="en-GB"/>
        </w:rPr>
        <w:t>Tusla</w:t>
      </w:r>
      <w:proofErr w:type="spellEnd"/>
      <w:r>
        <w:rPr>
          <w:b/>
          <w:color w:val="000000"/>
          <w:lang w:eastAsia="en-GB"/>
        </w:rPr>
        <w:t xml:space="preserve"> Area in which you work</w:t>
      </w:r>
    </w:p>
    <w:p w14:paraId="3F88BAAD" w14:textId="77777777" w:rsidR="002212CD" w:rsidRDefault="002212CD">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14:paraId="07513C9D" w14:textId="77777777">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7B6E4C8C" w14:textId="77777777" w:rsidR="002212CD" w:rsidRDefault="00B63A8F">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517B7E8F" w14:textId="77777777" w:rsidR="002212CD" w:rsidRDefault="002212CD">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9B31CC7" w14:textId="77777777" w:rsidR="002212CD" w:rsidRDefault="00B63A8F">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763B631" w14:textId="77777777" w:rsidR="002212CD" w:rsidRDefault="002212CD">
            <w:pPr>
              <w:autoSpaceDE w:val="0"/>
              <w:snapToGrid w:val="0"/>
              <w:spacing w:line="240" w:lineRule="atLeast"/>
              <w:jc w:val="both"/>
              <w:rPr>
                <w:color w:val="000000"/>
                <w:lang w:eastAsia="en-GB"/>
              </w:rPr>
            </w:pPr>
          </w:p>
        </w:tc>
      </w:tr>
      <w:tr w:rsidR="002212CD" w14:paraId="4A20BD99" w14:textId="77777777">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528EF919" w14:textId="77777777" w:rsidR="002212CD" w:rsidRDefault="00B63A8F">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51F71869" w14:textId="77777777" w:rsidR="002212CD" w:rsidRDefault="002212CD">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F70564E" w14:textId="77777777" w:rsidR="002212CD" w:rsidRDefault="00B63A8F">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3AB9FDD" w14:textId="77777777" w:rsidR="002212CD" w:rsidRDefault="002212CD">
            <w:pPr>
              <w:autoSpaceDE w:val="0"/>
              <w:spacing w:line="240" w:lineRule="atLeast"/>
              <w:jc w:val="center"/>
              <w:rPr>
                <w:color w:val="000000"/>
                <w:lang w:eastAsia="en-GB"/>
              </w:rPr>
            </w:pPr>
          </w:p>
        </w:tc>
      </w:tr>
    </w:tbl>
    <w:p w14:paraId="65166807" w14:textId="77777777" w:rsidR="002212CD" w:rsidRDefault="002212CD">
      <w:pPr>
        <w:autoSpaceDE w:val="0"/>
        <w:spacing w:line="240" w:lineRule="atLeast"/>
        <w:jc w:val="both"/>
        <w:rPr>
          <w:color w:val="000000"/>
          <w:lang w:eastAsia="en-GB"/>
        </w:rPr>
      </w:pPr>
    </w:p>
    <w:p w14:paraId="27A1BF64" w14:textId="77777777" w:rsidR="002212CD" w:rsidRDefault="00B63A8F">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033839EC" w14:textId="77777777" w:rsidR="002212CD" w:rsidRDefault="002212CD">
      <w:pPr>
        <w:autoSpaceDE w:val="0"/>
        <w:spacing w:line="240" w:lineRule="atLeast"/>
        <w:rPr>
          <w:color w:val="000000"/>
          <w:lang w:eastAsia="en-GB"/>
        </w:rPr>
      </w:pPr>
    </w:p>
    <w:p w14:paraId="1F12B701" w14:textId="77777777" w:rsidR="00C80BE1" w:rsidRPr="005D5CD1" w:rsidRDefault="00C80BE1" w:rsidP="00C80BE1">
      <w:pPr>
        <w:pStyle w:val="ListParagraph"/>
        <w:numPr>
          <w:ilvl w:val="0"/>
          <w:numId w:val="15"/>
        </w:numPr>
        <w:autoSpaceDE w:val="0"/>
        <w:spacing w:line="240" w:lineRule="atLeast"/>
        <w:jc w:val="both"/>
        <w:rPr>
          <w:b/>
          <w:color w:val="000000"/>
          <w:lang w:eastAsia="en-GB"/>
        </w:rPr>
      </w:pPr>
      <w:r w:rsidRPr="005D5CD1">
        <w:rPr>
          <w:b/>
          <w:color w:val="000000"/>
          <w:lang w:eastAsia="en-GB"/>
        </w:rPr>
        <w:t>I have a permanent contract</w:t>
      </w:r>
      <w:r w:rsidRPr="005D5CD1">
        <w:rPr>
          <w:b/>
          <w:color w:val="000000"/>
          <w:lang w:eastAsia="en-GB"/>
        </w:rPr>
        <w:tab/>
      </w:r>
      <w:r>
        <w:fldChar w:fldCharType="begin">
          <w:ffData>
            <w:name w:val=""/>
            <w:enabled/>
            <w:calcOnExit w:val="0"/>
            <w:checkBox>
              <w:sizeAuto/>
              <w:default w:val="0"/>
            </w:checkBox>
          </w:ffData>
        </w:fldChar>
      </w:r>
      <w:r>
        <w:instrText>FORMCHECKBOX</w:instrText>
      </w:r>
      <w:r w:rsidR="00C02FF3">
        <w:fldChar w:fldCharType="separate"/>
      </w:r>
      <w:r>
        <w:fldChar w:fldCharType="end"/>
      </w:r>
      <w:bookmarkStart w:id="5" w:name="__Fieldmark__12_753329702"/>
      <w:bookmarkEnd w:id="5"/>
    </w:p>
    <w:p w14:paraId="2C03518C" w14:textId="77777777" w:rsidR="00C80BE1" w:rsidRPr="005D5CD1" w:rsidRDefault="00C80BE1" w:rsidP="00C80BE1">
      <w:pPr>
        <w:autoSpaceDE w:val="0"/>
        <w:spacing w:line="240" w:lineRule="atLeast"/>
        <w:ind w:left="1069"/>
        <w:jc w:val="both"/>
        <w:rPr>
          <w:b/>
          <w:color w:val="000000"/>
          <w:lang w:eastAsia="en-GB"/>
        </w:rPr>
      </w:pPr>
      <w:r w:rsidRPr="005D5CD1">
        <w:rPr>
          <w:b/>
          <w:color w:val="000000"/>
          <w:lang w:eastAsia="en-GB"/>
        </w:rPr>
        <w:t>or</w:t>
      </w:r>
    </w:p>
    <w:p w14:paraId="165C2A79" w14:textId="77777777" w:rsidR="00C80BE1" w:rsidRPr="005D5CD1" w:rsidRDefault="00C80BE1" w:rsidP="00C80BE1">
      <w:pPr>
        <w:pStyle w:val="ListParagraph"/>
        <w:numPr>
          <w:ilvl w:val="0"/>
          <w:numId w:val="15"/>
        </w:numPr>
        <w:autoSpaceDE w:val="0"/>
        <w:spacing w:line="240" w:lineRule="atLeast"/>
        <w:jc w:val="both"/>
        <w:rPr>
          <w:b/>
          <w:color w:val="000000"/>
          <w:sz w:val="18"/>
          <w:szCs w:val="18"/>
          <w:lang w:eastAsia="en-GB"/>
        </w:rPr>
      </w:pPr>
      <w:r w:rsidRPr="005D5CD1">
        <w:rPr>
          <w:b/>
          <w:color w:val="000000"/>
          <w:lang w:eastAsia="en-GB"/>
        </w:rPr>
        <w:t>I have a temporary contract</w:t>
      </w:r>
      <w:r w:rsidRPr="005D5CD1">
        <w:rPr>
          <w:b/>
          <w:color w:val="000000"/>
          <w:lang w:eastAsia="en-GB"/>
        </w:rPr>
        <w:tab/>
      </w:r>
      <w:r>
        <w:fldChar w:fldCharType="begin">
          <w:ffData>
            <w:name w:val=""/>
            <w:enabled/>
            <w:calcOnExit w:val="0"/>
            <w:checkBox>
              <w:sizeAuto/>
              <w:default w:val="0"/>
            </w:checkBox>
          </w:ffData>
        </w:fldChar>
      </w:r>
      <w:r>
        <w:instrText xml:space="preserve"> FORMCHECKBOX </w:instrText>
      </w:r>
      <w:r w:rsidR="00C02FF3">
        <w:fldChar w:fldCharType="separate"/>
      </w:r>
      <w:r>
        <w:fldChar w:fldCharType="end"/>
      </w:r>
      <w:r w:rsidRPr="005D5CD1">
        <w:rPr>
          <w:b/>
          <w:color w:val="000000"/>
          <w:lang w:eastAsia="en-GB"/>
        </w:rPr>
        <w:t xml:space="preserve"> </w:t>
      </w:r>
    </w:p>
    <w:p w14:paraId="68D629CA" w14:textId="77777777" w:rsidR="00C80BE1" w:rsidRPr="005D5CD1" w:rsidRDefault="00C80BE1" w:rsidP="00C80BE1">
      <w:pPr>
        <w:autoSpaceDE w:val="0"/>
        <w:spacing w:line="240" w:lineRule="atLeast"/>
        <w:ind w:left="1069"/>
        <w:jc w:val="both"/>
        <w:rPr>
          <w:b/>
          <w:color w:val="000000"/>
          <w:lang w:eastAsia="en-GB"/>
        </w:rPr>
      </w:pPr>
      <w:r w:rsidRPr="005D5CD1">
        <w:rPr>
          <w:b/>
          <w:color w:val="000000"/>
          <w:lang w:eastAsia="en-GB"/>
        </w:rPr>
        <w:t>or</w:t>
      </w:r>
    </w:p>
    <w:p w14:paraId="7B0E0F4F" w14:textId="77777777" w:rsidR="00C80BE1" w:rsidRPr="005D5CD1" w:rsidRDefault="00C80BE1" w:rsidP="00C80BE1">
      <w:pPr>
        <w:pStyle w:val="ListParagraph"/>
        <w:numPr>
          <w:ilvl w:val="0"/>
          <w:numId w:val="15"/>
        </w:numPr>
        <w:autoSpaceDE w:val="0"/>
        <w:spacing w:line="240" w:lineRule="atLeast"/>
        <w:jc w:val="both"/>
        <w:rPr>
          <w:b/>
          <w:color w:val="000000"/>
          <w:sz w:val="18"/>
          <w:szCs w:val="18"/>
          <w:lang w:eastAsia="en-GB"/>
        </w:rPr>
      </w:pPr>
      <w:r w:rsidRPr="005D5CD1">
        <w:rPr>
          <w:b/>
          <w:color w:val="000000"/>
          <w:lang w:eastAsia="en-GB"/>
        </w:rPr>
        <w:t xml:space="preserve">I have an agency contract        </w:t>
      </w:r>
      <w:r>
        <w:fldChar w:fldCharType="begin">
          <w:ffData>
            <w:name w:val=""/>
            <w:enabled/>
            <w:calcOnExit w:val="0"/>
            <w:checkBox>
              <w:sizeAuto/>
              <w:default w:val="0"/>
            </w:checkBox>
          </w:ffData>
        </w:fldChar>
      </w:r>
      <w:r>
        <w:instrText xml:space="preserve"> FORMCHECKBOX </w:instrText>
      </w:r>
      <w:r w:rsidR="00C02FF3">
        <w:fldChar w:fldCharType="separate"/>
      </w:r>
      <w:r>
        <w:fldChar w:fldCharType="end"/>
      </w:r>
    </w:p>
    <w:p w14:paraId="656E3D3D" w14:textId="77777777" w:rsidR="002212CD" w:rsidRDefault="002212CD">
      <w:pPr>
        <w:rPr>
          <w:b/>
          <w:color w:val="000000"/>
          <w:sz w:val="18"/>
          <w:szCs w:val="18"/>
          <w:lang w:eastAsia="en-GB"/>
        </w:rPr>
      </w:pPr>
    </w:p>
    <w:p w14:paraId="51302A98" w14:textId="77777777" w:rsidR="00C80BE1" w:rsidRDefault="00C80BE1">
      <w:pPr>
        <w:rPr>
          <w:b/>
          <w:color w:val="000000"/>
          <w:sz w:val="18"/>
          <w:szCs w:val="18"/>
          <w:lang w:eastAsia="en-GB"/>
        </w:rPr>
      </w:pPr>
    </w:p>
    <w:p w14:paraId="3FDEF677" w14:textId="77777777" w:rsidR="002212CD" w:rsidRDefault="00B63A8F">
      <w:pPr>
        <w:rPr>
          <w:color w:val="000000"/>
          <w:sz w:val="18"/>
          <w:szCs w:val="18"/>
          <w:lang w:eastAsia="en-GB"/>
        </w:rPr>
      </w:pPr>
      <w:r>
        <w:rPr>
          <w:sz w:val="18"/>
          <w:szCs w:val="18"/>
        </w:rPr>
        <w:t xml:space="preserve">*HSE </w:t>
      </w:r>
      <w:r w:rsidR="00094C52">
        <w:rPr>
          <w:sz w:val="18"/>
          <w:szCs w:val="18"/>
        </w:rPr>
        <w:t xml:space="preserve">/ </w:t>
      </w:r>
      <w:proofErr w:type="spellStart"/>
      <w:r w:rsidR="00094C52">
        <w:rPr>
          <w:sz w:val="18"/>
          <w:szCs w:val="18"/>
        </w:rPr>
        <w:t>Tusla</w:t>
      </w:r>
      <w:proofErr w:type="spellEnd"/>
      <w:r w:rsidR="00094C52">
        <w:rPr>
          <w:sz w:val="18"/>
          <w:szCs w:val="18"/>
        </w:rPr>
        <w:t xml:space="preserve"> </w:t>
      </w:r>
      <w:r>
        <w:rPr>
          <w:sz w:val="18"/>
          <w:szCs w:val="18"/>
        </w:rPr>
        <w:t>Employee = you are a direct employee of the HSE</w:t>
      </w:r>
      <w:r w:rsidR="00094C52">
        <w:rPr>
          <w:sz w:val="18"/>
          <w:szCs w:val="18"/>
        </w:rPr>
        <w:t xml:space="preserve"> or </w:t>
      </w:r>
      <w:proofErr w:type="spellStart"/>
      <w:r w:rsidR="00094C52">
        <w:rPr>
          <w:sz w:val="18"/>
          <w:szCs w:val="18"/>
        </w:rPr>
        <w:t>Tusla</w:t>
      </w:r>
      <w:proofErr w:type="spellEnd"/>
      <w:r>
        <w:rPr>
          <w:sz w:val="18"/>
          <w:szCs w:val="18"/>
        </w:rPr>
        <w:t xml:space="preserve"> and not in a post funded or partially funded by the HSE</w:t>
      </w:r>
      <w:r w:rsidR="00094C52">
        <w:rPr>
          <w:sz w:val="18"/>
          <w:szCs w:val="18"/>
        </w:rPr>
        <w:t xml:space="preserve"> or </w:t>
      </w:r>
      <w:proofErr w:type="spellStart"/>
      <w:r w:rsidR="00094C52">
        <w:rPr>
          <w:sz w:val="18"/>
          <w:szCs w:val="18"/>
        </w:rPr>
        <w:t>Tusla</w:t>
      </w:r>
      <w:proofErr w:type="spellEnd"/>
    </w:p>
    <w:p w14:paraId="67A206A0" w14:textId="77777777" w:rsidR="002212CD" w:rsidRDefault="002212CD">
      <w:pPr>
        <w:autoSpaceDE w:val="0"/>
        <w:spacing w:line="240" w:lineRule="atLeast"/>
        <w:jc w:val="both"/>
        <w:rPr>
          <w:color w:val="000000"/>
          <w:sz w:val="18"/>
          <w:szCs w:val="18"/>
          <w:lang w:eastAsia="en-GB"/>
        </w:rPr>
      </w:pPr>
    </w:p>
    <w:p w14:paraId="4DE50855" w14:textId="77777777" w:rsidR="002212CD" w:rsidRDefault="002212CD"/>
    <w:p w14:paraId="1AAAA323" w14:textId="77777777" w:rsidR="009B094E" w:rsidRDefault="009B094E" w:rsidP="009B094E">
      <w:pPr>
        <w:numPr>
          <w:ilvl w:val="0"/>
          <w:numId w:val="2"/>
        </w:numPr>
        <w:ind w:right="2862"/>
        <w:rPr>
          <w:b/>
          <w:sz w:val="22"/>
          <w:szCs w:val="22"/>
        </w:rPr>
      </w:pPr>
      <w:r>
        <w:rPr>
          <w:b/>
          <w:sz w:val="22"/>
          <w:szCs w:val="22"/>
        </w:rPr>
        <w:t>Proficiency in Irish</w:t>
      </w:r>
    </w:p>
    <w:p w14:paraId="1F4136D4" w14:textId="77777777" w:rsidR="009B094E" w:rsidRDefault="009B094E" w:rsidP="009B094E">
      <w:pPr>
        <w:ind w:right="2862"/>
        <w:rPr>
          <w:b/>
          <w:sz w:val="22"/>
          <w:szCs w:val="22"/>
        </w:rPr>
      </w:pPr>
    </w:p>
    <w:p w14:paraId="23E136F0" w14:textId="77777777" w:rsidR="009B094E" w:rsidRDefault="009B094E" w:rsidP="009B094E">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w:t>
      </w:r>
      <w:r>
        <w:lastRenderedPageBreak/>
        <w:t xml:space="preserve">the HSE will offer such posts in order of merit to candidates who have successfully passed the Irish assessment.  Please indicate if you wish to undertake an Irish assessment exam </w:t>
      </w:r>
    </w:p>
    <w:p w14:paraId="12055973" w14:textId="77777777" w:rsidR="009B094E" w:rsidRDefault="009B094E" w:rsidP="009B094E">
      <w:pPr>
        <w:jc w:val="right"/>
      </w:pPr>
      <w:r>
        <w:t xml:space="preserve">Yes    </w:t>
      </w:r>
      <w:r>
        <w:fldChar w:fldCharType="begin">
          <w:ffData>
            <w:name w:val=""/>
            <w:enabled/>
            <w:calcOnExit w:val="0"/>
            <w:checkBox>
              <w:sizeAuto/>
              <w:default w:val="0"/>
            </w:checkBox>
          </w:ffData>
        </w:fldChar>
      </w:r>
      <w:r>
        <w:instrText>FORMCHECKBOX</w:instrText>
      </w:r>
      <w:r w:rsidR="00C02FF3">
        <w:fldChar w:fldCharType="separate"/>
      </w:r>
      <w:r>
        <w:fldChar w:fldCharType="end"/>
      </w:r>
      <w:bookmarkStart w:id="6" w:name="__Fieldmark__14_753329702"/>
      <w:bookmarkEnd w:id="6"/>
      <w:r>
        <w:t xml:space="preserve">   / No  </w:t>
      </w:r>
      <w:r>
        <w:fldChar w:fldCharType="begin">
          <w:ffData>
            <w:name w:val=""/>
            <w:enabled/>
            <w:calcOnExit w:val="0"/>
            <w:checkBox>
              <w:sizeAuto/>
              <w:default w:val="0"/>
            </w:checkBox>
          </w:ffData>
        </w:fldChar>
      </w:r>
      <w:r>
        <w:instrText xml:space="preserve"> FORMCHECKBOX </w:instrText>
      </w:r>
      <w:r w:rsidR="00C02FF3">
        <w:fldChar w:fldCharType="separate"/>
      </w:r>
      <w:r>
        <w:fldChar w:fldCharType="end"/>
      </w:r>
    </w:p>
    <w:p w14:paraId="72455675" w14:textId="77777777" w:rsidR="009B094E" w:rsidRDefault="009B094E" w:rsidP="009B094E"/>
    <w:p w14:paraId="667D8768" w14:textId="77777777" w:rsidR="00B10ECC" w:rsidRDefault="00B10ECC"/>
    <w:p w14:paraId="71DCCCC9" w14:textId="77777777" w:rsidR="00F12398" w:rsidRDefault="00F12398" w:rsidP="00F12398">
      <w:pPr>
        <w:pBdr>
          <w:top w:val="single" w:sz="4" w:space="1" w:color="auto"/>
          <w:left w:val="single" w:sz="4" w:space="4" w:color="auto"/>
          <w:bottom w:val="single" w:sz="4" w:space="1" w:color="auto"/>
          <w:right w:val="single" w:sz="4" w:space="4" w:color="auto"/>
        </w:pBdr>
        <w:jc w:val="center"/>
        <w:rPr>
          <w:b/>
          <w:bCs/>
          <w:sz w:val="24"/>
          <w:szCs w:val="24"/>
        </w:rPr>
      </w:pPr>
      <w:r>
        <w:rPr>
          <w:b/>
          <w:bCs/>
          <w:color w:val="008000"/>
          <w:sz w:val="22"/>
          <w:szCs w:val="22"/>
        </w:rPr>
        <w:t xml:space="preserve">QUALIFICATIONS &amp; ELIGIBILITY CRITERIA </w:t>
      </w:r>
    </w:p>
    <w:p w14:paraId="3EA94197" w14:textId="77777777" w:rsidR="00F12398" w:rsidRPr="00723D87" w:rsidRDefault="00F12398" w:rsidP="00F12398">
      <w:pPr>
        <w:suppressAutoHyphens w:val="0"/>
        <w:ind w:right="-154"/>
        <w:jc w:val="both"/>
        <w:rPr>
          <w:b/>
        </w:rPr>
      </w:pPr>
    </w:p>
    <w:p w14:paraId="7E462062" w14:textId="1D50BE0F" w:rsidR="00F12398" w:rsidRPr="00723D87" w:rsidRDefault="00F12398" w:rsidP="00F12398">
      <w:pPr>
        <w:ind w:left="64"/>
        <w:rPr>
          <w:b/>
          <w:lang w:eastAsia="en-GB"/>
        </w:rPr>
      </w:pPr>
      <w:r w:rsidRPr="00723D87">
        <w:rPr>
          <w:bCs/>
        </w:rPr>
        <w:t>Please indicate below how your qualifications and professional experience meet the eligibility criteria for the post of</w:t>
      </w:r>
      <w:r w:rsidR="008A2497">
        <w:rPr>
          <w:bCs/>
        </w:rPr>
        <w:t xml:space="preserve"> </w:t>
      </w:r>
      <w:r w:rsidR="00D54A34" w:rsidRPr="00D54A34">
        <w:rPr>
          <w:b/>
          <w:sz w:val="18"/>
          <w:szCs w:val="18"/>
        </w:rPr>
        <w:t>Assistant Director of Nursing</w:t>
      </w:r>
      <w:r w:rsidR="00CD3E30">
        <w:rPr>
          <w:b/>
          <w:noProof/>
          <w:lang w:val="en-US" w:eastAsia="en-US"/>
        </w:rPr>
        <w:t>.</w:t>
      </w:r>
      <w:r w:rsidRPr="00723D87">
        <w:rPr>
          <w:b/>
          <w:lang w:eastAsia="en-GB"/>
        </w:rPr>
        <w:t xml:space="preserve"> </w:t>
      </w:r>
      <w:r w:rsidRPr="00723D87">
        <w:rPr>
          <w:b/>
          <w:bCs/>
        </w:rPr>
        <w:t>Please note that if you omit information in this section pertinent to the eligibility criteria you will be deemed ineligible and subsequently not called forward to interview.</w:t>
      </w:r>
      <w:r w:rsidRPr="00723D87">
        <w:rPr>
          <w:bCs/>
        </w:rPr>
        <w:t xml:space="preserve">  Please complete each section below.</w:t>
      </w:r>
    </w:p>
    <w:p w14:paraId="63554A55" w14:textId="77777777" w:rsidR="00F12398" w:rsidRPr="00723D87" w:rsidRDefault="00F12398" w:rsidP="00F12398">
      <w:pPr>
        <w:suppressAutoHyphens w:val="0"/>
        <w:ind w:right="-154"/>
        <w:jc w:val="both"/>
        <w:rPr>
          <w:b/>
        </w:rPr>
      </w:pPr>
    </w:p>
    <w:p w14:paraId="5A118D19" w14:textId="77777777" w:rsidR="00F12398" w:rsidRPr="00723D87" w:rsidRDefault="00CA5923" w:rsidP="00F12398">
      <w:pPr>
        <w:suppressAutoHyphens w:val="0"/>
        <w:ind w:right="-154"/>
        <w:jc w:val="both"/>
        <w:rPr>
          <w:b/>
        </w:rPr>
      </w:pPr>
      <w:r>
        <w:rPr>
          <w:b/>
        </w:rPr>
        <w:t>A</w:t>
      </w:r>
      <w:r w:rsidR="00F12398" w:rsidRPr="00723D87">
        <w:rPr>
          <w:b/>
        </w:rPr>
        <w:t xml:space="preserve">. </w:t>
      </w:r>
      <w:r w:rsidR="00F12398">
        <w:rPr>
          <w:b/>
        </w:rPr>
        <w:t>(</w:t>
      </w:r>
      <w:proofErr w:type="spellStart"/>
      <w:r w:rsidR="00F12398">
        <w:rPr>
          <w:b/>
        </w:rPr>
        <w:t>i</w:t>
      </w:r>
      <w:proofErr w:type="spellEnd"/>
      <w:r w:rsidR="00F12398">
        <w:rPr>
          <w:b/>
        </w:rPr>
        <w:t xml:space="preserve">) </w:t>
      </w:r>
      <w:r w:rsidR="00F12398" w:rsidRPr="00723D87">
        <w:rPr>
          <w:b/>
        </w:rPr>
        <w:t xml:space="preserve">Registered in the General Division of the Register of Nurses &amp; Midwives maintained by Bord </w:t>
      </w:r>
      <w:proofErr w:type="spellStart"/>
      <w:r w:rsidR="00F12398" w:rsidRPr="00723D87">
        <w:rPr>
          <w:b/>
        </w:rPr>
        <w:t>Altranais</w:t>
      </w:r>
      <w:proofErr w:type="spellEnd"/>
      <w:r w:rsidR="00F12398" w:rsidRPr="00723D87">
        <w:rPr>
          <w:b/>
        </w:rPr>
        <w:t xml:space="preserve"> </w:t>
      </w:r>
      <w:proofErr w:type="spellStart"/>
      <w:r w:rsidR="00F12398" w:rsidRPr="00723D87">
        <w:rPr>
          <w:b/>
        </w:rPr>
        <w:t>agus</w:t>
      </w:r>
      <w:proofErr w:type="spellEnd"/>
      <w:r w:rsidR="00F12398" w:rsidRPr="00723D87">
        <w:rPr>
          <w:b/>
        </w:rPr>
        <w:t xml:space="preserve"> </w:t>
      </w:r>
      <w:proofErr w:type="spellStart"/>
      <w:r w:rsidR="00F12398" w:rsidRPr="00723D87">
        <w:rPr>
          <w:b/>
        </w:rPr>
        <w:t>Cnáimhseachais</w:t>
      </w:r>
      <w:proofErr w:type="spellEnd"/>
      <w:r w:rsidR="00F12398" w:rsidRPr="00723D87">
        <w:rPr>
          <w:b/>
        </w:rPr>
        <w:t xml:space="preserve"> </w:t>
      </w:r>
      <w:proofErr w:type="spellStart"/>
      <w:r w:rsidR="00F12398" w:rsidRPr="00723D87">
        <w:rPr>
          <w:b/>
        </w:rPr>
        <w:t>na</w:t>
      </w:r>
      <w:proofErr w:type="spellEnd"/>
      <w:r w:rsidR="00F12398" w:rsidRPr="00723D87">
        <w:rPr>
          <w:b/>
        </w:rPr>
        <w:t xml:space="preserve"> </w:t>
      </w:r>
      <w:proofErr w:type="spellStart"/>
      <w:r w:rsidR="00F12398" w:rsidRPr="00723D87">
        <w:rPr>
          <w:b/>
        </w:rPr>
        <w:t>hÉireann</w:t>
      </w:r>
      <w:proofErr w:type="spellEnd"/>
      <w:r w:rsidR="00F12398" w:rsidRPr="00723D87">
        <w:rPr>
          <w:b/>
        </w:rPr>
        <w:t xml:space="preserve"> (Nursing and Midwifery Board of Ireland) or be entitled to be so registered</w:t>
      </w:r>
    </w:p>
    <w:p w14:paraId="6E5ED956" w14:textId="77777777" w:rsidR="00F12398" w:rsidRPr="00723D87" w:rsidRDefault="00F12398" w:rsidP="00F12398">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0"/>
        <w:gridCol w:w="2580"/>
        <w:gridCol w:w="1398"/>
      </w:tblGrid>
      <w:tr w:rsidR="00F12398" w:rsidRPr="00723D87" w14:paraId="2A3BC5F4" w14:textId="77777777" w:rsidTr="005851FB">
        <w:tc>
          <w:tcPr>
            <w:tcW w:w="5811" w:type="dxa"/>
            <w:shd w:val="clear" w:color="auto" w:fill="BFBFBF"/>
          </w:tcPr>
          <w:p w14:paraId="47C4AF9A" w14:textId="77777777" w:rsidR="00F12398" w:rsidRPr="00723D87" w:rsidRDefault="00F12398" w:rsidP="005851FB">
            <w:pPr>
              <w:jc w:val="center"/>
              <w:rPr>
                <w:b/>
                <w:bCs/>
              </w:rPr>
            </w:pPr>
            <w:r w:rsidRPr="00723D87">
              <w:rPr>
                <w:b/>
                <w:bCs/>
              </w:rPr>
              <w:t>Registration</w:t>
            </w:r>
          </w:p>
          <w:p w14:paraId="5F918E6B" w14:textId="77777777" w:rsidR="00F12398" w:rsidRPr="00723D87" w:rsidRDefault="00F12398" w:rsidP="005851FB">
            <w:pPr>
              <w:jc w:val="center"/>
              <w:rPr>
                <w:b/>
                <w:bCs/>
              </w:rPr>
            </w:pPr>
          </w:p>
        </w:tc>
        <w:tc>
          <w:tcPr>
            <w:tcW w:w="2628" w:type="dxa"/>
            <w:shd w:val="clear" w:color="auto" w:fill="BFBFBF"/>
          </w:tcPr>
          <w:p w14:paraId="6E119927" w14:textId="77777777" w:rsidR="00F12398" w:rsidRPr="00723D87" w:rsidRDefault="00F12398" w:rsidP="005851FB">
            <w:pPr>
              <w:jc w:val="center"/>
              <w:rPr>
                <w:b/>
                <w:bCs/>
              </w:rPr>
            </w:pPr>
            <w:r w:rsidRPr="00723D87">
              <w:rPr>
                <w:b/>
                <w:bCs/>
              </w:rPr>
              <w:t>Please tick as appropriate</w:t>
            </w:r>
          </w:p>
          <w:p w14:paraId="342D57CB" w14:textId="77777777" w:rsidR="00F12398" w:rsidRPr="00723D87" w:rsidRDefault="00F12398" w:rsidP="005851FB">
            <w:pPr>
              <w:jc w:val="center"/>
              <w:rPr>
                <w:b/>
                <w:bCs/>
              </w:rPr>
            </w:pPr>
            <w:r w:rsidRPr="00723D87">
              <w:rPr>
                <w:b/>
                <w:bCs/>
              </w:rPr>
              <w:t>to your current</w:t>
            </w:r>
          </w:p>
          <w:p w14:paraId="4A8DCC81" w14:textId="77777777" w:rsidR="00F12398" w:rsidRPr="00723D87" w:rsidRDefault="00F12398" w:rsidP="005851FB">
            <w:pPr>
              <w:jc w:val="center"/>
              <w:rPr>
                <w:b/>
                <w:bCs/>
              </w:rPr>
            </w:pPr>
            <w:r w:rsidRPr="00723D87">
              <w:rPr>
                <w:b/>
                <w:bCs/>
              </w:rPr>
              <w:t>Registration status</w:t>
            </w:r>
          </w:p>
        </w:tc>
        <w:tc>
          <w:tcPr>
            <w:tcW w:w="1415" w:type="dxa"/>
            <w:shd w:val="clear" w:color="auto" w:fill="BFBFBF"/>
          </w:tcPr>
          <w:p w14:paraId="3CEB4ED3" w14:textId="77777777" w:rsidR="00F12398" w:rsidRPr="00723D87" w:rsidRDefault="00F12398" w:rsidP="005851FB">
            <w:pPr>
              <w:jc w:val="center"/>
              <w:rPr>
                <w:b/>
                <w:bCs/>
              </w:rPr>
            </w:pPr>
            <w:r w:rsidRPr="00723D87">
              <w:rPr>
                <w:b/>
                <w:bCs/>
              </w:rPr>
              <w:t>Pin Number</w:t>
            </w:r>
          </w:p>
        </w:tc>
      </w:tr>
      <w:tr w:rsidR="00F12398" w:rsidRPr="00723D87" w14:paraId="165CAD81" w14:textId="77777777" w:rsidTr="005851FB">
        <w:tc>
          <w:tcPr>
            <w:tcW w:w="5811" w:type="dxa"/>
          </w:tcPr>
          <w:p w14:paraId="5225D830"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with active An Bord </w:t>
            </w:r>
            <w:proofErr w:type="spellStart"/>
            <w:r w:rsidRPr="00723D87">
              <w:rPr>
                <w:bCs/>
              </w:rPr>
              <w:t>Altranais</w:t>
            </w:r>
            <w:proofErr w:type="spellEnd"/>
            <w:r w:rsidRPr="00723D87">
              <w:rPr>
                <w:bCs/>
              </w:rPr>
              <w:t xml:space="preserve"> </w:t>
            </w:r>
            <w:proofErr w:type="spellStart"/>
            <w:r w:rsidRPr="00723D87">
              <w:t>agus</w:t>
            </w:r>
            <w:proofErr w:type="spellEnd"/>
            <w:r w:rsidRPr="00723D87">
              <w:t xml:space="preserve"> </w:t>
            </w:r>
            <w:proofErr w:type="spellStart"/>
            <w:r w:rsidRPr="00723D87">
              <w:t>Cnáimhseachais</w:t>
            </w:r>
            <w:proofErr w:type="spellEnd"/>
            <w:r w:rsidRPr="00723D87">
              <w:t xml:space="preserve"> </w:t>
            </w:r>
            <w:proofErr w:type="spellStart"/>
            <w:r w:rsidRPr="00723D87">
              <w:t>na</w:t>
            </w:r>
            <w:proofErr w:type="spellEnd"/>
            <w:r w:rsidRPr="00723D87">
              <w:t xml:space="preserve"> </w:t>
            </w:r>
            <w:proofErr w:type="spellStart"/>
            <w:r w:rsidRPr="00723D87">
              <w:t>hÉireann</w:t>
            </w:r>
            <w:proofErr w:type="spellEnd"/>
            <w:r w:rsidRPr="00723D87">
              <w:t xml:space="preserve"> (Nursing and Midwifery Board of Ireland)</w:t>
            </w:r>
            <w:r w:rsidRPr="00723D87">
              <w:rPr>
                <w:bCs/>
              </w:rPr>
              <w:t xml:space="preserve"> registration</w:t>
            </w:r>
          </w:p>
        </w:tc>
        <w:tc>
          <w:tcPr>
            <w:tcW w:w="2628" w:type="dxa"/>
          </w:tcPr>
          <w:p w14:paraId="10E38C45" w14:textId="77777777" w:rsidR="00F12398" w:rsidRPr="00723D87" w:rsidRDefault="00F12398" w:rsidP="005851FB">
            <w:pPr>
              <w:rPr>
                <w:b/>
                <w:bCs/>
              </w:rPr>
            </w:pPr>
          </w:p>
        </w:tc>
        <w:tc>
          <w:tcPr>
            <w:tcW w:w="1415" w:type="dxa"/>
          </w:tcPr>
          <w:p w14:paraId="0488FCF3" w14:textId="77777777" w:rsidR="00F12398" w:rsidRPr="00723D87" w:rsidRDefault="00F12398" w:rsidP="005851FB">
            <w:pPr>
              <w:rPr>
                <w:b/>
                <w:bCs/>
              </w:rPr>
            </w:pPr>
          </w:p>
        </w:tc>
      </w:tr>
      <w:tr w:rsidR="00F12398" w:rsidRPr="00723D87" w14:paraId="26547C96" w14:textId="77777777" w:rsidTr="005851FB">
        <w:tc>
          <w:tcPr>
            <w:tcW w:w="5811" w:type="dxa"/>
          </w:tcPr>
          <w:p w14:paraId="7C78DC51" w14:textId="77777777" w:rsidR="00F12398" w:rsidRPr="00723D87" w:rsidRDefault="00F12398" w:rsidP="005851FB">
            <w:pPr>
              <w:rPr>
                <w:bCs/>
              </w:rPr>
            </w:pPr>
            <w:r w:rsidRPr="00723D87">
              <w:rPr>
                <w:bCs/>
              </w:rPr>
              <w:t xml:space="preserve">I am </w:t>
            </w:r>
            <w:r w:rsidRPr="00723D87">
              <w:rPr>
                <w:rFonts w:eastAsia="SimSun"/>
                <w:lang w:val="en-IE"/>
              </w:rPr>
              <w:t>a fully qualified General Nurse on</w:t>
            </w:r>
            <w:r w:rsidRPr="00723D87">
              <w:rPr>
                <w:bCs/>
              </w:rPr>
              <w:t xml:space="preserve"> the inactive register in the general division</w:t>
            </w:r>
            <w:r w:rsidRPr="00723D87">
              <w:t xml:space="preserve"> of the Register of Nurses kept by </w:t>
            </w:r>
            <w:r w:rsidRPr="00723D87">
              <w:rPr>
                <w:rFonts w:eastAsia="SimSun"/>
                <w:lang w:val="en-IE"/>
              </w:rPr>
              <w:t xml:space="preserve">An Bord </w:t>
            </w:r>
            <w:proofErr w:type="spellStart"/>
            <w:r w:rsidRPr="00723D87">
              <w:rPr>
                <w:rFonts w:eastAsia="SimSun"/>
                <w:lang w:val="en-IE"/>
              </w:rPr>
              <w:t>Altranais</w:t>
            </w:r>
            <w:proofErr w:type="spellEnd"/>
            <w:r w:rsidRPr="00723D87">
              <w:rPr>
                <w:rFonts w:eastAsia="SimSun"/>
                <w:lang w:val="en-IE"/>
              </w:rPr>
              <w:t xml:space="preserve"> </w:t>
            </w:r>
            <w:proofErr w:type="spellStart"/>
            <w:r w:rsidRPr="00723D87">
              <w:rPr>
                <w:rFonts w:eastAsia="SimSun"/>
                <w:lang w:val="en-IE"/>
              </w:rPr>
              <w:t>agus</w:t>
            </w:r>
            <w:proofErr w:type="spellEnd"/>
            <w:r w:rsidRPr="00723D87">
              <w:rPr>
                <w:rFonts w:eastAsia="SimSun"/>
                <w:lang w:val="en-IE"/>
              </w:rPr>
              <w:t xml:space="preserve"> </w:t>
            </w:r>
            <w:proofErr w:type="spellStart"/>
            <w:r w:rsidRPr="00723D87">
              <w:rPr>
                <w:rFonts w:eastAsia="SimSun"/>
                <w:lang w:val="en-IE"/>
              </w:rPr>
              <w:t>Cnáimhseachais</w:t>
            </w:r>
            <w:proofErr w:type="spellEnd"/>
            <w:r w:rsidRPr="00723D87">
              <w:rPr>
                <w:rFonts w:eastAsia="SimSun"/>
                <w:lang w:val="en-IE"/>
              </w:rPr>
              <w:t xml:space="preserve"> </w:t>
            </w:r>
            <w:proofErr w:type="spellStart"/>
            <w:r w:rsidRPr="00723D87">
              <w:rPr>
                <w:rFonts w:eastAsia="SimSun"/>
                <w:lang w:val="en-IE"/>
              </w:rPr>
              <w:t>na</w:t>
            </w:r>
            <w:proofErr w:type="spellEnd"/>
            <w:r w:rsidRPr="00723D87">
              <w:rPr>
                <w:rFonts w:eastAsia="SimSun"/>
                <w:lang w:val="en-IE"/>
              </w:rPr>
              <w:t xml:space="preserve"> </w:t>
            </w:r>
            <w:proofErr w:type="spellStart"/>
            <w:r w:rsidRPr="00723D87">
              <w:rPr>
                <w:rFonts w:eastAsia="SimSun"/>
                <w:lang w:val="en-IE"/>
              </w:rPr>
              <w:t>hÉireann</w:t>
            </w:r>
            <w:proofErr w:type="spellEnd"/>
            <w:r w:rsidRPr="00723D87">
              <w:rPr>
                <w:rFonts w:eastAsia="SimSun"/>
                <w:lang w:val="en-IE"/>
              </w:rPr>
              <w:t xml:space="preserve"> (Nursing and Midwifery Board of Ireland)</w:t>
            </w:r>
          </w:p>
        </w:tc>
        <w:tc>
          <w:tcPr>
            <w:tcW w:w="2628" w:type="dxa"/>
          </w:tcPr>
          <w:p w14:paraId="43A900F1" w14:textId="77777777" w:rsidR="00F12398" w:rsidRPr="00723D87" w:rsidRDefault="00F12398" w:rsidP="005851FB">
            <w:pPr>
              <w:rPr>
                <w:b/>
                <w:bCs/>
              </w:rPr>
            </w:pPr>
          </w:p>
        </w:tc>
        <w:tc>
          <w:tcPr>
            <w:tcW w:w="1415" w:type="dxa"/>
          </w:tcPr>
          <w:p w14:paraId="4595FE95" w14:textId="77777777" w:rsidR="00F12398" w:rsidRPr="00723D87" w:rsidRDefault="00F12398" w:rsidP="005851FB">
            <w:pPr>
              <w:rPr>
                <w:b/>
                <w:bCs/>
              </w:rPr>
            </w:pPr>
          </w:p>
        </w:tc>
      </w:tr>
      <w:tr w:rsidR="00F12398" w:rsidRPr="00723D87" w14:paraId="1B30839B" w14:textId="77777777" w:rsidTr="005851FB">
        <w:tc>
          <w:tcPr>
            <w:tcW w:w="5811" w:type="dxa"/>
          </w:tcPr>
          <w:p w14:paraId="123C53E5"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registered with a European Authority other than An Bord </w:t>
            </w:r>
            <w:proofErr w:type="spellStart"/>
            <w:r w:rsidRPr="00723D87">
              <w:rPr>
                <w:bCs/>
              </w:rPr>
              <w:t>Altranais</w:t>
            </w:r>
            <w:proofErr w:type="spellEnd"/>
            <w:r w:rsidRPr="00723D87">
              <w:rPr>
                <w:bCs/>
              </w:rPr>
              <w:t xml:space="preserve"> </w:t>
            </w:r>
            <w:proofErr w:type="spellStart"/>
            <w:r w:rsidRPr="00723D87">
              <w:t>agus</w:t>
            </w:r>
            <w:proofErr w:type="spellEnd"/>
            <w:r w:rsidRPr="00723D87">
              <w:t xml:space="preserve"> </w:t>
            </w:r>
            <w:proofErr w:type="spellStart"/>
            <w:r w:rsidRPr="00723D87">
              <w:t>Cnáimhseachais</w:t>
            </w:r>
            <w:proofErr w:type="spellEnd"/>
            <w:r w:rsidRPr="00723D87">
              <w:t xml:space="preserve"> </w:t>
            </w:r>
            <w:proofErr w:type="spellStart"/>
            <w:r w:rsidRPr="00723D87">
              <w:t>na</w:t>
            </w:r>
            <w:proofErr w:type="spellEnd"/>
            <w:r w:rsidRPr="00723D87">
              <w:t xml:space="preserve"> </w:t>
            </w:r>
            <w:proofErr w:type="spellStart"/>
            <w:r w:rsidRPr="00723D87">
              <w:t>hÉireann</w:t>
            </w:r>
            <w:proofErr w:type="spellEnd"/>
            <w:r w:rsidRPr="00723D87">
              <w:t xml:space="preserve"> (Nursing and Midwifery Board of Ireland)</w:t>
            </w:r>
            <w:r w:rsidRPr="00723D87">
              <w:rPr>
                <w:bCs/>
              </w:rPr>
              <w:t xml:space="preserve"> </w:t>
            </w:r>
          </w:p>
        </w:tc>
        <w:tc>
          <w:tcPr>
            <w:tcW w:w="2628" w:type="dxa"/>
          </w:tcPr>
          <w:p w14:paraId="2F6B4405" w14:textId="77777777" w:rsidR="00F12398" w:rsidRPr="00723D87" w:rsidRDefault="00F12398" w:rsidP="005851FB">
            <w:pPr>
              <w:rPr>
                <w:b/>
                <w:bCs/>
              </w:rPr>
            </w:pPr>
          </w:p>
        </w:tc>
        <w:tc>
          <w:tcPr>
            <w:tcW w:w="1415" w:type="dxa"/>
          </w:tcPr>
          <w:p w14:paraId="411D46C3" w14:textId="77777777" w:rsidR="00F12398" w:rsidRPr="00723D87" w:rsidRDefault="00F12398" w:rsidP="005851FB">
            <w:pPr>
              <w:rPr>
                <w:b/>
                <w:bCs/>
              </w:rPr>
            </w:pPr>
          </w:p>
        </w:tc>
      </w:tr>
      <w:tr w:rsidR="00F12398" w:rsidRPr="00723D87" w14:paraId="15F42E25" w14:textId="77777777" w:rsidTr="005851FB">
        <w:tc>
          <w:tcPr>
            <w:tcW w:w="5811" w:type="dxa"/>
          </w:tcPr>
          <w:p w14:paraId="2F357FD7" w14:textId="77777777" w:rsidR="00F12398" w:rsidRPr="00723D87" w:rsidRDefault="00F12398" w:rsidP="005851FB">
            <w:pPr>
              <w:rPr>
                <w:bCs/>
              </w:rPr>
            </w:pPr>
            <w:r w:rsidRPr="00723D87">
              <w:rPr>
                <w:bCs/>
              </w:rPr>
              <w:t xml:space="preserve">I am a fully qualified </w:t>
            </w:r>
            <w:r w:rsidRPr="00723D87">
              <w:rPr>
                <w:rFonts w:eastAsia="SimSun"/>
                <w:lang w:val="en-IE"/>
              </w:rPr>
              <w:t xml:space="preserve">General Nurse </w:t>
            </w:r>
            <w:r w:rsidRPr="00723D87">
              <w:rPr>
                <w:bCs/>
              </w:rPr>
              <w:t xml:space="preserve">registered with a </w:t>
            </w:r>
            <w:proofErr w:type="spellStart"/>
            <w:proofErr w:type="gramStart"/>
            <w:r w:rsidRPr="00723D87">
              <w:rPr>
                <w:bCs/>
              </w:rPr>
              <w:t>non European</w:t>
            </w:r>
            <w:proofErr w:type="spellEnd"/>
            <w:proofErr w:type="gramEnd"/>
            <w:r w:rsidRPr="00723D87">
              <w:rPr>
                <w:bCs/>
              </w:rPr>
              <w:t xml:space="preserve"> Authority </w:t>
            </w:r>
          </w:p>
        </w:tc>
        <w:tc>
          <w:tcPr>
            <w:tcW w:w="2628" w:type="dxa"/>
          </w:tcPr>
          <w:p w14:paraId="32762D3A" w14:textId="77777777" w:rsidR="00F12398" w:rsidRPr="00723D87" w:rsidRDefault="00F12398" w:rsidP="005851FB">
            <w:pPr>
              <w:rPr>
                <w:b/>
                <w:bCs/>
              </w:rPr>
            </w:pPr>
          </w:p>
        </w:tc>
        <w:tc>
          <w:tcPr>
            <w:tcW w:w="1415" w:type="dxa"/>
          </w:tcPr>
          <w:p w14:paraId="7AB1E6E7" w14:textId="77777777" w:rsidR="00F12398" w:rsidRPr="00723D87" w:rsidRDefault="00F12398" w:rsidP="005851FB">
            <w:pPr>
              <w:rPr>
                <w:b/>
                <w:bCs/>
              </w:rPr>
            </w:pPr>
          </w:p>
        </w:tc>
      </w:tr>
      <w:tr w:rsidR="00F12398" w:rsidRPr="00723D87" w14:paraId="0D909977" w14:textId="77777777" w:rsidTr="005851FB">
        <w:tc>
          <w:tcPr>
            <w:tcW w:w="5811" w:type="dxa"/>
          </w:tcPr>
          <w:p w14:paraId="539B0F97" w14:textId="77777777" w:rsidR="00F12398" w:rsidRPr="00723D87" w:rsidRDefault="00F12398" w:rsidP="005851FB">
            <w:pPr>
              <w:rPr>
                <w:rFonts w:eastAsia="SimSun"/>
                <w:lang w:val="en-IE"/>
              </w:rPr>
            </w:pPr>
            <w:r w:rsidRPr="00723D87">
              <w:rPr>
                <w:rFonts w:eastAsia="SimSun"/>
                <w:lang w:val="en-IE"/>
              </w:rPr>
              <w:t>The date my name was entered on the General division of the register is:  Please enter as DD/MM/YYYY</w:t>
            </w:r>
          </w:p>
        </w:tc>
        <w:tc>
          <w:tcPr>
            <w:tcW w:w="4043" w:type="dxa"/>
            <w:gridSpan w:val="2"/>
          </w:tcPr>
          <w:p w14:paraId="7EB1FF00" w14:textId="77777777" w:rsidR="00F12398" w:rsidRPr="00723D87" w:rsidRDefault="00F12398" w:rsidP="005851FB">
            <w:pPr>
              <w:rPr>
                <w:b/>
                <w:bCs/>
              </w:rPr>
            </w:pPr>
          </w:p>
        </w:tc>
      </w:tr>
    </w:tbl>
    <w:p w14:paraId="7F5C2472" w14:textId="77777777" w:rsidR="00F12398" w:rsidRPr="00723D87" w:rsidRDefault="00F12398" w:rsidP="00F12398">
      <w:pPr>
        <w:rPr>
          <w:i/>
          <w:iCs/>
          <w:sz w:val="12"/>
          <w:szCs w:val="12"/>
        </w:rPr>
      </w:pPr>
    </w:p>
    <w:p w14:paraId="0CEF2ECA" w14:textId="77777777" w:rsidR="00F12398" w:rsidRPr="00723D87" w:rsidRDefault="00F12398" w:rsidP="00F12398">
      <w:pPr>
        <w:rPr>
          <w:i/>
          <w:iCs/>
        </w:rPr>
      </w:pPr>
      <w:r w:rsidRPr="00723D87">
        <w:rPr>
          <w:i/>
          <w:iCs/>
        </w:rPr>
        <w:t xml:space="preserve">Note: Seeking registration with </w:t>
      </w:r>
      <w:r w:rsidRPr="00723D87">
        <w:rPr>
          <w:i/>
          <w:lang w:val="en-IE" w:eastAsia="en-IE"/>
        </w:rPr>
        <w:t xml:space="preserve">Bord </w:t>
      </w:r>
      <w:proofErr w:type="spellStart"/>
      <w:r w:rsidRPr="00723D87">
        <w:rPr>
          <w:i/>
          <w:lang w:val="en-IE" w:eastAsia="en-IE"/>
        </w:rPr>
        <w:t>Altranais</w:t>
      </w:r>
      <w:proofErr w:type="spellEnd"/>
      <w:r w:rsidRPr="00723D87">
        <w:rPr>
          <w:i/>
          <w:lang w:val="en-IE" w:eastAsia="en-IE"/>
        </w:rPr>
        <w:t xml:space="preserve"> </w:t>
      </w:r>
      <w:proofErr w:type="spellStart"/>
      <w:r w:rsidRPr="00723D87">
        <w:rPr>
          <w:i/>
          <w:lang w:val="en-IE" w:eastAsia="en-IE"/>
        </w:rPr>
        <w:t>agus</w:t>
      </w:r>
      <w:proofErr w:type="spellEnd"/>
      <w:r w:rsidRPr="00723D87">
        <w:rPr>
          <w:i/>
          <w:lang w:val="en-IE" w:eastAsia="en-IE"/>
        </w:rPr>
        <w:t xml:space="preserve"> </w:t>
      </w:r>
      <w:proofErr w:type="spellStart"/>
      <w:r w:rsidRPr="00723D87">
        <w:rPr>
          <w:i/>
          <w:lang w:val="en-IE" w:eastAsia="en-IE"/>
        </w:rPr>
        <w:t>Cnáimhseachais</w:t>
      </w:r>
      <w:proofErr w:type="spellEnd"/>
      <w:r w:rsidRPr="00723D87">
        <w:rPr>
          <w:i/>
          <w:lang w:val="en-IE" w:eastAsia="en-IE"/>
        </w:rPr>
        <w:t xml:space="preserve"> </w:t>
      </w:r>
      <w:proofErr w:type="spellStart"/>
      <w:r w:rsidRPr="00723D87">
        <w:rPr>
          <w:i/>
          <w:lang w:val="en-IE" w:eastAsia="en-IE"/>
        </w:rPr>
        <w:t>na</w:t>
      </w:r>
      <w:proofErr w:type="spellEnd"/>
      <w:r w:rsidRPr="00723D87">
        <w:rPr>
          <w:i/>
          <w:lang w:val="en-IE" w:eastAsia="en-IE"/>
        </w:rPr>
        <w:t xml:space="preserve"> </w:t>
      </w:r>
      <w:proofErr w:type="spellStart"/>
      <w:r w:rsidRPr="00723D87">
        <w:rPr>
          <w:i/>
          <w:lang w:val="en-IE" w:eastAsia="en-IE"/>
        </w:rPr>
        <w:t>hÉireann</w:t>
      </w:r>
      <w:proofErr w:type="spellEnd"/>
      <w:r w:rsidRPr="00723D87">
        <w:rPr>
          <w:i/>
          <w:lang w:val="en-IE" w:eastAsia="en-IE"/>
        </w:rPr>
        <w:t xml:space="preserve"> (Nursing and Midwifery Board of Ireland) </w:t>
      </w:r>
      <w:r w:rsidRPr="00723D87">
        <w:rPr>
          <w:i/>
          <w:iCs/>
        </w:rPr>
        <w:t>is the responsibility of the applicant.  Please read Appendix 1 Additional Campaign Information for more information on registration.</w:t>
      </w:r>
    </w:p>
    <w:p w14:paraId="4EE2BB25" w14:textId="77777777" w:rsidR="005851FB" w:rsidRPr="00672AA5" w:rsidRDefault="005851FB" w:rsidP="005851FB">
      <w:pPr>
        <w:jc w:val="center"/>
        <w:rPr>
          <w:b/>
          <w:bCs/>
        </w:rPr>
      </w:pPr>
      <w:r w:rsidRPr="00672AA5">
        <w:rPr>
          <w:b/>
          <w:bCs/>
        </w:rPr>
        <w:t>And</w:t>
      </w:r>
    </w:p>
    <w:p w14:paraId="6B326A62" w14:textId="77777777" w:rsidR="005851FB" w:rsidRPr="00672AA5" w:rsidRDefault="005851FB" w:rsidP="005851FB">
      <w:pPr>
        <w:jc w:val="center"/>
        <w:rPr>
          <w:b/>
          <w:bCs/>
        </w:rPr>
      </w:pPr>
    </w:p>
    <w:p w14:paraId="082819AE" w14:textId="173DD838" w:rsidR="007660AA" w:rsidRDefault="007660AA" w:rsidP="00B80244">
      <w:pPr>
        <w:jc w:val="both"/>
        <w:rPr>
          <w:b/>
          <w:color w:val="FF0000"/>
        </w:rPr>
      </w:pPr>
      <w:r w:rsidRPr="00672AA5">
        <w:rPr>
          <w:b/>
          <w:bCs/>
        </w:rPr>
        <w:t>(ii) Please indicate your 7 years post registration nursing experience.  Please note that you must have achieved the 7 years (84 Months) experience no later than</w:t>
      </w:r>
      <w:r w:rsidR="006D74F1">
        <w:rPr>
          <w:b/>
          <w:bCs/>
        </w:rPr>
        <w:t xml:space="preserve"> </w:t>
      </w:r>
      <w:r w:rsidR="00631311">
        <w:rPr>
          <w:b/>
          <w:color w:val="FF0000"/>
        </w:rPr>
        <w:t>3</w:t>
      </w:r>
      <w:r w:rsidR="005E0062">
        <w:rPr>
          <w:b/>
          <w:color w:val="FF0000"/>
        </w:rPr>
        <w:t>1</w:t>
      </w:r>
      <w:r w:rsidR="00780FB1">
        <w:rPr>
          <w:b/>
          <w:color w:val="FF0000"/>
        </w:rPr>
        <w:t>.12.</w:t>
      </w:r>
      <w:r w:rsidR="00923125">
        <w:rPr>
          <w:b/>
          <w:color w:val="FF0000"/>
        </w:rPr>
        <w:t>202</w:t>
      </w:r>
      <w:r w:rsidR="00F557E3">
        <w:rPr>
          <w:b/>
          <w:color w:val="FF0000"/>
        </w:rPr>
        <w:t>5</w:t>
      </w:r>
      <w:r w:rsidR="00923125">
        <w:rPr>
          <w:b/>
          <w:color w:val="FF0000"/>
        </w:rPr>
        <w:t xml:space="preserve"> at 2 p.m.</w:t>
      </w:r>
    </w:p>
    <w:p w14:paraId="056DE73B" w14:textId="77777777" w:rsidR="00BF4210" w:rsidRDefault="00BF4210" w:rsidP="00B80244">
      <w:pPr>
        <w:jc w:val="both"/>
        <w:rPr>
          <w:b/>
          <w:color w:val="FF0000"/>
          <w:u w:val="single"/>
        </w:rPr>
      </w:pPr>
    </w:p>
    <w:p w14:paraId="644C6CB1" w14:textId="77777777" w:rsidR="007660AA" w:rsidRPr="00672AA5" w:rsidRDefault="007660AA" w:rsidP="007660AA">
      <w:pPr>
        <w:jc w:val="both"/>
        <w:rPr>
          <w:b/>
          <w:bCs/>
        </w:rPr>
      </w:pPr>
      <w:r w:rsidRPr="00672AA5">
        <w:rPr>
          <w:b/>
          <w:bCs/>
        </w:rPr>
        <w:t>Date of receipt of your final exam results in the format DD/MM/YY: ________/_______/_______</w:t>
      </w:r>
    </w:p>
    <w:p w14:paraId="62F2AD39" w14:textId="77777777" w:rsidR="007660AA" w:rsidRPr="00672AA5" w:rsidRDefault="007660AA" w:rsidP="007660AA">
      <w:pPr>
        <w:jc w:val="both"/>
        <w:rPr>
          <w:bCs/>
        </w:rPr>
      </w:pPr>
    </w:p>
    <w:p w14:paraId="12EC4544" w14:textId="77777777" w:rsidR="007660AA" w:rsidRPr="00672AA5" w:rsidRDefault="007660AA" w:rsidP="007660AA">
      <w:pPr>
        <w:jc w:val="both"/>
        <w:rPr>
          <w:b/>
          <w:bCs/>
          <w:lang w:eastAsia="en-GB"/>
        </w:rPr>
      </w:pPr>
      <w:r w:rsidRPr="00672AA5">
        <w:t>Please detail below (in months) your experience to date that demonstrates your fulfilling of the above eligibility criteria.</w:t>
      </w:r>
      <w:r w:rsidRPr="00672AA5">
        <w:rPr>
          <w:b/>
        </w:rPr>
        <w:t xml:space="preserve">  </w:t>
      </w:r>
      <w:r w:rsidRPr="00672AA5">
        <w:rPr>
          <w:b/>
          <w:u w:val="single"/>
          <w:lang w:eastAsia="en-GB"/>
        </w:rPr>
        <w:t>Please note that the information supplied here will be used to determine your eligibility for this campaign.</w:t>
      </w:r>
      <w:r w:rsidRPr="00672AA5">
        <w:rPr>
          <w:b/>
          <w:lang w:eastAsia="en-GB"/>
        </w:rPr>
        <w:t xml:space="preserve">  </w:t>
      </w:r>
      <w:r w:rsidRPr="00672AA5">
        <w:rPr>
          <w:lang w:eastAsia="en-GB"/>
        </w:rPr>
        <w:t xml:space="preserve">If you work in a part-time </w:t>
      </w:r>
      <w:proofErr w:type="gramStart"/>
      <w:r w:rsidRPr="00672AA5">
        <w:rPr>
          <w:lang w:eastAsia="en-GB"/>
        </w:rPr>
        <w:t>capacity</w:t>
      </w:r>
      <w:proofErr w:type="gramEnd"/>
      <w:r w:rsidRPr="00672AA5">
        <w:rPr>
          <w:lang w:eastAsia="en-GB"/>
        </w:rPr>
        <w:t xml:space="preserve"> please list your monthly hours and total months of work as they are.  Please do not make whole time equivalent calculations.</w:t>
      </w:r>
    </w:p>
    <w:tbl>
      <w:tblPr>
        <w:tblW w:w="9908"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420"/>
      </w:tblGrid>
      <w:tr w:rsidR="007660AA" w14:paraId="42BD3CE4"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0D2A0837" w14:textId="77777777" w:rsidR="007660AA" w:rsidRDefault="007660AA" w:rsidP="00CD3E30">
            <w:pPr>
              <w:jc w:val="center"/>
              <w:rPr>
                <w:b/>
                <w:bCs/>
              </w:rPr>
            </w:pPr>
            <w:r>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2089D689" w14:textId="77777777" w:rsidR="007660AA" w:rsidRDefault="007660AA" w:rsidP="00CD3E30">
            <w:pPr>
              <w:jc w:val="center"/>
              <w:rPr>
                <w:b/>
                <w:bCs/>
              </w:rPr>
            </w:pPr>
            <w:r>
              <w:rPr>
                <w:b/>
                <w:bCs/>
              </w:rPr>
              <w:t>To Date</w:t>
            </w:r>
          </w:p>
          <w:p w14:paraId="62F81438" w14:textId="77777777" w:rsidR="007660AA" w:rsidRDefault="007660AA" w:rsidP="00CD3E30">
            <w:pPr>
              <w:jc w:val="center"/>
              <w:rPr>
                <w:b/>
                <w:bCs/>
              </w:rPr>
            </w:pPr>
            <w:r>
              <w:rPr>
                <w:b/>
                <w:bCs/>
              </w:rPr>
              <w:t>00/00/00</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622C8900" w14:textId="77777777" w:rsidR="007660AA" w:rsidRDefault="007660AA" w:rsidP="00CD3E30">
            <w:pPr>
              <w:jc w:val="center"/>
              <w:rPr>
                <w:b/>
                <w:bCs/>
              </w:rPr>
            </w:pPr>
            <w:r>
              <w:rPr>
                <w:b/>
                <w:bCs/>
              </w:rPr>
              <w:t>Average Monthly Hours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6190AAFA" w14:textId="77777777" w:rsidR="007660AA" w:rsidRDefault="007660AA" w:rsidP="00CD3E30">
            <w:pPr>
              <w:jc w:val="center"/>
              <w:rPr>
                <w:b/>
                <w:bCs/>
              </w:rPr>
            </w:pPr>
            <w:r>
              <w:rPr>
                <w:b/>
                <w:bCs/>
              </w:rPr>
              <w:t xml:space="preserve">Total Months </w:t>
            </w: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05FC1AD5" w14:textId="77777777" w:rsidR="007660AA" w:rsidRDefault="007660AA" w:rsidP="00CD3E30">
            <w:pPr>
              <w:jc w:val="center"/>
              <w:rPr>
                <w:b/>
                <w:bCs/>
              </w:rPr>
            </w:pPr>
            <w:r>
              <w:rPr>
                <w:b/>
                <w:bCs/>
              </w:rPr>
              <w:t>Employer</w:t>
            </w:r>
          </w:p>
          <w:p w14:paraId="339E00F9" w14:textId="77777777" w:rsidR="007660AA" w:rsidRDefault="007660AA" w:rsidP="00CD3E30">
            <w:pPr>
              <w:jc w:val="center"/>
              <w:rPr>
                <w:b/>
                <w:bCs/>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F980EA6" w14:textId="77777777" w:rsidR="007660AA" w:rsidRDefault="007660AA" w:rsidP="00CD3E30">
            <w:pPr>
              <w:jc w:val="center"/>
              <w:rPr>
                <w:b/>
                <w:bCs/>
              </w:rPr>
            </w:pPr>
            <w:r>
              <w:rPr>
                <w:b/>
                <w:bCs/>
              </w:rPr>
              <w:t>Title of Post</w:t>
            </w:r>
          </w:p>
          <w:p w14:paraId="1776C701" w14:textId="77777777" w:rsidR="007660AA" w:rsidRDefault="007660AA" w:rsidP="00CD3E30">
            <w:pPr>
              <w:jc w:val="center"/>
              <w:rPr>
                <w:b/>
                <w:bCs/>
              </w:rPr>
            </w:pPr>
          </w:p>
        </w:tc>
      </w:tr>
      <w:tr w:rsidR="007660AA" w14:paraId="21DC8D50"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70D5D443" w14:textId="77777777" w:rsidR="007660AA" w:rsidRDefault="007660AA" w:rsidP="00CD3E30"/>
          <w:p w14:paraId="563CFB96" w14:textId="77777777" w:rsidR="007660AA" w:rsidRDefault="007660AA" w:rsidP="00CD3E30"/>
          <w:p w14:paraId="7C8C7D09" w14:textId="77777777" w:rsidR="007660AA" w:rsidRDefault="007660AA" w:rsidP="00CD3E30"/>
        </w:tc>
        <w:tc>
          <w:tcPr>
            <w:tcW w:w="1440" w:type="dxa"/>
            <w:tcBorders>
              <w:top w:val="single" w:sz="4" w:space="0" w:color="000000"/>
              <w:left w:val="single" w:sz="4" w:space="0" w:color="000000"/>
              <w:bottom w:val="single" w:sz="4" w:space="0" w:color="000000"/>
            </w:tcBorders>
            <w:shd w:val="clear" w:color="auto" w:fill="F2F2F2"/>
            <w:tcMar>
              <w:left w:w="103" w:type="dxa"/>
            </w:tcMar>
          </w:tcPr>
          <w:p w14:paraId="34A5B06A" w14:textId="77777777" w:rsidR="007660AA" w:rsidRDefault="007660AA" w:rsidP="00CD3E30"/>
        </w:tc>
        <w:tc>
          <w:tcPr>
            <w:tcW w:w="1440" w:type="dxa"/>
            <w:tcBorders>
              <w:top w:val="single" w:sz="4" w:space="0" w:color="000000"/>
              <w:left w:val="single" w:sz="4" w:space="0" w:color="000000"/>
              <w:bottom w:val="single" w:sz="4" w:space="0" w:color="000000"/>
            </w:tcBorders>
            <w:shd w:val="clear" w:color="auto" w:fill="F2F2F2"/>
            <w:tcMar>
              <w:left w:w="103" w:type="dxa"/>
            </w:tcMar>
          </w:tcPr>
          <w:p w14:paraId="536DACF2" w14:textId="77777777" w:rsidR="007660AA" w:rsidRDefault="007660AA" w:rsidP="00CD3E30">
            <w:pPr>
              <w:snapToGrid w:val="0"/>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3190A2F8" w14:textId="77777777" w:rsidR="007660AA" w:rsidRDefault="007660AA" w:rsidP="00CD3E30"/>
        </w:tc>
        <w:tc>
          <w:tcPr>
            <w:tcW w:w="1800" w:type="dxa"/>
            <w:tcBorders>
              <w:top w:val="single" w:sz="4" w:space="0" w:color="000000"/>
              <w:left w:val="single" w:sz="4" w:space="0" w:color="000000"/>
              <w:bottom w:val="single" w:sz="4" w:space="0" w:color="000000"/>
            </w:tcBorders>
            <w:shd w:val="clear" w:color="auto" w:fill="F2F2F2"/>
            <w:tcMar>
              <w:left w:w="103" w:type="dxa"/>
            </w:tcMar>
          </w:tcPr>
          <w:p w14:paraId="14C8E2E2" w14:textId="77777777" w:rsidR="007660AA" w:rsidRDefault="007660AA" w:rsidP="00CD3E30"/>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9B4A2F5" w14:textId="77777777" w:rsidR="007660AA" w:rsidRDefault="007660AA" w:rsidP="00CD3E30"/>
        </w:tc>
      </w:tr>
      <w:tr w:rsidR="007660AA" w14:paraId="6EC710A1"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2525F6BA" w14:textId="77777777" w:rsidR="007660AA" w:rsidRDefault="007660AA" w:rsidP="00CD3E30">
            <w:pPr>
              <w:snapToGrid w:val="0"/>
              <w:rPr>
                <w:b/>
              </w:rPr>
            </w:pPr>
          </w:p>
          <w:p w14:paraId="3C770E0B" w14:textId="77777777" w:rsidR="007660AA" w:rsidRDefault="007660AA" w:rsidP="00CD3E30">
            <w:pPr>
              <w:rPr>
                <w:b/>
              </w:rPr>
            </w:pPr>
          </w:p>
          <w:p w14:paraId="3E6298FC" w14:textId="77777777" w:rsidR="007660AA" w:rsidRDefault="007660AA" w:rsidP="00CD3E30">
            <w:pPr>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6793BEFB"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2A128F4F"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2510814C"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053D11E9"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2E4CE32" w14:textId="77777777" w:rsidR="007660AA" w:rsidRDefault="007660AA" w:rsidP="00CD3E30">
            <w:pPr>
              <w:snapToGrid w:val="0"/>
              <w:rPr>
                <w:b/>
              </w:rPr>
            </w:pPr>
          </w:p>
        </w:tc>
      </w:tr>
      <w:tr w:rsidR="007660AA" w14:paraId="6A09A2A6" w14:textId="77777777" w:rsidTr="00CD3E30">
        <w:tc>
          <w:tcPr>
            <w:tcW w:w="1548" w:type="dxa"/>
            <w:tcBorders>
              <w:top w:val="single" w:sz="4" w:space="0" w:color="000000"/>
              <w:left w:val="single" w:sz="4" w:space="0" w:color="000000"/>
              <w:bottom w:val="single" w:sz="4" w:space="0" w:color="000000"/>
            </w:tcBorders>
            <w:shd w:val="clear" w:color="auto" w:fill="F2F2F2"/>
            <w:tcMar>
              <w:left w:w="103" w:type="dxa"/>
            </w:tcMar>
          </w:tcPr>
          <w:p w14:paraId="65D5E0BB" w14:textId="77777777" w:rsidR="007660AA" w:rsidRDefault="007660AA" w:rsidP="00CD3E30">
            <w:pPr>
              <w:snapToGrid w:val="0"/>
              <w:rPr>
                <w:b/>
              </w:rPr>
            </w:pPr>
          </w:p>
          <w:p w14:paraId="591B43AB" w14:textId="77777777" w:rsidR="007660AA" w:rsidRDefault="007660AA" w:rsidP="00CD3E30">
            <w:pPr>
              <w:rPr>
                <w:b/>
              </w:rPr>
            </w:pPr>
          </w:p>
          <w:p w14:paraId="05FFD9E1" w14:textId="77777777" w:rsidR="007660AA" w:rsidRDefault="007660AA" w:rsidP="00CD3E30">
            <w:pPr>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43564FA6"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613A7502"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1AA7C889"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31C4FE72"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D622A9C" w14:textId="77777777" w:rsidR="007660AA" w:rsidRDefault="007660AA" w:rsidP="00CD3E30">
            <w:pPr>
              <w:snapToGrid w:val="0"/>
              <w:rPr>
                <w:b/>
              </w:rPr>
            </w:pPr>
          </w:p>
        </w:tc>
      </w:tr>
      <w:tr w:rsidR="007660AA" w14:paraId="499476A0" w14:textId="77777777" w:rsidTr="007660AA">
        <w:tc>
          <w:tcPr>
            <w:tcW w:w="154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0EB19D70" w14:textId="77777777" w:rsidR="007660AA" w:rsidRDefault="007660AA" w:rsidP="00CD3E30">
            <w:pPr>
              <w:snapToGrid w:val="0"/>
              <w:rPr>
                <w:b/>
              </w:rPr>
            </w:pPr>
          </w:p>
          <w:p w14:paraId="4EF19114" w14:textId="77777777" w:rsidR="007660AA" w:rsidRDefault="007660AA" w:rsidP="007660AA">
            <w:pPr>
              <w:snapToGrid w:val="0"/>
              <w:rPr>
                <w:b/>
              </w:rPr>
            </w:pPr>
          </w:p>
          <w:p w14:paraId="2457795E" w14:textId="77777777" w:rsidR="007660AA" w:rsidRDefault="007660AA" w:rsidP="007660AA">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AD7E177"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6F175A9"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083BAFA9"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4CEA302"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65081E8" w14:textId="77777777" w:rsidR="007660AA" w:rsidRDefault="007660AA" w:rsidP="00CD3E30">
            <w:pPr>
              <w:snapToGrid w:val="0"/>
              <w:rPr>
                <w:b/>
              </w:rPr>
            </w:pPr>
          </w:p>
        </w:tc>
      </w:tr>
      <w:tr w:rsidR="007660AA" w14:paraId="6C6AC5A8" w14:textId="77777777" w:rsidTr="007660AA">
        <w:tc>
          <w:tcPr>
            <w:tcW w:w="154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F97ADB1" w14:textId="77777777" w:rsidR="007660AA" w:rsidRDefault="007660AA" w:rsidP="00CD3E30">
            <w:pPr>
              <w:snapToGrid w:val="0"/>
              <w:rPr>
                <w:b/>
              </w:rPr>
            </w:pPr>
          </w:p>
          <w:p w14:paraId="58EF49C6" w14:textId="77777777" w:rsidR="007660AA" w:rsidRDefault="007660AA" w:rsidP="007660AA">
            <w:pPr>
              <w:snapToGrid w:val="0"/>
              <w:rPr>
                <w:b/>
              </w:rPr>
            </w:pPr>
          </w:p>
          <w:p w14:paraId="6EEE0F09" w14:textId="77777777" w:rsidR="007660AA" w:rsidRDefault="007660AA" w:rsidP="007660AA">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DC3D1DE" w14:textId="77777777" w:rsidR="007660AA" w:rsidRDefault="007660AA" w:rsidP="00CD3E30">
            <w:pPr>
              <w:snapToGrid w:val="0"/>
              <w:rPr>
                <w:b/>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C570665" w14:textId="77777777" w:rsidR="007660AA" w:rsidRDefault="007660AA" w:rsidP="00CD3E30">
            <w:pPr>
              <w:snapToGrid w:val="0"/>
              <w:rPr>
                <w:b/>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19D14E0" w14:textId="77777777" w:rsidR="007660AA" w:rsidRDefault="007660AA" w:rsidP="00CD3E30">
            <w:pPr>
              <w:snapToGrid w:val="0"/>
              <w:rPr>
                <w:b/>
              </w:rPr>
            </w:pPr>
          </w:p>
        </w:tc>
        <w:tc>
          <w:tcPr>
            <w:tcW w:w="180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236BA75" w14:textId="77777777" w:rsidR="007660AA" w:rsidRDefault="007660AA" w:rsidP="00CD3E30">
            <w:pPr>
              <w:snapToGrid w:val="0"/>
              <w:rPr>
                <w:b/>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589BCF41" w14:textId="77777777" w:rsidR="007660AA" w:rsidRDefault="007660AA" w:rsidP="00CD3E30">
            <w:pPr>
              <w:snapToGrid w:val="0"/>
              <w:rPr>
                <w:b/>
              </w:rPr>
            </w:pPr>
          </w:p>
        </w:tc>
      </w:tr>
      <w:tr w:rsidR="007660AA" w14:paraId="24C678CA" w14:textId="77777777" w:rsidTr="00CD3E30">
        <w:tc>
          <w:tcPr>
            <w:tcW w:w="4428" w:type="dxa"/>
            <w:gridSpan w:val="3"/>
            <w:tcBorders>
              <w:top w:val="single" w:sz="4" w:space="0" w:color="000000"/>
              <w:left w:val="single" w:sz="4" w:space="0" w:color="000000"/>
              <w:bottom w:val="single" w:sz="4" w:space="0" w:color="000000"/>
            </w:tcBorders>
            <w:shd w:val="clear" w:color="auto" w:fill="F2F2F2"/>
            <w:tcMar>
              <w:left w:w="103" w:type="dxa"/>
            </w:tcMar>
          </w:tcPr>
          <w:p w14:paraId="572D9E17" w14:textId="77777777" w:rsidR="007660AA" w:rsidRDefault="007660AA" w:rsidP="00CD3E30">
            <w:pPr>
              <w:snapToGrid w:val="0"/>
              <w:rPr>
                <w:b/>
              </w:rPr>
            </w:pPr>
          </w:p>
          <w:p w14:paraId="0C16AD1A" w14:textId="77777777" w:rsidR="007660AA" w:rsidRDefault="007660AA" w:rsidP="00CD3E30">
            <w:pPr>
              <w:rPr>
                <w:b/>
              </w:rPr>
            </w:pPr>
            <w:r>
              <w:rPr>
                <w:b/>
              </w:rPr>
              <w:t>Total Cumulative Months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5CFB82A1" w14:textId="77777777" w:rsidR="007660AA" w:rsidRDefault="007660AA" w:rsidP="00CD3E30">
            <w:pPr>
              <w:snapToGrid w:val="0"/>
              <w:rPr>
                <w:b/>
              </w:rPr>
            </w:pPr>
          </w:p>
        </w:tc>
        <w:tc>
          <w:tcPr>
            <w:tcW w:w="4220" w:type="dxa"/>
            <w:gridSpan w:val="2"/>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7CF3F91" w14:textId="77777777" w:rsidR="007660AA" w:rsidRDefault="007660AA" w:rsidP="00CD3E30">
            <w:pPr>
              <w:ind w:right="252"/>
              <w:rPr>
                <w:b/>
              </w:rPr>
            </w:pPr>
          </w:p>
        </w:tc>
      </w:tr>
    </w:tbl>
    <w:p w14:paraId="6D14B26D" w14:textId="77777777" w:rsidR="0077219D" w:rsidRDefault="0077219D" w:rsidP="0077219D">
      <w:pPr>
        <w:rPr>
          <w:rFonts w:ascii="Helv" w:hAnsi="Helv" w:cs="Helv"/>
          <w:color w:val="000000"/>
          <w:lang w:eastAsia="en-GB"/>
        </w:rPr>
      </w:pPr>
    </w:p>
    <w:p w14:paraId="4E0DDFA8" w14:textId="0B550853" w:rsidR="005851FB" w:rsidRPr="00723D87" w:rsidRDefault="005851FB" w:rsidP="005851FB">
      <w:pPr>
        <w:ind w:left="64"/>
        <w:rPr>
          <w:b/>
          <w:lang w:eastAsia="en-GB"/>
        </w:rPr>
      </w:pPr>
      <w:r w:rsidRPr="00723D87">
        <w:rPr>
          <w:lang w:val="en-IE"/>
        </w:rPr>
        <w:t xml:space="preserve">*If it is not clearly evident from the </w:t>
      </w:r>
      <w:r w:rsidRPr="00723D87">
        <w:rPr>
          <w:b/>
          <w:lang w:val="en-IE"/>
        </w:rPr>
        <w:t>Title of Post</w:t>
      </w:r>
      <w:r w:rsidRPr="00723D87">
        <w:rPr>
          <w:lang w:val="en-IE"/>
        </w:rPr>
        <w:t xml:space="preserve"> that it satisfies the eligibility criterion of</w:t>
      </w:r>
      <w:r w:rsidR="009B7C8F">
        <w:rPr>
          <w:lang w:val="en-IE"/>
        </w:rPr>
        <w:t xml:space="preserve"> </w:t>
      </w:r>
      <w:r w:rsidR="009B7C8F" w:rsidRPr="00723D87">
        <w:rPr>
          <w:b/>
          <w:noProof/>
          <w:lang w:val="en-US" w:eastAsia="en-US"/>
        </w:rPr>
        <w:t>Assistant</w:t>
      </w:r>
      <w:r w:rsidRPr="00723D87">
        <w:rPr>
          <w:lang w:val="en-IE"/>
        </w:rPr>
        <w:t xml:space="preserve"> </w:t>
      </w:r>
      <w:r w:rsidR="00BA3907">
        <w:rPr>
          <w:b/>
          <w:noProof/>
          <w:lang w:val="en-US" w:eastAsia="en-US"/>
        </w:rPr>
        <w:t>Director of Nursing</w:t>
      </w:r>
      <w:r w:rsidR="00237168">
        <w:rPr>
          <w:b/>
          <w:noProof/>
          <w:lang w:val="en-US" w:eastAsia="en-US"/>
        </w:rPr>
        <w:t xml:space="preserve"> </w:t>
      </w:r>
      <w:r w:rsidRPr="00723D87">
        <w:rPr>
          <w:lang w:val="en-IE"/>
        </w:rPr>
        <w:t>please provide further detail in the box below:</w:t>
      </w:r>
    </w:p>
    <w:p w14:paraId="054A04C7" w14:textId="77777777" w:rsidR="005851FB" w:rsidRPr="00A876D7" w:rsidRDefault="005851FB" w:rsidP="005851FB">
      <w:pPr>
        <w:jc w:val="both"/>
        <w:rPr>
          <w:lang w:val="en-IE"/>
        </w:rPr>
      </w:pPr>
    </w:p>
    <w:p w14:paraId="03A60A7B"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13ECCF67" w14:textId="77777777" w:rsidR="005851FB"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7EDD572A"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0C65E1AB"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3B8F16E4"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7B6E0463" w14:textId="77777777" w:rsidR="00CA5923"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46AB48D2" w14:textId="77777777" w:rsidR="00CA5923" w:rsidRPr="00DF3EE7" w:rsidRDefault="00CA5923" w:rsidP="003D14CC">
      <w:pPr>
        <w:pBdr>
          <w:top w:val="single" w:sz="4" w:space="1" w:color="auto"/>
          <w:left w:val="single" w:sz="4" w:space="1" w:color="auto"/>
          <w:bottom w:val="single" w:sz="4" w:space="1" w:color="auto"/>
          <w:right w:val="single" w:sz="4" w:space="19" w:color="auto"/>
        </w:pBdr>
        <w:jc w:val="both"/>
        <w:rPr>
          <w:lang w:val="en-IE"/>
        </w:rPr>
      </w:pPr>
    </w:p>
    <w:p w14:paraId="341567B2"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3437F57A"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61D10CAE" w14:textId="77777777" w:rsidR="005851FB" w:rsidRPr="00DF3EE7" w:rsidRDefault="005851FB" w:rsidP="003D14CC">
      <w:pPr>
        <w:pBdr>
          <w:top w:val="single" w:sz="4" w:space="1" w:color="auto"/>
          <w:left w:val="single" w:sz="4" w:space="1" w:color="auto"/>
          <w:bottom w:val="single" w:sz="4" w:space="1" w:color="auto"/>
          <w:right w:val="single" w:sz="4" w:space="19" w:color="auto"/>
        </w:pBdr>
        <w:jc w:val="both"/>
        <w:rPr>
          <w:lang w:val="en-IE"/>
        </w:rPr>
      </w:pPr>
    </w:p>
    <w:p w14:paraId="2BE0545E" w14:textId="77777777" w:rsidR="005851FB" w:rsidRDefault="005851FB" w:rsidP="005851FB">
      <w:pPr>
        <w:rPr>
          <w:b/>
        </w:rPr>
      </w:pPr>
    </w:p>
    <w:p w14:paraId="581155DD" w14:textId="77777777" w:rsidR="005851FB" w:rsidRDefault="005851FB" w:rsidP="005851FB">
      <w:pPr>
        <w:jc w:val="center"/>
        <w:rPr>
          <w:b/>
        </w:rPr>
      </w:pPr>
      <w:r>
        <w:rPr>
          <w:b/>
        </w:rPr>
        <w:t>And</w:t>
      </w:r>
    </w:p>
    <w:p w14:paraId="2C17F693" w14:textId="77777777" w:rsidR="005851FB" w:rsidRDefault="005851FB" w:rsidP="005851FB">
      <w:pPr>
        <w:jc w:val="center"/>
        <w:rPr>
          <w:b/>
        </w:rPr>
      </w:pPr>
    </w:p>
    <w:p w14:paraId="2E5B1F79" w14:textId="2548C5D0" w:rsidR="007660AA" w:rsidRDefault="00046D5C" w:rsidP="00B80244">
      <w:pPr>
        <w:jc w:val="both"/>
        <w:rPr>
          <w:b/>
          <w:color w:val="FF0000"/>
          <w:u w:val="single"/>
        </w:rPr>
      </w:pPr>
      <w:r>
        <w:rPr>
          <w:b/>
          <w:bCs/>
        </w:rPr>
        <w:t>(ii</w:t>
      </w:r>
      <w:r w:rsidR="005851FB">
        <w:rPr>
          <w:b/>
          <w:bCs/>
        </w:rPr>
        <w:t xml:space="preserve">) </w:t>
      </w:r>
      <w:r w:rsidR="007660AA" w:rsidRPr="00B04614">
        <w:rPr>
          <w:b/>
          <w:bCs/>
        </w:rPr>
        <w:t>Please indicate your</w:t>
      </w:r>
      <w:r w:rsidR="007660AA">
        <w:rPr>
          <w:b/>
          <w:lang w:val="en-IE" w:eastAsia="en-IE"/>
        </w:rPr>
        <w:t xml:space="preserve"> 3</w:t>
      </w:r>
      <w:r w:rsidR="007660AA" w:rsidRPr="00D61EE8">
        <w:rPr>
          <w:b/>
          <w:lang w:val="en-IE" w:eastAsia="en-IE"/>
        </w:rPr>
        <w:t xml:space="preserve"> </w:t>
      </w:r>
      <w:r w:rsidR="007660AA" w:rsidRPr="00715418">
        <w:rPr>
          <w:b/>
          <w:lang w:val="en-IE" w:eastAsia="en-IE"/>
        </w:rPr>
        <w:t xml:space="preserve">years </w:t>
      </w:r>
      <w:r w:rsidR="007660AA">
        <w:rPr>
          <w:b/>
        </w:rPr>
        <w:t xml:space="preserve">nursing </w:t>
      </w:r>
      <w:r w:rsidR="007660AA" w:rsidRPr="006473DF">
        <w:rPr>
          <w:b/>
        </w:rPr>
        <w:t>management experience</w:t>
      </w:r>
      <w:r w:rsidR="007660AA">
        <w:rPr>
          <w:b/>
        </w:rPr>
        <w:t xml:space="preserve"> at a minimum of CN</w:t>
      </w:r>
      <w:r w:rsidR="008F13B8">
        <w:rPr>
          <w:b/>
        </w:rPr>
        <w:t>M</w:t>
      </w:r>
      <w:r w:rsidR="007660AA" w:rsidRPr="00715418">
        <w:rPr>
          <w:b/>
        </w:rPr>
        <w:t>2 level in an acute setting.</w:t>
      </w:r>
      <w:r w:rsidR="007660AA">
        <w:t xml:space="preserve"> </w:t>
      </w:r>
      <w:r w:rsidR="007660AA" w:rsidRPr="00B04614">
        <w:rPr>
          <w:b/>
          <w:bCs/>
        </w:rPr>
        <w:t>Please note t</w:t>
      </w:r>
      <w:r w:rsidR="007660AA">
        <w:rPr>
          <w:b/>
          <w:bCs/>
        </w:rPr>
        <w:t>hat you must have achieved the 3</w:t>
      </w:r>
      <w:r w:rsidR="007660AA" w:rsidRPr="00B04614">
        <w:rPr>
          <w:b/>
          <w:bCs/>
        </w:rPr>
        <w:t xml:space="preserve"> years (</w:t>
      </w:r>
      <w:r w:rsidR="007660AA">
        <w:rPr>
          <w:b/>
          <w:bCs/>
        </w:rPr>
        <w:t>36</w:t>
      </w:r>
      <w:r w:rsidR="007660AA" w:rsidRPr="00B04614">
        <w:rPr>
          <w:b/>
          <w:bCs/>
        </w:rPr>
        <w:t xml:space="preserve"> Months) experience no later than </w:t>
      </w:r>
      <w:r w:rsidR="00237168">
        <w:rPr>
          <w:b/>
          <w:color w:val="FF0000"/>
        </w:rPr>
        <w:t>3</w:t>
      </w:r>
      <w:r w:rsidR="005E0062">
        <w:rPr>
          <w:b/>
          <w:color w:val="FF0000"/>
        </w:rPr>
        <w:t>1</w:t>
      </w:r>
      <w:r w:rsidR="00780FB1">
        <w:rPr>
          <w:b/>
          <w:color w:val="FF0000"/>
        </w:rPr>
        <w:t>.12</w:t>
      </w:r>
      <w:r w:rsidR="00923125">
        <w:rPr>
          <w:b/>
          <w:color w:val="FF0000"/>
        </w:rPr>
        <w:t>.202</w:t>
      </w:r>
      <w:r w:rsidR="00236332">
        <w:rPr>
          <w:b/>
          <w:color w:val="FF0000"/>
        </w:rPr>
        <w:t>5</w:t>
      </w:r>
      <w:r w:rsidR="00923125">
        <w:rPr>
          <w:b/>
          <w:color w:val="FF0000"/>
        </w:rPr>
        <w:t xml:space="preserve"> at 2 p.m.</w:t>
      </w:r>
    </w:p>
    <w:p w14:paraId="78D33607" w14:textId="77777777" w:rsidR="00C05930" w:rsidRPr="00C05930" w:rsidRDefault="00C05930" w:rsidP="00C05930">
      <w:pPr>
        <w:ind w:left="426"/>
        <w:jc w:val="both"/>
        <w:rPr>
          <w:b/>
          <w:color w:val="FF0000"/>
          <w:u w:val="single"/>
        </w:rPr>
      </w:pPr>
    </w:p>
    <w:p w14:paraId="59CC98E9" w14:textId="77777777" w:rsidR="007660AA" w:rsidRPr="00715418" w:rsidRDefault="007660AA" w:rsidP="007660AA">
      <w:pPr>
        <w:spacing w:after="200"/>
        <w:jc w:val="both"/>
        <w:rPr>
          <w:lang w:eastAsia="en-GB"/>
        </w:rPr>
      </w:pPr>
      <w:r w:rsidRPr="00B04614">
        <w:t>Please detail below (in months) your experience to date that demonstrates your fulfilling of the above eligibility criteria.</w:t>
      </w:r>
      <w:r w:rsidRPr="00B04614">
        <w:rPr>
          <w:b/>
        </w:rPr>
        <w:t xml:space="preserve">  </w:t>
      </w:r>
      <w:r w:rsidRPr="0066372C">
        <w:rPr>
          <w:b/>
          <w:u w:val="single"/>
          <w:lang w:eastAsia="en-GB"/>
        </w:rPr>
        <w:t>Please note that the information supplied here will be used to determine your eligibility for this campaign.</w:t>
      </w:r>
      <w:r w:rsidRPr="00193CCB">
        <w:rPr>
          <w:b/>
          <w:lang w:eastAsia="en-GB"/>
        </w:rPr>
        <w:t xml:space="preserve">  </w:t>
      </w:r>
      <w:r w:rsidRPr="00B04614">
        <w:rPr>
          <w:lang w:eastAsia="en-GB"/>
        </w:rPr>
        <w:t xml:space="preserve">If you work in a part-time </w:t>
      </w:r>
      <w:proofErr w:type="gramStart"/>
      <w:r w:rsidRPr="00B04614">
        <w:rPr>
          <w:lang w:eastAsia="en-GB"/>
        </w:rPr>
        <w:t>capacity</w:t>
      </w:r>
      <w:proofErr w:type="gramEnd"/>
      <w:r w:rsidRPr="00B04614">
        <w:rPr>
          <w:lang w:eastAsia="en-GB"/>
        </w:rPr>
        <w:t xml:space="preserve"> please list your monthly hours and total months of work as they are.  Please do not make whole time equivalent calculations.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2685"/>
      </w:tblGrid>
      <w:tr w:rsidR="005851FB" w:rsidRPr="00EF4BB9" w14:paraId="02761716" w14:textId="77777777" w:rsidTr="005851FB">
        <w:tc>
          <w:tcPr>
            <w:tcW w:w="1548" w:type="dxa"/>
            <w:shd w:val="clear" w:color="auto" w:fill="D9D9D9" w:themeFill="background1" w:themeFillShade="D9"/>
          </w:tcPr>
          <w:p w14:paraId="191311EA" w14:textId="77777777" w:rsidR="005851FB" w:rsidRPr="00EF4BB9" w:rsidRDefault="005851FB" w:rsidP="005851FB">
            <w:pPr>
              <w:jc w:val="center"/>
              <w:rPr>
                <w:b/>
                <w:bCs/>
              </w:rPr>
            </w:pPr>
            <w:r w:rsidRPr="00EF4BB9">
              <w:rPr>
                <w:b/>
                <w:bCs/>
              </w:rPr>
              <w:t xml:space="preserve">From Date 00/00/00 </w:t>
            </w:r>
          </w:p>
        </w:tc>
        <w:tc>
          <w:tcPr>
            <w:tcW w:w="1440" w:type="dxa"/>
            <w:shd w:val="clear" w:color="auto" w:fill="D9D9D9" w:themeFill="background1" w:themeFillShade="D9"/>
          </w:tcPr>
          <w:p w14:paraId="0BA30DBC" w14:textId="77777777" w:rsidR="005851FB" w:rsidRPr="00EF4BB9" w:rsidRDefault="005851FB" w:rsidP="005851FB">
            <w:pPr>
              <w:jc w:val="center"/>
              <w:rPr>
                <w:b/>
                <w:bCs/>
              </w:rPr>
            </w:pPr>
            <w:r w:rsidRPr="00EF4BB9">
              <w:rPr>
                <w:b/>
                <w:bCs/>
              </w:rPr>
              <w:t>To Date</w:t>
            </w:r>
          </w:p>
          <w:p w14:paraId="0952A2F7" w14:textId="77777777" w:rsidR="005851FB" w:rsidRPr="00EF4BB9" w:rsidRDefault="005851FB" w:rsidP="005851FB">
            <w:pPr>
              <w:jc w:val="center"/>
              <w:rPr>
                <w:b/>
                <w:bCs/>
              </w:rPr>
            </w:pPr>
            <w:r w:rsidRPr="00EF4BB9">
              <w:rPr>
                <w:b/>
                <w:bCs/>
              </w:rPr>
              <w:t>00/00/00</w:t>
            </w:r>
          </w:p>
        </w:tc>
        <w:tc>
          <w:tcPr>
            <w:tcW w:w="1440" w:type="dxa"/>
            <w:shd w:val="clear" w:color="auto" w:fill="D9D9D9" w:themeFill="background1" w:themeFillShade="D9"/>
          </w:tcPr>
          <w:p w14:paraId="4242A403" w14:textId="77777777" w:rsidR="005851FB" w:rsidRPr="00EF4BB9" w:rsidRDefault="005851FB" w:rsidP="005851FB">
            <w:pPr>
              <w:jc w:val="center"/>
              <w:rPr>
                <w:b/>
                <w:bCs/>
              </w:rPr>
            </w:pPr>
            <w:r w:rsidRPr="00EF4BB9">
              <w:rPr>
                <w:b/>
                <w:bCs/>
              </w:rPr>
              <w:t>Average Monthly Hours</w:t>
            </w:r>
          </w:p>
        </w:tc>
        <w:tc>
          <w:tcPr>
            <w:tcW w:w="1260" w:type="dxa"/>
            <w:shd w:val="clear" w:color="auto" w:fill="D9D9D9" w:themeFill="background1" w:themeFillShade="D9"/>
          </w:tcPr>
          <w:p w14:paraId="119AEF78" w14:textId="77777777" w:rsidR="005851FB" w:rsidRPr="00EF4BB9" w:rsidRDefault="005851FB" w:rsidP="005851FB">
            <w:pPr>
              <w:jc w:val="center"/>
              <w:rPr>
                <w:b/>
                <w:bCs/>
              </w:rPr>
            </w:pPr>
            <w:r w:rsidRPr="00EF4BB9">
              <w:rPr>
                <w:b/>
                <w:bCs/>
              </w:rPr>
              <w:t xml:space="preserve">Total Months </w:t>
            </w:r>
          </w:p>
        </w:tc>
        <w:tc>
          <w:tcPr>
            <w:tcW w:w="1800" w:type="dxa"/>
            <w:shd w:val="clear" w:color="auto" w:fill="D9D9D9" w:themeFill="background1" w:themeFillShade="D9"/>
          </w:tcPr>
          <w:p w14:paraId="7FE1830A" w14:textId="77777777" w:rsidR="005851FB" w:rsidRPr="00EF4BB9" w:rsidRDefault="005851FB" w:rsidP="005851FB">
            <w:pPr>
              <w:jc w:val="center"/>
              <w:rPr>
                <w:b/>
                <w:bCs/>
              </w:rPr>
            </w:pPr>
            <w:r w:rsidRPr="00EF4BB9">
              <w:rPr>
                <w:b/>
                <w:bCs/>
              </w:rPr>
              <w:t>Employer</w:t>
            </w:r>
          </w:p>
          <w:p w14:paraId="096D1C89" w14:textId="77777777" w:rsidR="005851FB" w:rsidRPr="00EF4BB9" w:rsidRDefault="005851FB" w:rsidP="005851FB">
            <w:pPr>
              <w:jc w:val="center"/>
              <w:rPr>
                <w:b/>
                <w:bCs/>
              </w:rPr>
            </w:pPr>
          </w:p>
        </w:tc>
        <w:tc>
          <w:tcPr>
            <w:tcW w:w="2685" w:type="dxa"/>
            <w:shd w:val="clear" w:color="auto" w:fill="D9D9D9" w:themeFill="background1" w:themeFillShade="D9"/>
          </w:tcPr>
          <w:p w14:paraId="39EC57A9" w14:textId="77777777" w:rsidR="005851FB" w:rsidRPr="00EF4BB9" w:rsidRDefault="005851FB" w:rsidP="005851FB">
            <w:pPr>
              <w:jc w:val="center"/>
              <w:rPr>
                <w:b/>
                <w:bCs/>
              </w:rPr>
            </w:pPr>
            <w:r w:rsidRPr="00EF4BB9">
              <w:rPr>
                <w:b/>
                <w:bCs/>
              </w:rPr>
              <w:t>Title of Post</w:t>
            </w:r>
            <w:r>
              <w:rPr>
                <w:b/>
                <w:bCs/>
              </w:rPr>
              <w:t>*</w:t>
            </w:r>
          </w:p>
          <w:p w14:paraId="3AEBC875" w14:textId="77777777" w:rsidR="005851FB" w:rsidRPr="00EF4BB9" w:rsidRDefault="005851FB" w:rsidP="005851FB">
            <w:pPr>
              <w:jc w:val="center"/>
              <w:rPr>
                <w:b/>
                <w:bCs/>
              </w:rPr>
            </w:pPr>
          </w:p>
        </w:tc>
      </w:tr>
      <w:tr w:rsidR="005851FB" w:rsidRPr="00EF4BB9" w14:paraId="6DAE210F" w14:textId="77777777" w:rsidTr="005851FB">
        <w:trPr>
          <w:trHeight w:val="764"/>
        </w:trPr>
        <w:tc>
          <w:tcPr>
            <w:tcW w:w="1548" w:type="dxa"/>
            <w:shd w:val="clear" w:color="auto" w:fill="FFFFFF" w:themeFill="background1"/>
          </w:tcPr>
          <w:p w14:paraId="07604DA9" w14:textId="77777777" w:rsidR="005851FB" w:rsidRPr="00214EB3" w:rsidRDefault="005851FB" w:rsidP="005851FB">
            <w:pPr>
              <w:rPr>
                <w:b/>
                <w:sz w:val="16"/>
                <w:szCs w:val="16"/>
              </w:rPr>
            </w:pPr>
          </w:p>
          <w:p w14:paraId="148FF563" w14:textId="77777777" w:rsidR="005851FB" w:rsidRPr="00214EB3" w:rsidRDefault="005851FB" w:rsidP="005851FB">
            <w:pPr>
              <w:rPr>
                <w:b/>
                <w:sz w:val="16"/>
                <w:szCs w:val="16"/>
              </w:rPr>
            </w:pPr>
          </w:p>
          <w:p w14:paraId="71C588C8" w14:textId="77777777" w:rsidR="005851FB" w:rsidRPr="00EF4BB9" w:rsidRDefault="005851FB" w:rsidP="005851FB">
            <w:pPr>
              <w:rPr>
                <w:b/>
              </w:rPr>
            </w:pPr>
          </w:p>
        </w:tc>
        <w:tc>
          <w:tcPr>
            <w:tcW w:w="1440" w:type="dxa"/>
            <w:shd w:val="clear" w:color="auto" w:fill="FFFFFF" w:themeFill="background1"/>
          </w:tcPr>
          <w:p w14:paraId="421D4998" w14:textId="77777777" w:rsidR="005851FB" w:rsidRPr="00EF4BB9" w:rsidRDefault="005851FB" w:rsidP="005851FB">
            <w:pPr>
              <w:rPr>
                <w:b/>
              </w:rPr>
            </w:pPr>
          </w:p>
        </w:tc>
        <w:tc>
          <w:tcPr>
            <w:tcW w:w="1440" w:type="dxa"/>
            <w:shd w:val="clear" w:color="auto" w:fill="FFFFFF" w:themeFill="background1"/>
          </w:tcPr>
          <w:p w14:paraId="789D21DC" w14:textId="77777777" w:rsidR="005851FB" w:rsidRPr="00EF4BB9" w:rsidRDefault="005851FB" w:rsidP="005851FB">
            <w:pPr>
              <w:rPr>
                <w:b/>
              </w:rPr>
            </w:pPr>
          </w:p>
        </w:tc>
        <w:tc>
          <w:tcPr>
            <w:tcW w:w="1260" w:type="dxa"/>
            <w:shd w:val="clear" w:color="auto" w:fill="FFFFFF" w:themeFill="background1"/>
          </w:tcPr>
          <w:p w14:paraId="3F28E65D" w14:textId="77777777" w:rsidR="005851FB" w:rsidRPr="00EF4BB9" w:rsidRDefault="005851FB" w:rsidP="005851FB">
            <w:pPr>
              <w:rPr>
                <w:b/>
              </w:rPr>
            </w:pPr>
          </w:p>
        </w:tc>
        <w:tc>
          <w:tcPr>
            <w:tcW w:w="1800" w:type="dxa"/>
            <w:shd w:val="clear" w:color="auto" w:fill="FFFFFF" w:themeFill="background1"/>
          </w:tcPr>
          <w:p w14:paraId="1F1A57ED" w14:textId="77777777" w:rsidR="005851FB" w:rsidRPr="00EF4BB9" w:rsidRDefault="005851FB" w:rsidP="005851FB">
            <w:pPr>
              <w:rPr>
                <w:b/>
              </w:rPr>
            </w:pPr>
          </w:p>
        </w:tc>
        <w:tc>
          <w:tcPr>
            <w:tcW w:w="2685" w:type="dxa"/>
            <w:shd w:val="clear" w:color="auto" w:fill="FFFFFF" w:themeFill="background1"/>
          </w:tcPr>
          <w:p w14:paraId="50ABE647" w14:textId="77777777" w:rsidR="005851FB" w:rsidRPr="00EF4BB9" w:rsidRDefault="005851FB" w:rsidP="005851FB">
            <w:pPr>
              <w:rPr>
                <w:b/>
              </w:rPr>
            </w:pPr>
          </w:p>
        </w:tc>
      </w:tr>
      <w:tr w:rsidR="005851FB" w:rsidRPr="00EF4BB9" w14:paraId="7ED3288E" w14:textId="77777777" w:rsidTr="005851FB">
        <w:trPr>
          <w:trHeight w:val="536"/>
        </w:trPr>
        <w:tc>
          <w:tcPr>
            <w:tcW w:w="1548" w:type="dxa"/>
            <w:shd w:val="clear" w:color="auto" w:fill="FFFFFF" w:themeFill="background1"/>
          </w:tcPr>
          <w:p w14:paraId="4C373289" w14:textId="77777777" w:rsidR="005851FB" w:rsidRPr="00EF4BB9" w:rsidRDefault="005851FB" w:rsidP="005851FB">
            <w:pPr>
              <w:rPr>
                <w:b/>
              </w:rPr>
            </w:pPr>
          </w:p>
          <w:p w14:paraId="7C9A95CC" w14:textId="77777777" w:rsidR="005851FB" w:rsidRPr="00EF4BB9" w:rsidRDefault="005851FB" w:rsidP="005851FB">
            <w:pPr>
              <w:rPr>
                <w:b/>
              </w:rPr>
            </w:pPr>
          </w:p>
          <w:p w14:paraId="51719FC1" w14:textId="77777777" w:rsidR="005851FB" w:rsidRPr="00EF4BB9" w:rsidRDefault="005851FB" w:rsidP="005851FB">
            <w:pPr>
              <w:rPr>
                <w:b/>
              </w:rPr>
            </w:pPr>
          </w:p>
        </w:tc>
        <w:tc>
          <w:tcPr>
            <w:tcW w:w="1440" w:type="dxa"/>
            <w:shd w:val="clear" w:color="auto" w:fill="FFFFFF" w:themeFill="background1"/>
          </w:tcPr>
          <w:p w14:paraId="0F0A97A4" w14:textId="77777777" w:rsidR="005851FB" w:rsidRPr="00EF4BB9" w:rsidRDefault="005851FB" w:rsidP="005851FB">
            <w:pPr>
              <w:rPr>
                <w:b/>
              </w:rPr>
            </w:pPr>
          </w:p>
        </w:tc>
        <w:tc>
          <w:tcPr>
            <w:tcW w:w="1440" w:type="dxa"/>
            <w:shd w:val="clear" w:color="auto" w:fill="FFFFFF" w:themeFill="background1"/>
          </w:tcPr>
          <w:p w14:paraId="246830F7" w14:textId="77777777" w:rsidR="005851FB" w:rsidRPr="00EF4BB9" w:rsidRDefault="005851FB" w:rsidP="005851FB">
            <w:pPr>
              <w:rPr>
                <w:b/>
              </w:rPr>
            </w:pPr>
          </w:p>
        </w:tc>
        <w:tc>
          <w:tcPr>
            <w:tcW w:w="1260" w:type="dxa"/>
            <w:shd w:val="clear" w:color="auto" w:fill="FFFFFF" w:themeFill="background1"/>
          </w:tcPr>
          <w:p w14:paraId="4C2B4B06" w14:textId="77777777" w:rsidR="005851FB" w:rsidRPr="00EF4BB9" w:rsidRDefault="005851FB" w:rsidP="005851FB">
            <w:pPr>
              <w:rPr>
                <w:b/>
              </w:rPr>
            </w:pPr>
          </w:p>
        </w:tc>
        <w:tc>
          <w:tcPr>
            <w:tcW w:w="1800" w:type="dxa"/>
            <w:shd w:val="clear" w:color="auto" w:fill="FFFFFF" w:themeFill="background1"/>
          </w:tcPr>
          <w:p w14:paraId="33E9F01C" w14:textId="77777777" w:rsidR="005851FB" w:rsidRPr="00EF4BB9" w:rsidRDefault="005851FB" w:rsidP="005851FB">
            <w:pPr>
              <w:rPr>
                <w:b/>
              </w:rPr>
            </w:pPr>
          </w:p>
        </w:tc>
        <w:tc>
          <w:tcPr>
            <w:tcW w:w="2685" w:type="dxa"/>
            <w:shd w:val="clear" w:color="auto" w:fill="FFFFFF" w:themeFill="background1"/>
          </w:tcPr>
          <w:p w14:paraId="30AD2E3A" w14:textId="77777777" w:rsidR="005851FB" w:rsidRPr="00EF4BB9" w:rsidRDefault="005851FB" w:rsidP="005851FB">
            <w:pPr>
              <w:rPr>
                <w:b/>
              </w:rPr>
            </w:pPr>
          </w:p>
        </w:tc>
      </w:tr>
      <w:tr w:rsidR="005851FB" w:rsidRPr="00EF4BB9" w14:paraId="289774DD" w14:textId="77777777" w:rsidTr="005851FB">
        <w:trPr>
          <w:trHeight w:val="546"/>
        </w:trPr>
        <w:tc>
          <w:tcPr>
            <w:tcW w:w="1548" w:type="dxa"/>
            <w:shd w:val="clear" w:color="auto" w:fill="FFFFFF" w:themeFill="background1"/>
          </w:tcPr>
          <w:p w14:paraId="05C7C65A" w14:textId="77777777" w:rsidR="005851FB" w:rsidRPr="00EF4BB9" w:rsidRDefault="005851FB" w:rsidP="005851FB">
            <w:pPr>
              <w:rPr>
                <w:b/>
              </w:rPr>
            </w:pPr>
          </w:p>
          <w:p w14:paraId="5C111A6C" w14:textId="77777777" w:rsidR="005851FB" w:rsidRPr="00EF4BB9" w:rsidRDefault="005851FB" w:rsidP="005851FB">
            <w:pPr>
              <w:rPr>
                <w:b/>
              </w:rPr>
            </w:pPr>
          </w:p>
          <w:p w14:paraId="172F9620" w14:textId="77777777" w:rsidR="005851FB" w:rsidRPr="00EF4BB9" w:rsidRDefault="005851FB" w:rsidP="005851FB">
            <w:pPr>
              <w:rPr>
                <w:b/>
              </w:rPr>
            </w:pPr>
          </w:p>
        </w:tc>
        <w:tc>
          <w:tcPr>
            <w:tcW w:w="1440" w:type="dxa"/>
            <w:shd w:val="clear" w:color="auto" w:fill="FFFFFF" w:themeFill="background1"/>
          </w:tcPr>
          <w:p w14:paraId="179F0AE4" w14:textId="77777777" w:rsidR="005851FB" w:rsidRPr="00EF4BB9" w:rsidRDefault="005851FB" w:rsidP="005851FB">
            <w:pPr>
              <w:rPr>
                <w:b/>
              </w:rPr>
            </w:pPr>
          </w:p>
        </w:tc>
        <w:tc>
          <w:tcPr>
            <w:tcW w:w="1440" w:type="dxa"/>
            <w:shd w:val="clear" w:color="auto" w:fill="FFFFFF" w:themeFill="background1"/>
          </w:tcPr>
          <w:p w14:paraId="4B718852" w14:textId="77777777" w:rsidR="005851FB" w:rsidRPr="00EF4BB9" w:rsidRDefault="005851FB" w:rsidP="005851FB">
            <w:pPr>
              <w:rPr>
                <w:b/>
              </w:rPr>
            </w:pPr>
          </w:p>
        </w:tc>
        <w:tc>
          <w:tcPr>
            <w:tcW w:w="1260" w:type="dxa"/>
            <w:shd w:val="clear" w:color="auto" w:fill="FFFFFF" w:themeFill="background1"/>
          </w:tcPr>
          <w:p w14:paraId="5D87942B" w14:textId="77777777" w:rsidR="005851FB" w:rsidRPr="00EF4BB9" w:rsidRDefault="005851FB" w:rsidP="005851FB">
            <w:pPr>
              <w:rPr>
                <w:b/>
              </w:rPr>
            </w:pPr>
          </w:p>
        </w:tc>
        <w:tc>
          <w:tcPr>
            <w:tcW w:w="1800" w:type="dxa"/>
            <w:shd w:val="clear" w:color="auto" w:fill="FFFFFF" w:themeFill="background1"/>
          </w:tcPr>
          <w:p w14:paraId="354C226B" w14:textId="77777777" w:rsidR="005851FB" w:rsidRPr="00EF4BB9" w:rsidRDefault="005851FB" w:rsidP="005851FB">
            <w:pPr>
              <w:rPr>
                <w:b/>
              </w:rPr>
            </w:pPr>
          </w:p>
        </w:tc>
        <w:tc>
          <w:tcPr>
            <w:tcW w:w="2685" w:type="dxa"/>
            <w:shd w:val="clear" w:color="auto" w:fill="FFFFFF" w:themeFill="background1"/>
          </w:tcPr>
          <w:p w14:paraId="44D132D2" w14:textId="77777777" w:rsidR="005851FB" w:rsidRPr="00EF4BB9" w:rsidRDefault="005851FB" w:rsidP="005851FB">
            <w:pPr>
              <w:rPr>
                <w:b/>
              </w:rPr>
            </w:pPr>
          </w:p>
        </w:tc>
      </w:tr>
      <w:tr w:rsidR="005851FB" w:rsidRPr="00EF4BB9" w14:paraId="2463DAE4" w14:textId="77777777" w:rsidTr="005851FB">
        <w:trPr>
          <w:trHeight w:val="542"/>
        </w:trPr>
        <w:tc>
          <w:tcPr>
            <w:tcW w:w="1548" w:type="dxa"/>
            <w:shd w:val="clear" w:color="auto" w:fill="FFFFFF" w:themeFill="background1"/>
          </w:tcPr>
          <w:p w14:paraId="556AFC34" w14:textId="77777777" w:rsidR="005851FB" w:rsidRPr="00EF4BB9" w:rsidRDefault="005851FB" w:rsidP="005851FB">
            <w:pPr>
              <w:rPr>
                <w:b/>
              </w:rPr>
            </w:pPr>
          </w:p>
          <w:p w14:paraId="045A4065" w14:textId="77777777" w:rsidR="005851FB" w:rsidRPr="00EF4BB9" w:rsidRDefault="005851FB" w:rsidP="005851FB">
            <w:pPr>
              <w:rPr>
                <w:b/>
              </w:rPr>
            </w:pPr>
          </w:p>
          <w:p w14:paraId="15650C94" w14:textId="77777777" w:rsidR="005851FB" w:rsidRPr="00EF4BB9" w:rsidRDefault="005851FB" w:rsidP="005851FB">
            <w:pPr>
              <w:rPr>
                <w:b/>
              </w:rPr>
            </w:pPr>
          </w:p>
        </w:tc>
        <w:tc>
          <w:tcPr>
            <w:tcW w:w="1440" w:type="dxa"/>
            <w:shd w:val="clear" w:color="auto" w:fill="FFFFFF" w:themeFill="background1"/>
          </w:tcPr>
          <w:p w14:paraId="60A051D8" w14:textId="77777777" w:rsidR="005851FB" w:rsidRPr="00EF4BB9" w:rsidRDefault="005851FB" w:rsidP="005851FB">
            <w:pPr>
              <w:rPr>
                <w:b/>
              </w:rPr>
            </w:pPr>
          </w:p>
        </w:tc>
        <w:tc>
          <w:tcPr>
            <w:tcW w:w="1440" w:type="dxa"/>
            <w:shd w:val="clear" w:color="auto" w:fill="FFFFFF" w:themeFill="background1"/>
          </w:tcPr>
          <w:p w14:paraId="0170C1A3" w14:textId="77777777" w:rsidR="005851FB" w:rsidRPr="00EF4BB9" w:rsidRDefault="005851FB" w:rsidP="005851FB">
            <w:pPr>
              <w:rPr>
                <w:b/>
              </w:rPr>
            </w:pPr>
          </w:p>
        </w:tc>
        <w:tc>
          <w:tcPr>
            <w:tcW w:w="1260" w:type="dxa"/>
            <w:shd w:val="clear" w:color="auto" w:fill="FFFFFF" w:themeFill="background1"/>
          </w:tcPr>
          <w:p w14:paraId="5DC1287C" w14:textId="77777777" w:rsidR="005851FB" w:rsidRPr="00EF4BB9" w:rsidRDefault="005851FB" w:rsidP="005851FB">
            <w:pPr>
              <w:rPr>
                <w:b/>
              </w:rPr>
            </w:pPr>
          </w:p>
        </w:tc>
        <w:tc>
          <w:tcPr>
            <w:tcW w:w="1800" w:type="dxa"/>
            <w:shd w:val="clear" w:color="auto" w:fill="FFFFFF" w:themeFill="background1"/>
          </w:tcPr>
          <w:p w14:paraId="563B0592" w14:textId="77777777" w:rsidR="005851FB" w:rsidRPr="00EF4BB9" w:rsidRDefault="005851FB" w:rsidP="005851FB">
            <w:pPr>
              <w:rPr>
                <w:b/>
              </w:rPr>
            </w:pPr>
          </w:p>
        </w:tc>
        <w:tc>
          <w:tcPr>
            <w:tcW w:w="2685" w:type="dxa"/>
            <w:shd w:val="clear" w:color="auto" w:fill="FFFFFF" w:themeFill="background1"/>
          </w:tcPr>
          <w:p w14:paraId="3151A641" w14:textId="77777777" w:rsidR="005851FB" w:rsidRPr="00EF4BB9" w:rsidRDefault="005851FB" w:rsidP="005851FB">
            <w:pPr>
              <w:rPr>
                <w:b/>
              </w:rPr>
            </w:pPr>
          </w:p>
        </w:tc>
      </w:tr>
      <w:tr w:rsidR="005851FB" w:rsidRPr="00EF4BB9" w14:paraId="4A0E9F49" w14:textId="77777777" w:rsidTr="005851FB">
        <w:trPr>
          <w:trHeight w:val="567"/>
        </w:trPr>
        <w:tc>
          <w:tcPr>
            <w:tcW w:w="1548" w:type="dxa"/>
            <w:shd w:val="clear" w:color="auto" w:fill="FFFFFF" w:themeFill="background1"/>
          </w:tcPr>
          <w:p w14:paraId="25D1170D" w14:textId="77777777" w:rsidR="005851FB" w:rsidRPr="00EF4BB9" w:rsidRDefault="005851FB" w:rsidP="005851FB">
            <w:pPr>
              <w:rPr>
                <w:b/>
              </w:rPr>
            </w:pPr>
          </w:p>
        </w:tc>
        <w:tc>
          <w:tcPr>
            <w:tcW w:w="1440" w:type="dxa"/>
            <w:shd w:val="clear" w:color="auto" w:fill="FFFFFF" w:themeFill="background1"/>
          </w:tcPr>
          <w:p w14:paraId="616E065E" w14:textId="77777777" w:rsidR="005851FB" w:rsidRPr="00EF4BB9" w:rsidRDefault="005851FB" w:rsidP="005851FB">
            <w:pPr>
              <w:rPr>
                <w:b/>
              </w:rPr>
            </w:pPr>
          </w:p>
        </w:tc>
        <w:tc>
          <w:tcPr>
            <w:tcW w:w="1440" w:type="dxa"/>
            <w:shd w:val="clear" w:color="auto" w:fill="FFFFFF" w:themeFill="background1"/>
          </w:tcPr>
          <w:p w14:paraId="54F72A46" w14:textId="77777777" w:rsidR="005851FB" w:rsidRPr="00EF4BB9" w:rsidRDefault="005851FB" w:rsidP="005851FB">
            <w:pPr>
              <w:rPr>
                <w:b/>
              </w:rPr>
            </w:pPr>
          </w:p>
        </w:tc>
        <w:tc>
          <w:tcPr>
            <w:tcW w:w="1260" w:type="dxa"/>
            <w:shd w:val="clear" w:color="auto" w:fill="FFFFFF" w:themeFill="background1"/>
          </w:tcPr>
          <w:p w14:paraId="291DAF60" w14:textId="77777777" w:rsidR="005851FB" w:rsidRDefault="005851FB" w:rsidP="005851FB">
            <w:pPr>
              <w:rPr>
                <w:b/>
              </w:rPr>
            </w:pPr>
          </w:p>
          <w:p w14:paraId="72DDB796" w14:textId="77777777" w:rsidR="005851FB" w:rsidRDefault="005851FB" w:rsidP="005851FB">
            <w:pPr>
              <w:rPr>
                <w:b/>
              </w:rPr>
            </w:pPr>
          </w:p>
          <w:p w14:paraId="3ED8DACC" w14:textId="77777777" w:rsidR="005851FB" w:rsidRPr="00EF4BB9" w:rsidRDefault="005851FB" w:rsidP="005851FB">
            <w:pPr>
              <w:rPr>
                <w:b/>
              </w:rPr>
            </w:pPr>
          </w:p>
        </w:tc>
        <w:tc>
          <w:tcPr>
            <w:tcW w:w="1800" w:type="dxa"/>
            <w:shd w:val="clear" w:color="auto" w:fill="FFFFFF" w:themeFill="background1"/>
          </w:tcPr>
          <w:p w14:paraId="204E8DC4" w14:textId="77777777" w:rsidR="005851FB" w:rsidRPr="00EF4BB9" w:rsidRDefault="005851FB" w:rsidP="005851FB">
            <w:pPr>
              <w:rPr>
                <w:b/>
              </w:rPr>
            </w:pPr>
          </w:p>
        </w:tc>
        <w:tc>
          <w:tcPr>
            <w:tcW w:w="2685" w:type="dxa"/>
            <w:shd w:val="clear" w:color="auto" w:fill="FFFFFF" w:themeFill="background1"/>
          </w:tcPr>
          <w:p w14:paraId="00A160E3" w14:textId="77777777" w:rsidR="005851FB" w:rsidRPr="00EF4BB9" w:rsidRDefault="005851FB" w:rsidP="005851FB">
            <w:pPr>
              <w:rPr>
                <w:b/>
              </w:rPr>
            </w:pPr>
          </w:p>
        </w:tc>
      </w:tr>
      <w:tr w:rsidR="005851FB" w:rsidRPr="00EF4BB9" w14:paraId="75A80CE2" w14:textId="77777777" w:rsidTr="005851FB">
        <w:tc>
          <w:tcPr>
            <w:tcW w:w="4428" w:type="dxa"/>
            <w:gridSpan w:val="3"/>
            <w:shd w:val="clear" w:color="auto" w:fill="FFFFFF" w:themeFill="background1"/>
          </w:tcPr>
          <w:p w14:paraId="2E017D8D" w14:textId="77777777" w:rsidR="005851FB" w:rsidRPr="00EF4BB9" w:rsidRDefault="005851FB" w:rsidP="005851FB">
            <w:pPr>
              <w:rPr>
                <w:b/>
              </w:rPr>
            </w:pPr>
          </w:p>
          <w:p w14:paraId="0A3A5AD9" w14:textId="77777777" w:rsidR="005851FB" w:rsidRPr="00EF4BB9" w:rsidRDefault="005851FB" w:rsidP="005851FB">
            <w:pPr>
              <w:rPr>
                <w:b/>
              </w:rPr>
            </w:pPr>
            <w:r w:rsidRPr="00EF4BB9">
              <w:rPr>
                <w:b/>
              </w:rPr>
              <w:t>Total Cumulative Months</w:t>
            </w:r>
          </w:p>
        </w:tc>
        <w:tc>
          <w:tcPr>
            <w:tcW w:w="5745" w:type="dxa"/>
            <w:gridSpan w:val="3"/>
            <w:shd w:val="clear" w:color="auto" w:fill="FFFFFF" w:themeFill="background1"/>
          </w:tcPr>
          <w:p w14:paraId="7BBBFB63" w14:textId="77777777" w:rsidR="005851FB" w:rsidRPr="00EF4BB9" w:rsidRDefault="005851FB" w:rsidP="005851FB">
            <w:pPr>
              <w:rPr>
                <w:b/>
              </w:rPr>
            </w:pPr>
          </w:p>
        </w:tc>
      </w:tr>
    </w:tbl>
    <w:p w14:paraId="4B03271F" w14:textId="4570653E" w:rsidR="005851FB" w:rsidRDefault="005851FB" w:rsidP="005851FB">
      <w:pPr>
        <w:rPr>
          <w:rFonts w:ascii="Helv" w:hAnsi="Helv" w:cs="Helv"/>
          <w:color w:val="000000"/>
          <w:lang w:eastAsia="en-GB"/>
        </w:rPr>
      </w:pPr>
    </w:p>
    <w:p w14:paraId="03E8CEC6" w14:textId="15512DD7" w:rsidR="007C16B7" w:rsidRDefault="007C16B7" w:rsidP="005851FB">
      <w:pPr>
        <w:rPr>
          <w:rFonts w:ascii="Helv" w:hAnsi="Helv" w:cs="Helv"/>
          <w:color w:val="000000"/>
          <w:lang w:eastAsia="en-GB"/>
        </w:rPr>
      </w:pPr>
    </w:p>
    <w:p w14:paraId="66585583" w14:textId="65D57C92" w:rsidR="007C16B7" w:rsidRDefault="007C16B7" w:rsidP="005851FB">
      <w:pPr>
        <w:rPr>
          <w:rFonts w:ascii="Helv" w:hAnsi="Helv" w:cs="Helv"/>
          <w:color w:val="000000"/>
          <w:lang w:eastAsia="en-GB"/>
        </w:rPr>
      </w:pPr>
    </w:p>
    <w:p w14:paraId="6135931A" w14:textId="5F59283B" w:rsidR="00237168" w:rsidRDefault="00237168" w:rsidP="005851FB">
      <w:pPr>
        <w:rPr>
          <w:rFonts w:ascii="Helv" w:hAnsi="Helv" w:cs="Helv"/>
          <w:color w:val="000000"/>
          <w:lang w:eastAsia="en-GB"/>
        </w:rPr>
      </w:pPr>
    </w:p>
    <w:p w14:paraId="7A694CD3" w14:textId="34B54259" w:rsidR="00237168" w:rsidRDefault="00237168" w:rsidP="005851FB">
      <w:pPr>
        <w:rPr>
          <w:rFonts w:ascii="Helv" w:hAnsi="Helv" w:cs="Helv"/>
          <w:color w:val="000000"/>
          <w:lang w:eastAsia="en-GB"/>
        </w:rPr>
      </w:pPr>
    </w:p>
    <w:p w14:paraId="28BF2860" w14:textId="77777777" w:rsidR="00237168" w:rsidRDefault="00237168" w:rsidP="005851FB">
      <w:pPr>
        <w:rPr>
          <w:rFonts w:ascii="Helv" w:hAnsi="Helv" w:cs="Helv"/>
          <w:color w:val="000000"/>
          <w:lang w:eastAsia="en-GB"/>
        </w:rPr>
      </w:pPr>
    </w:p>
    <w:p w14:paraId="611A60BC" w14:textId="4BFDEFCD" w:rsidR="007C16B7" w:rsidRDefault="007C16B7" w:rsidP="005851FB">
      <w:pPr>
        <w:rPr>
          <w:rFonts w:ascii="Helv" w:hAnsi="Helv" w:cs="Helv"/>
          <w:color w:val="000000"/>
          <w:lang w:eastAsia="en-GB"/>
        </w:rPr>
      </w:pPr>
    </w:p>
    <w:p w14:paraId="5300B530" w14:textId="66158A4F" w:rsidR="005851FB" w:rsidRPr="00723D87" w:rsidRDefault="005851FB" w:rsidP="00237168">
      <w:pPr>
        <w:rPr>
          <w:b/>
          <w:lang w:eastAsia="en-GB"/>
        </w:rPr>
      </w:pPr>
      <w:r w:rsidRPr="00723D87">
        <w:rPr>
          <w:lang w:val="en-IE"/>
        </w:rPr>
        <w:t xml:space="preserve">*If it is not clearly evident from the </w:t>
      </w:r>
      <w:r w:rsidRPr="00723D87">
        <w:rPr>
          <w:b/>
          <w:lang w:val="en-IE"/>
        </w:rPr>
        <w:t>Title of Post</w:t>
      </w:r>
      <w:r w:rsidRPr="00723D87">
        <w:rPr>
          <w:lang w:val="en-IE"/>
        </w:rPr>
        <w:t xml:space="preserve"> that it satisfies the eligibility criterion of </w:t>
      </w:r>
      <w:r w:rsidR="00202844" w:rsidRPr="00723D87">
        <w:rPr>
          <w:b/>
          <w:noProof/>
          <w:lang w:val="en-US" w:eastAsia="en-US"/>
        </w:rPr>
        <w:t>Assistant</w:t>
      </w:r>
      <w:r w:rsidR="00202844" w:rsidRPr="00723D87">
        <w:rPr>
          <w:lang w:val="en-IE"/>
        </w:rPr>
        <w:t xml:space="preserve"> </w:t>
      </w:r>
      <w:r w:rsidR="00202844" w:rsidRPr="00723D87">
        <w:rPr>
          <w:b/>
          <w:noProof/>
          <w:lang w:val="en-US" w:eastAsia="en-US"/>
        </w:rPr>
        <w:t>Director of Nursing</w:t>
      </w:r>
      <w:r w:rsidR="00237168">
        <w:rPr>
          <w:b/>
          <w:noProof/>
          <w:lang w:val="en-US" w:eastAsia="en-US"/>
        </w:rPr>
        <w:t xml:space="preserve"> </w:t>
      </w:r>
      <w:r w:rsidR="00202844" w:rsidRPr="00723D87">
        <w:rPr>
          <w:lang w:val="en-IE"/>
        </w:rPr>
        <w:t>please provide further detail in the box below</w:t>
      </w:r>
      <w:r w:rsidRPr="00723D87">
        <w:rPr>
          <w:lang w:val="en-IE"/>
        </w:rPr>
        <w:t>:</w:t>
      </w:r>
    </w:p>
    <w:p w14:paraId="5D33E5FA" w14:textId="77777777" w:rsidR="005851FB" w:rsidRPr="00A876D7" w:rsidRDefault="005851FB" w:rsidP="005851FB">
      <w:pPr>
        <w:jc w:val="both"/>
        <w:rPr>
          <w:lang w:val="en-IE"/>
        </w:rPr>
      </w:pPr>
    </w:p>
    <w:p w14:paraId="2B0A851C"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4DA13C1E"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3D8C2689"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44AF353A" w14:textId="77777777" w:rsidR="005851FB"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1099DBA6"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798C2028"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0FBA88DC"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022109D0"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48821248"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410423F5" w14:textId="77777777" w:rsidR="00CA5923"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56E449A4" w14:textId="77777777" w:rsidR="00CA5923" w:rsidRPr="00DF3EE7" w:rsidRDefault="00CA5923" w:rsidP="005851FB">
      <w:pPr>
        <w:pBdr>
          <w:top w:val="single" w:sz="4" w:space="1" w:color="auto"/>
          <w:left w:val="single" w:sz="4" w:space="4" w:color="auto"/>
          <w:bottom w:val="single" w:sz="4" w:space="1" w:color="auto"/>
          <w:right w:val="single" w:sz="4" w:space="19" w:color="auto"/>
        </w:pBdr>
        <w:jc w:val="both"/>
        <w:rPr>
          <w:lang w:val="en-IE"/>
        </w:rPr>
      </w:pPr>
    </w:p>
    <w:p w14:paraId="0EE9F80A" w14:textId="77777777" w:rsidR="005851FB" w:rsidRPr="00DF3EE7" w:rsidRDefault="005851FB" w:rsidP="005851FB">
      <w:pPr>
        <w:pBdr>
          <w:top w:val="single" w:sz="4" w:space="1" w:color="auto"/>
          <w:left w:val="single" w:sz="4" w:space="4" w:color="auto"/>
          <w:bottom w:val="single" w:sz="4" w:space="1" w:color="auto"/>
          <w:right w:val="single" w:sz="4" w:space="19" w:color="auto"/>
        </w:pBdr>
        <w:jc w:val="both"/>
        <w:rPr>
          <w:lang w:val="en-IE"/>
        </w:rPr>
      </w:pPr>
    </w:p>
    <w:p w14:paraId="40DD5AD8" w14:textId="77777777" w:rsidR="003D14CC" w:rsidRDefault="003D14CC" w:rsidP="003169A9">
      <w:pPr>
        <w:jc w:val="center"/>
        <w:rPr>
          <w:b/>
          <w:bCs/>
        </w:rPr>
      </w:pPr>
    </w:p>
    <w:p w14:paraId="06F2E7B0" w14:textId="77777777" w:rsidR="00202844" w:rsidRDefault="00202844" w:rsidP="00202844">
      <w:pPr>
        <w:jc w:val="center"/>
        <w:rPr>
          <w:b/>
          <w:bCs/>
        </w:rPr>
      </w:pPr>
      <w:r>
        <w:rPr>
          <w:b/>
          <w:bCs/>
        </w:rPr>
        <w:t>And</w:t>
      </w:r>
    </w:p>
    <w:p w14:paraId="2FAF0EE6" w14:textId="77777777" w:rsidR="00202844" w:rsidRDefault="00202844" w:rsidP="00202844">
      <w:pPr>
        <w:pStyle w:val="ListParagraph"/>
        <w:suppressAutoHyphens w:val="0"/>
        <w:autoSpaceDE w:val="0"/>
        <w:autoSpaceDN w:val="0"/>
        <w:adjustRightInd w:val="0"/>
        <w:ind w:left="0"/>
        <w:jc w:val="both"/>
        <w:rPr>
          <w:b/>
          <w:bCs/>
        </w:rPr>
      </w:pPr>
    </w:p>
    <w:p w14:paraId="69DB5DBA" w14:textId="77777777" w:rsidR="00202844" w:rsidRPr="00672AA5" w:rsidRDefault="00202844" w:rsidP="00202844">
      <w:pPr>
        <w:suppressAutoHyphens w:val="0"/>
        <w:autoSpaceDE w:val="0"/>
        <w:autoSpaceDN w:val="0"/>
        <w:adjustRightInd w:val="0"/>
        <w:jc w:val="both"/>
        <w:rPr>
          <w:b/>
        </w:rPr>
      </w:pPr>
      <w:r>
        <w:rPr>
          <w:b/>
          <w:bCs/>
        </w:rPr>
        <w:t xml:space="preserve">(iii) </w:t>
      </w:r>
      <w:r w:rsidRPr="00672AA5">
        <w:rPr>
          <w:b/>
          <w:bCs/>
        </w:rPr>
        <w:t xml:space="preserve">Please outline your </w:t>
      </w:r>
      <w:r w:rsidRPr="00672AA5">
        <w:rPr>
          <w:b/>
        </w:rPr>
        <w:t xml:space="preserve">post graduate </w:t>
      </w:r>
      <w:r>
        <w:rPr>
          <w:b/>
        </w:rPr>
        <w:t>qualification at not less than L</w:t>
      </w:r>
      <w:r w:rsidRPr="00672AA5">
        <w:rPr>
          <w:b/>
        </w:rPr>
        <w:t xml:space="preserve">evel 8 (QQI) in health care or management related area. </w:t>
      </w:r>
    </w:p>
    <w:p w14:paraId="1FA7900C" w14:textId="77777777" w:rsidR="00202844" w:rsidRPr="00094E2C" w:rsidRDefault="00202844" w:rsidP="00202844">
      <w:pPr>
        <w:pStyle w:val="ListParagraph"/>
        <w:autoSpaceDE w:val="0"/>
        <w:autoSpaceDN w:val="0"/>
        <w:adjustRightInd w:val="0"/>
        <w:ind w:left="0"/>
        <w:jc w:val="both"/>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1785"/>
      </w:tblGrid>
      <w:tr w:rsidR="00202844" w:rsidRPr="00A507E6" w14:paraId="628CC713" w14:textId="77777777" w:rsidTr="00202844">
        <w:tc>
          <w:tcPr>
            <w:tcW w:w="1728" w:type="dxa"/>
            <w:shd w:val="clear" w:color="auto" w:fill="D9D9D9" w:themeFill="background1" w:themeFillShade="D9"/>
          </w:tcPr>
          <w:p w14:paraId="7A4DF047" w14:textId="77777777" w:rsidR="00202844" w:rsidRPr="00A507E6" w:rsidRDefault="00202844" w:rsidP="00202844">
            <w:pPr>
              <w:jc w:val="center"/>
              <w:rPr>
                <w:b/>
              </w:rPr>
            </w:pPr>
            <w:r w:rsidRPr="00A507E6">
              <w:rPr>
                <w:b/>
              </w:rPr>
              <w:t>Date of Award (00/00/00)</w:t>
            </w:r>
          </w:p>
        </w:tc>
        <w:tc>
          <w:tcPr>
            <w:tcW w:w="3420" w:type="dxa"/>
            <w:shd w:val="clear" w:color="auto" w:fill="D9D9D9" w:themeFill="background1" w:themeFillShade="D9"/>
          </w:tcPr>
          <w:p w14:paraId="1B07BE6B" w14:textId="77777777" w:rsidR="00202844" w:rsidRPr="00A507E6" w:rsidRDefault="00202844" w:rsidP="00202844">
            <w:pPr>
              <w:jc w:val="center"/>
              <w:rPr>
                <w:b/>
              </w:rPr>
            </w:pPr>
            <w:r w:rsidRPr="00A507E6">
              <w:rPr>
                <w:b/>
              </w:rPr>
              <w:t>College / Educational Institution</w:t>
            </w:r>
          </w:p>
        </w:tc>
        <w:tc>
          <w:tcPr>
            <w:tcW w:w="3240" w:type="dxa"/>
            <w:shd w:val="clear" w:color="auto" w:fill="D9D9D9" w:themeFill="background1" w:themeFillShade="D9"/>
          </w:tcPr>
          <w:p w14:paraId="1320D4A2" w14:textId="77777777" w:rsidR="00202844" w:rsidRPr="00A507E6" w:rsidRDefault="00202844" w:rsidP="00202844">
            <w:pPr>
              <w:jc w:val="center"/>
              <w:rPr>
                <w:b/>
              </w:rPr>
            </w:pPr>
            <w:r w:rsidRPr="00A507E6">
              <w:rPr>
                <w:b/>
              </w:rPr>
              <w:t>Name of Course</w:t>
            </w:r>
          </w:p>
        </w:tc>
        <w:tc>
          <w:tcPr>
            <w:tcW w:w="1785" w:type="dxa"/>
            <w:shd w:val="clear" w:color="auto" w:fill="D9D9D9" w:themeFill="background1" w:themeFillShade="D9"/>
          </w:tcPr>
          <w:p w14:paraId="6D8A0272" w14:textId="77777777" w:rsidR="00202844" w:rsidRPr="00A507E6" w:rsidRDefault="00202844" w:rsidP="00202844">
            <w:pPr>
              <w:jc w:val="center"/>
              <w:rPr>
                <w:b/>
              </w:rPr>
            </w:pPr>
            <w:r w:rsidRPr="00A507E6">
              <w:rPr>
                <w:b/>
              </w:rPr>
              <w:t>Award</w:t>
            </w:r>
          </w:p>
        </w:tc>
      </w:tr>
      <w:tr w:rsidR="00202844" w:rsidRPr="00A507E6" w14:paraId="06AB3E51" w14:textId="77777777" w:rsidTr="00202844">
        <w:trPr>
          <w:trHeight w:val="523"/>
        </w:trPr>
        <w:tc>
          <w:tcPr>
            <w:tcW w:w="1728" w:type="dxa"/>
          </w:tcPr>
          <w:p w14:paraId="4DBE00E3" w14:textId="77777777" w:rsidR="00202844" w:rsidRPr="00A507E6" w:rsidRDefault="00202844" w:rsidP="00202844">
            <w:pPr>
              <w:rPr>
                <w:b/>
              </w:rPr>
            </w:pPr>
          </w:p>
        </w:tc>
        <w:tc>
          <w:tcPr>
            <w:tcW w:w="3420" w:type="dxa"/>
          </w:tcPr>
          <w:p w14:paraId="0D34EE44" w14:textId="77777777" w:rsidR="00202844" w:rsidRPr="00A507E6" w:rsidRDefault="00202844" w:rsidP="00202844">
            <w:pPr>
              <w:rPr>
                <w:b/>
              </w:rPr>
            </w:pPr>
          </w:p>
        </w:tc>
        <w:tc>
          <w:tcPr>
            <w:tcW w:w="3240" w:type="dxa"/>
          </w:tcPr>
          <w:p w14:paraId="42A56C76" w14:textId="77777777" w:rsidR="00202844" w:rsidRPr="00A507E6" w:rsidRDefault="00202844" w:rsidP="00202844">
            <w:pPr>
              <w:rPr>
                <w:b/>
              </w:rPr>
            </w:pPr>
          </w:p>
        </w:tc>
        <w:tc>
          <w:tcPr>
            <w:tcW w:w="1785" w:type="dxa"/>
          </w:tcPr>
          <w:p w14:paraId="5F3EC8D3" w14:textId="77777777" w:rsidR="00202844" w:rsidRPr="00A507E6" w:rsidRDefault="00202844" w:rsidP="00202844">
            <w:pPr>
              <w:rPr>
                <w:b/>
              </w:rPr>
            </w:pPr>
          </w:p>
        </w:tc>
      </w:tr>
      <w:tr w:rsidR="00202844" w:rsidRPr="00A507E6" w14:paraId="468C0075" w14:textId="77777777" w:rsidTr="00202844">
        <w:trPr>
          <w:trHeight w:val="523"/>
        </w:trPr>
        <w:tc>
          <w:tcPr>
            <w:tcW w:w="1728" w:type="dxa"/>
          </w:tcPr>
          <w:p w14:paraId="72825FF9" w14:textId="77777777" w:rsidR="00202844" w:rsidRPr="00A507E6" w:rsidRDefault="00202844" w:rsidP="00202844">
            <w:pPr>
              <w:rPr>
                <w:b/>
              </w:rPr>
            </w:pPr>
          </w:p>
        </w:tc>
        <w:tc>
          <w:tcPr>
            <w:tcW w:w="3420" w:type="dxa"/>
          </w:tcPr>
          <w:p w14:paraId="0EA8B64A" w14:textId="77777777" w:rsidR="00202844" w:rsidRPr="00A507E6" w:rsidRDefault="00202844" w:rsidP="00202844">
            <w:pPr>
              <w:rPr>
                <w:b/>
              </w:rPr>
            </w:pPr>
          </w:p>
        </w:tc>
        <w:tc>
          <w:tcPr>
            <w:tcW w:w="3240" w:type="dxa"/>
          </w:tcPr>
          <w:p w14:paraId="7965FED5" w14:textId="77777777" w:rsidR="00202844" w:rsidRPr="00A507E6" w:rsidRDefault="00202844" w:rsidP="00202844">
            <w:pPr>
              <w:rPr>
                <w:b/>
              </w:rPr>
            </w:pPr>
          </w:p>
        </w:tc>
        <w:tc>
          <w:tcPr>
            <w:tcW w:w="1785" w:type="dxa"/>
          </w:tcPr>
          <w:p w14:paraId="58EE3C4B" w14:textId="77777777" w:rsidR="00202844" w:rsidRPr="00A507E6" w:rsidRDefault="00202844" w:rsidP="00202844">
            <w:pPr>
              <w:rPr>
                <w:b/>
              </w:rPr>
            </w:pPr>
          </w:p>
        </w:tc>
      </w:tr>
      <w:tr w:rsidR="00202844" w:rsidRPr="00A507E6" w14:paraId="332BCBB3" w14:textId="77777777" w:rsidTr="00202844">
        <w:trPr>
          <w:trHeight w:val="523"/>
        </w:trPr>
        <w:tc>
          <w:tcPr>
            <w:tcW w:w="1728" w:type="dxa"/>
          </w:tcPr>
          <w:p w14:paraId="03FA61F9" w14:textId="77777777" w:rsidR="00202844" w:rsidRPr="00A507E6" w:rsidRDefault="00202844" w:rsidP="00202844">
            <w:pPr>
              <w:rPr>
                <w:b/>
              </w:rPr>
            </w:pPr>
          </w:p>
        </w:tc>
        <w:tc>
          <w:tcPr>
            <w:tcW w:w="3420" w:type="dxa"/>
          </w:tcPr>
          <w:p w14:paraId="378D3C4A" w14:textId="77777777" w:rsidR="00202844" w:rsidRPr="00A507E6" w:rsidRDefault="00202844" w:rsidP="00202844">
            <w:pPr>
              <w:rPr>
                <w:b/>
              </w:rPr>
            </w:pPr>
          </w:p>
        </w:tc>
        <w:tc>
          <w:tcPr>
            <w:tcW w:w="3240" w:type="dxa"/>
          </w:tcPr>
          <w:p w14:paraId="404EAA84" w14:textId="77777777" w:rsidR="00202844" w:rsidRPr="00A507E6" w:rsidRDefault="00202844" w:rsidP="00202844">
            <w:pPr>
              <w:rPr>
                <w:b/>
              </w:rPr>
            </w:pPr>
          </w:p>
        </w:tc>
        <w:tc>
          <w:tcPr>
            <w:tcW w:w="1785" w:type="dxa"/>
          </w:tcPr>
          <w:p w14:paraId="24F0564F" w14:textId="77777777" w:rsidR="00202844" w:rsidRPr="00A507E6" w:rsidRDefault="00202844" w:rsidP="00202844">
            <w:pPr>
              <w:rPr>
                <w:b/>
              </w:rPr>
            </w:pPr>
          </w:p>
        </w:tc>
      </w:tr>
    </w:tbl>
    <w:p w14:paraId="323251F1" w14:textId="77777777" w:rsidR="00202844" w:rsidRDefault="00202844" w:rsidP="00202844">
      <w:pPr>
        <w:suppressAutoHyphens w:val="0"/>
        <w:ind w:right="-154"/>
        <w:jc w:val="both"/>
        <w:rPr>
          <w:b/>
          <w:color w:val="FF0000"/>
        </w:rPr>
      </w:pPr>
    </w:p>
    <w:p w14:paraId="2BFF3137" w14:textId="12C5EA5A" w:rsidR="00236332" w:rsidRPr="00237168" w:rsidRDefault="00202844" w:rsidP="00237168">
      <w:pPr>
        <w:rPr>
          <w:b/>
          <w:u w:val="single"/>
        </w:rPr>
      </w:pPr>
      <w:r w:rsidRPr="00522028">
        <w:rPr>
          <w:rFonts w:eastAsiaTheme="minorHAnsi"/>
          <w:bCs/>
          <w:i/>
          <w:iCs/>
          <w:color w:val="000000"/>
          <w:lang w:val="en-IE" w:eastAsia="en-US"/>
        </w:rPr>
        <w:t>Note: A photoc</w:t>
      </w:r>
      <w:r>
        <w:rPr>
          <w:rFonts w:eastAsiaTheme="minorHAnsi"/>
          <w:bCs/>
          <w:i/>
          <w:iCs/>
          <w:color w:val="000000"/>
          <w:lang w:val="en-IE" w:eastAsia="en-US"/>
        </w:rPr>
        <w:t>opy of your Level 8</w:t>
      </w:r>
      <w:r w:rsidRPr="00522028">
        <w:rPr>
          <w:rFonts w:eastAsiaTheme="minorHAnsi"/>
          <w:bCs/>
          <w:i/>
          <w:iCs/>
          <w:color w:val="000000"/>
          <w:lang w:val="en-IE" w:eastAsia="en-US"/>
        </w:rPr>
        <w:t xml:space="preserve"> (or higher) post registration Quality &amp; Qualifications Ireland major academic award Course Transcript must be submitted with your Application Form. Failure to submit a copy of your Course Transcript will result in you not being brought forward to the next stage of the selection process</w:t>
      </w:r>
      <w:r>
        <w:rPr>
          <w:rFonts w:eastAsiaTheme="minorHAnsi"/>
          <w:b/>
          <w:bCs/>
          <w:i/>
          <w:iCs/>
          <w:color w:val="000000"/>
          <w:lang w:val="en-IE" w:eastAsia="en-US"/>
        </w:rPr>
        <w:t>.</w:t>
      </w:r>
    </w:p>
    <w:p w14:paraId="11912315" w14:textId="07FB8937" w:rsidR="00236332" w:rsidRDefault="00236332" w:rsidP="00CA5923">
      <w:pPr>
        <w:suppressAutoHyphens w:val="0"/>
        <w:ind w:right="-154"/>
        <w:jc w:val="both"/>
        <w:rPr>
          <w:b/>
          <w:color w:val="FF0000"/>
        </w:rPr>
      </w:pPr>
    </w:p>
    <w:p w14:paraId="48D661AF" w14:textId="77777777" w:rsidR="00125905" w:rsidRPr="00D03FC9" w:rsidRDefault="00125905" w:rsidP="00125905">
      <w:pPr>
        <w:tabs>
          <w:tab w:val="left" w:pos="360"/>
        </w:tabs>
        <w:rPr>
          <w:b/>
          <w:i/>
          <w:u w:val="single"/>
        </w:rPr>
      </w:pPr>
      <w:r w:rsidRPr="00D03FC9">
        <w:rPr>
          <w:b/>
          <w:i/>
          <w:u w:val="single"/>
        </w:rPr>
        <w:t>POST SPECIFIC CRITERIA:</w:t>
      </w:r>
    </w:p>
    <w:p w14:paraId="636E4E77" w14:textId="77777777" w:rsidR="00125905" w:rsidRPr="00B3408C" w:rsidRDefault="00125905" w:rsidP="00125905">
      <w:pPr>
        <w:tabs>
          <w:tab w:val="left" w:pos="360"/>
        </w:tabs>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10169"/>
      </w:tblGrid>
      <w:tr w:rsidR="00125905" w:rsidRPr="00B3408C" w14:paraId="41E57E95" w14:textId="77777777" w:rsidTr="0092275A">
        <w:trPr>
          <w:trHeight w:val="956"/>
        </w:trPr>
        <w:tc>
          <w:tcPr>
            <w:tcW w:w="10169" w:type="dxa"/>
            <w:tcBorders>
              <w:top w:val="double" w:sz="4" w:space="0" w:color="000000"/>
              <w:bottom w:val="single" w:sz="4" w:space="0" w:color="000000"/>
            </w:tcBorders>
            <w:shd w:val="clear" w:color="auto" w:fill="D9D9D9" w:themeFill="background1" w:themeFillShade="D9"/>
            <w:tcMar>
              <w:left w:w="93" w:type="dxa"/>
            </w:tcMar>
          </w:tcPr>
          <w:p w14:paraId="19C5078B" w14:textId="77777777" w:rsidR="00125905" w:rsidRPr="00B3408C" w:rsidRDefault="00125905" w:rsidP="0092275A">
            <w:pPr>
              <w:snapToGrid w:val="0"/>
              <w:rPr>
                <w:color w:val="000000"/>
              </w:rPr>
            </w:pPr>
          </w:p>
          <w:p w14:paraId="36BF30F2" w14:textId="77777777" w:rsidR="00125905" w:rsidRPr="00B3408C" w:rsidRDefault="00125905" w:rsidP="0092275A">
            <w:pPr>
              <w:ind w:right="162"/>
              <w:rPr>
                <w:b/>
                <w:color w:val="000000"/>
              </w:rPr>
            </w:pPr>
            <w:r w:rsidRPr="00B3408C">
              <w:rPr>
                <w:b/>
                <w:color w:val="000000"/>
              </w:rPr>
              <w:t xml:space="preserve">Experience Relevant </w:t>
            </w:r>
            <w:proofErr w:type="gramStart"/>
            <w:r w:rsidRPr="00B3408C">
              <w:rPr>
                <w:b/>
                <w:color w:val="000000"/>
              </w:rPr>
              <w:t>To</w:t>
            </w:r>
            <w:proofErr w:type="gramEnd"/>
            <w:r w:rsidRPr="00B3408C">
              <w:rPr>
                <w:b/>
                <w:color w:val="000000"/>
              </w:rPr>
              <w:t xml:space="preserve"> The Role</w:t>
            </w:r>
          </w:p>
          <w:p w14:paraId="5FC57866" w14:textId="77777777" w:rsidR="00125905" w:rsidRPr="00B3408C" w:rsidRDefault="00125905" w:rsidP="0092275A">
            <w:pPr>
              <w:ind w:right="162"/>
              <w:rPr>
                <w:b/>
                <w:color w:val="000000"/>
              </w:rPr>
            </w:pPr>
          </w:p>
          <w:p w14:paraId="35A8BBA5" w14:textId="77777777" w:rsidR="00125905" w:rsidRPr="00B3408C" w:rsidRDefault="00125905" w:rsidP="0092275A">
            <w:pPr>
              <w:jc w:val="both"/>
              <w:rPr>
                <w:lang w:eastAsia="en-GB"/>
              </w:rPr>
            </w:pPr>
            <w:r w:rsidRPr="00B3408C">
              <w:rPr>
                <w:lang w:eastAsia="en-GB"/>
              </w:rPr>
              <w:t xml:space="preserve">Please provide below </w:t>
            </w:r>
            <w:r w:rsidRPr="00B3408C">
              <w:rPr>
                <w:u w:val="single"/>
                <w:lang w:eastAsia="en-GB"/>
              </w:rPr>
              <w:t xml:space="preserve">specific details </w:t>
            </w:r>
            <w:r w:rsidRPr="00B3408C">
              <w:rPr>
                <w:lang w:eastAsia="en-GB"/>
              </w:rPr>
              <w:t xml:space="preserve">from your experience to date that you feel help you meet the requirements for this post as detailed in the Job Specification.   </w:t>
            </w:r>
            <w:r w:rsidRPr="00B3408C">
              <w:rPr>
                <w:u w:val="single"/>
                <w:lang w:eastAsia="en-GB"/>
              </w:rPr>
              <w:t>Please note that the information supplied here will be taken into consideration in determining your eligibility and / or shortlisting / ranking for this campaign.</w:t>
            </w:r>
            <w:r w:rsidRPr="00B3408C">
              <w:rPr>
                <w:lang w:eastAsia="en-GB"/>
              </w:rPr>
              <w:t xml:space="preserve"> </w:t>
            </w:r>
          </w:p>
          <w:p w14:paraId="25337392" w14:textId="77777777" w:rsidR="00125905" w:rsidRPr="00B3408C" w:rsidRDefault="00125905" w:rsidP="0092275A">
            <w:pPr>
              <w:jc w:val="both"/>
              <w:rPr>
                <w:b/>
                <w:bCs/>
                <w:i/>
                <w:color w:val="000000"/>
                <w:lang w:eastAsia="en-GB"/>
              </w:rPr>
            </w:pPr>
          </w:p>
        </w:tc>
      </w:tr>
      <w:tr w:rsidR="00125905" w:rsidRPr="00B3408C" w14:paraId="6090EE7F" w14:textId="77777777" w:rsidTr="0092275A">
        <w:tblPrEx>
          <w:tblCellMar>
            <w:left w:w="103" w:type="dxa"/>
          </w:tblCellMar>
        </w:tblPrEx>
        <w:tc>
          <w:tcPr>
            <w:tcW w:w="10169" w:type="dxa"/>
            <w:tcBorders>
              <w:top w:val="single" w:sz="4" w:space="0" w:color="000000"/>
              <w:bottom w:val="single" w:sz="4" w:space="0" w:color="000000"/>
            </w:tcBorders>
            <w:shd w:val="clear" w:color="auto" w:fill="auto"/>
            <w:tcMar>
              <w:left w:w="103" w:type="dxa"/>
            </w:tcMar>
          </w:tcPr>
          <w:p w14:paraId="64EFDA27" w14:textId="67EB7E52" w:rsidR="00236332" w:rsidRPr="00237168" w:rsidRDefault="00237168" w:rsidP="00237168">
            <w:pPr>
              <w:suppressAutoHyphens w:val="0"/>
              <w:rPr>
                <w:b/>
                <w:i/>
                <w:iCs/>
                <w:lang w:eastAsia="en-GB"/>
              </w:rPr>
            </w:pPr>
            <w:r w:rsidRPr="007E30C0">
              <w:t xml:space="preserve">Demonstrate significant </w:t>
            </w:r>
            <w:r>
              <w:t xml:space="preserve">nursing </w:t>
            </w:r>
            <w:r w:rsidRPr="007E30C0">
              <w:t xml:space="preserve">leadership </w:t>
            </w:r>
            <w:r>
              <w:t>experience as relevant to the post of ADON for KROH, including abilities to support and deputise for the DON</w:t>
            </w:r>
          </w:p>
        </w:tc>
      </w:tr>
      <w:tr w:rsidR="00125905" w:rsidRPr="00B3408C" w14:paraId="0C4EA43C" w14:textId="77777777" w:rsidTr="0092275A">
        <w:tblPrEx>
          <w:tblCellMar>
            <w:left w:w="103" w:type="dxa"/>
          </w:tblCellMar>
        </w:tblPrEx>
        <w:tc>
          <w:tcPr>
            <w:tcW w:w="10169" w:type="dxa"/>
            <w:tcBorders>
              <w:top w:val="single" w:sz="4" w:space="0" w:color="000000"/>
            </w:tcBorders>
            <w:shd w:val="clear" w:color="auto" w:fill="auto"/>
            <w:tcMar>
              <w:left w:w="103" w:type="dxa"/>
            </w:tcMar>
          </w:tcPr>
          <w:p w14:paraId="331A604B" w14:textId="77777777" w:rsidR="00125905" w:rsidRPr="00F557E3" w:rsidRDefault="00125905" w:rsidP="0092275A">
            <w:pPr>
              <w:jc w:val="both"/>
              <w:rPr>
                <w:b/>
              </w:rPr>
            </w:pPr>
          </w:p>
          <w:p w14:paraId="15ECF524" w14:textId="77777777" w:rsidR="00125905" w:rsidRPr="00F557E3" w:rsidRDefault="00125905" w:rsidP="0092275A">
            <w:pPr>
              <w:jc w:val="both"/>
              <w:rPr>
                <w:b/>
              </w:rPr>
            </w:pPr>
          </w:p>
          <w:p w14:paraId="3E851C07" w14:textId="77777777" w:rsidR="00125905" w:rsidRPr="00F557E3" w:rsidRDefault="00125905" w:rsidP="0092275A">
            <w:pPr>
              <w:jc w:val="both"/>
              <w:rPr>
                <w:b/>
              </w:rPr>
            </w:pPr>
          </w:p>
          <w:p w14:paraId="139109FE" w14:textId="77777777" w:rsidR="00125905" w:rsidRPr="00F557E3" w:rsidRDefault="00125905" w:rsidP="0092275A">
            <w:pPr>
              <w:jc w:val="both"/>
              <w:rPr>
                <w:b/>
              </w:rPr>
            </w:pPr>
          </w:p>
          <w:p w14:paraId="3E3919C2" w14:textId="77777777" w:rsidR="00125905" w:rsidRPr="00F557E3" w:rsidRDefault="00125905" w:rsidP="0092275A">
            <w:pPr>
              <w:jc w:val="both"/>
              <w:rPr>
                <w:b/>
              </w:rPr>
            </w:pPr>
          </w:p>
          <w:p w14:paraId="2F9E0211" w14:textId="77777777" w:rsidR="00125905" w:rsidRPr="00F557E3" w:rsidRDefault="00125905" w:rsidP="0092275A">
            <w:pPr>
              <w:jc w:val="both"/>
              <w:rPr>
                <w:b/>
              </w:rPr>
            </w:pPr>
          </w:p>
          <w:p w14:paraId="5BC210CE" w14:textId="77777777" w:rsidR="00125905" w:rsidRPr="00F557E3" w:rsidRDefault="00125905" w:rsidP="0092275A">
            <w:pPr>
              <w:jc w:val="both"/>
              <w:rPr>
                <w:b/>
              </w:rPr>
            </w:pPr>
          </w:p>
          <w:p w14:paraId="3F0B8561" w14:textId="77777777" w:rsidR="00125905" w:rsidRPr="00F557E3" w:rsidRDefault="00125905" w:rsidP="0092275A">
            <w:pPr>
              <w:jc w:val="both"/>
              <w:rPr>
                <w:b/>
              </w:rPr>
            </w:pPr>
          </w:p>
          <w:p w14:paraId="3808AC36" w14:textId="3AA9C40A" w:rsidR="00125905" w:rsidRDefault="00125905" w:rsidP="0092275A">
            <w:pPr>
              <w:jc w:val="both"/>
              <w:rPr>
                <w:b/>
              </w:rPr>
            </w:pPr>
          </w:p>
          <w:p w14:paraId="1DD274BF" w14:textId="2DD5974F" w:rsidR="007C16B7" w:rsidRDefault="007C16B7" w:rsidP="0092275A">
            <w:pPr>
              <w:jc w:val="both"/>
              <w:rPr>
                <w:b/>
              </w:rPr>
            </w:pPr>
          </w:p>
          <w:p w14:paraId="761A75F5" w14:textId="702C240C" w:rsidR="007C16B7" w:rsidRDefault="007C16B7" w:rsidP="0092275A">
            <w:pPr>
              <w:jc w:val="both"/>
              <w:rPr>
                <w:b/>
              </w:rPr>
            </w:pPr>
          </w:p>
          <w:p w14:paraId="686FDDDD" w14:textId="77777777" w:rsidR="007C16B7" w:rsidRPr="00F557E3" w:rsidRDefault="007C16B7" w:rsidP="0092275A">
            <w:pPr>
              <w:jc w:val="both"/>
              <w:rPr>
                <w:b/>
              </w:rPr>
            </w:pPr>
          </w:p>
          <w:p w14:paraId="3FC36284" w14:textId="6BF617CC" w:rsidR="00125905" w:rsidRDefault="00125905" w:rsidP="0092275A">
            <w:pPr>
              <w:jc w:val="both"/>
              <w:rPr>
                <w:b/>
              </w:rPr>
            </w:pPr>
          </w:p>
          <w:p w14:paraId="5AFBE84A" w14:textId="0D0B5067" w:rsidR="007C16B7" w:rsidRDefault="007C16B7" w:rsidP="0092275A">
            <w:pPr>
              <w:jc w:val="both"/>
              <w:rPr>
                <w:b/>
              </w:rPr>
            </w:pPr>
          </w:p>
          <w:p w14:paraId="06183A04" w14:textId="6A766093" w:rsidR="007C16B7" w:rsidRDefault="007C16B7" w:rsidP="0092275A">
            <w:pPr>
              <w:jc w:val="both"/>
              <w:rPr>
                <w:b/>
              </w:rPr>
            </w:pPr>
          </w:p>
          <w:p w14:paraId="5A63DF49" w14:textId="4479E556" w:rsidR="007C16B7" w:rsidRDefault="007C16B7" w:rsidP="0092275A">
            <w:pPr>
              <w:jc w:val="both"/>
              <w:rPr>
                <w:b/>
              </w:rPr>
            </w:pPr>
          </w:p>
          <w:p w14:paraId="135FEAB6" w14:textId="77777777" w:rsidR="007C16B7" w:rsidRPr="00F557E3" w:rsidRDefault="007C16B7" w:rsidP="0092275A">
            <w:pPr>
              <w:jc w:val="both"/>
              <w:rPr>
                <w:b/>
              </w:rPr>
            </w:pPr>
          </w:p>
          <w:p w14:paraId="45A7460F" w14:textId="77777777" w:rsidR="00125905" w:rsidRPr="00F557E3" w:rsidRDefault="00125905" w:rsidP="0092275A">
            <w:pPr>
              <w:jc w:val="both"/>
              <w:rPr>
                <w:b/>
              </w:rPr>
            </w:pPr>
          </w:p>
          <w:p w14:paraId="3D377AB3" w14:textId="77777777" w:rsidR="00125905" w:rsidRPr="00F557E3" w:rsidRDefault="00125905" w:rsidP="0092275A">
            <w:pPr>
              <w:jc w:val="both"/>
              <w:rPr>
                <w:b/>
              </w:rPr>
            </w:pPr>
          </w:p>
          <w:p w14:paraId="146B0949" w14:textId="77777777" w:rsidR="00125905" w:rsidRPr="00F557E3" w:rsidRDefault="00125905" w:rsidP="0092275A">
            <w:pPr>
              <w:jc w:val="both"/>
              <w:rPr>
                <w:b/>
              </w:rPr>
            </w:pPr>
          </w:p>
          <w:p w14:paraId="694FEA57" w14:textId="77777777" w:rsidR="00125905" w:rsidRPr="00F557E3" w:rsidRDefault="00125905" w:rsidP="0092275A">
            <w:pPr>
              <w:jc w:val="both"/>
              <w:rPr>
                <w:b/>
              </w:rPr>
            </w:pPr>
          </w:p>
          <w:p w14:paraId="39DE0DFB" w14:textId="77777777" w:rsidR="00125905" w:rsidRPr="00F557E3" w:rsidRDefault="00125905" w:rsidP="0092275A">
            <w:pPr>
              <w:jc w:val="both"/>
              <w:rPr>
                <w:b/>
              </w:rPr>
            </w:pPr>
          </w:p>
          <w:p w14:paraId="16CB3220" w14:textId="77777777" w:rsidR="00125905" w:rsidRPr="00F557E3" w:rsidRDefault="00125905" w:rsidP="0092275A">
            <w:pPr>
              <w:jc w:val="both"/>
              <w:rPr>
                <w:b/>
              </w:rPr>
            </w:pPr>
          </w:p>
        </w:tc>
      </w:tr>
    </w:tbl>
    <w:p w14:paraId="7BE51973" w14:textId="77777777" w:rsidR="00125905" w:rsidRDefault="00125905" w:rsidP="00CA5923">
      <w:pPr>
        <w:suppressAutoHyphens w:val="0"/>
        <w:ind w:right="-154"/>
        <w:jc w:val="both"/>
        <w:rPr>
          <w:b/>
          <w:color w:val="FF0000"/>
        </w:rPr>
      </w:pPr>
    </w:p>
    <w:p w14:paraId="7FB1BD09" w14:textId="77777777" w:rsidR="002212CD" w:rsidRDefault="00B63A8F" w:rsidP="006819B0">
      <w:pPr>
        <w:pBdr>
          <w:top w:val="single" w:sz="4" w:space="1" w:color="auto"/>
          <w:left w:val="single" w:sz="4" w:space="4" w:color="auto"/>
          <w:bottom w:val="single" w:sz="4" w:space="1" w:color="auto"/>
          <w:right w:val="single" w:sz="4" w:space="4" w:color="auto"/>
        </w:pBdr>
        <w:jc w:val="center"/>
        <w:rPr>
          <w:b/>
          <w:sz w:val="22"/>
          <w:szCs w:val="22"/>
        </w:rPr>
      </w:pPr>
      <w:r>
        <w:rPr>
          <w:b/>
          <w:bCs/>
          <w:sz w:val="22"/>
          <w:szCs w:val="22"/>
        </w:rPr>
        <w:t>ADDITIONAL EDUCATIONAL ACHIEVEMENTS</w:t>
      </w:r>
    </w:p>
    <w:p w14:paraId="60AE0F82" w14:textId="77777777" w:rsidR="006819B0" w:rsidRDefault="006819B0">
      <w:pPr>
        <w:rPr>
          <w:b/>
          <w:sz w:val="22"/>
          <w:szCs w:val="22"/>
        </w:rPr>
      </w:pPr>
    </w:p>
    <w:p w14:paraId="1095D734" w14:textId="77777777" w:rsidR="002212CD" w:rsidRDefault="00B63A8F">
      <w:pPr>
        <w:rPr>
          <w:b/>
        </w:rPr>
      </w:pPr>
      <w:r>
        <w:rPr>
          <w:b/>
        </w:rPr>
        <w:t xml:space="preserve">Please include second level and </w:t>
      </w:r>
      <w:r w:rsidR="008B21FF">
        <w:rPr>
          <w:b/>
        </w:rPr>
        <w:t xml:space="preserve">any (additional) </w:t>
      </w:r>
      <w:r>
        <w:rPr>
          <w:b/>
        </w:rPr>
        <w:t>third level educational achievements:</w:t>
      </w:r>
    </w:p>
    <w:p w14:paraId="5F6DABB9" w14:textId="77777777" w:rsidR="002212CD" w:rsidRDefault="002212CD">
      <w:pPr>
        <w:rPr>
          <w:b/>
        </w:rPr>
      </w:pPr>
    </w:p>
    <w:p w14:paraId="0D61BD24" w14:textId="77777777" w:rsidR="00046D5C" w:rsidRDefault="00046D5C">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42"/>
      </w:tblGrid>
      <w:tr w:rsidR="002212CD" w14:paraId="3D6E5796" w14:textId="77777777">
        <w:tc>
          <w:tcPr>
            <w:tcW w:w="1304" w:type="dxa"/>
            <w:tcBorders>
              <w:top w:val="single" w:sz="4" w:space="0" w:color="000000"/>
              <w:left w:val="single" w:sz="4" w:space="0" w:color="000000"/>
              <w:bottom w:val="single" w:sz="4" w:space="0" w:color="000000"/>
            </w:tcBorders>
            <w:shd w:val="clear" w:color="auto" w:fill="E5E5E5"/>
            <w:tcMar>
              <w:left w:w="103" w:type="dxa"/>
            </w:tcMar>
          </w:tcPr>
          <w:p w14:paraId="79A1B4E3" w14:textId="77777777" w:rsidR="002212CD" w:rsidRDefault="002212CD">
            <w:pPr>
              <w:snapToGrid w:val="0"/>
              <w:jc w:val="center"/>
              <w:rPr>
                <w:b/>
              </w:rPr>
            </w:pPr>
          </w:p>
          <w:p w14:paraId="4BA56C1D" w14:textId="77777777" w:rsidR="002212CD" w:rsidRDefault="00B63A8F">
            <w:pPr>
              <w:jc w:val="center"/>
              <w:rPr>
                <w:b/>
              </w:rPr>
            </w:pPr>
            <w:r>
              <w:rPr>
                <w:b/>
              </w:rPr>
              <w:t>Dates</w:t>
            </w:r>
          </w:p>
          <w:p w14:paraId="243173EC" w14:textId="77777777" w:rsidR="002212CD" w:rsidRDefault="002212CD">
            <w:pPr>
              <w:rPr>
                <w:b/>
              </w:rPr>
            </w:pPr>
          </w:p>
          <w:p w14:paraId="1838E0FB" w14:textId="77777777" w:rsidR="002212CD" w:rsidRDefault="00B63A8F">
            <w:pPr>
              <w:rPr>
                <w:b/>
              </w:rPr>
            </w:pPr>
            <w:proofErr w:type="gramStart"/>
            <w:r>
              <w:rPr>
                <w:b/>
              </w:rPr>
              <w:t>From  /</w:t>
            </w:r>
            <w:proofErr w:type="gramEnd"/>
            <w:r>
              <w:rPr>
                <w:b/>
              </w:rPr>
              <w:t xml:space="preserve">  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591BB228" w14:textId="77777777" w:rsidR="002212CD" w:rsidRDefault="002212CD">
            <w:pPr>
              <w:snapToGrid w:val="0"/>
              <w:jc w:val="center"/>
              <w:rPr>
                <w:b/>
              </w:rPr>
            </w:pPr>
          </w:p>
          <w:p w14:paraId="168E927C" w14:textId="77777777" w:rsidR="002212CD" w:rsidRDefault="00B63A8F">
            <w:pPr>
              <w:jc w:val="center"/>
              <w:rPr>
                <w:b/>
              </w:rPr>
            </w:pPr>
            <w:r>
              <w:rPr>
                <w:b/>
              </w:rPr>
              <w:t xml:space="preserve">Educational Institution </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76964C60" w14:textId="77777777" w:rsidR="002212CD" w:rsidRDefault="002212CD">
            <w:pPr>
              <w:snapToGrid w:val="0"/>
              <w:jc w:val="center"/>
              <w:rPr>
                <w:b/>
              </w:rPr>
            </w:pPr>
          </w:p>
          <w:p w14:paraId="7EFCFAF4" w14:textId="77777777" w:rsidR="002212CD" w:rsidRDefault="00B63A8F">
            <w:pPr>
              <w:jc w:val="center"/>
              <w:rPr>
                <w:b/>
              </w:rPr>
            </w:pPr>
            <w:r>
              <w:rPr>
                <w:b/>
              </w:rPr>
              <w:t>Conferring</w:t>
            </w:r>
          </w:p>
          <w:p w14:paraId="4A345B0D" w14:textId="77777777" w:rsidR="002212CD" w:rsidRDefault="00B63A8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595D7AA" w14:textId="77777777" w:rsidR="002212CD" w:rsidRDefault="002212CD">
            <w:pPr>
              <w:snapToGrid w:val="0"/>
              <w:jc w:val="center"/>
              <w:rPr>
                <w:b/>
              </w:rPr>
            </w:pPr>
          </w:p>
          <w:p w14:paraId="707F7BB5" w14:textId="77777777" w:rsidR="002212CD" w:rsidRDefault="00B63A8F">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65B9BE9F" w14:textId="77777777" w:rsidR="002212CD" w:rsidRDefault="002212CD">
            <w:pPr>
              <w:snapToGrid w:val="0"/>
              <w:jc w:val="center"/>
              <w:rPr>
                <w:b/>
              </w:rPr>
            </w:pPr>
          </w:p>
          <w:p w14:paraId="21D2BAF2" w14:textId="77777777" w:rsidR="002212CD" w:rsidRDefault="00B63A8F">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2C5A9FF2" w14:textId="77777777" w:rsidR="002212CD" w:rsidRDefault="002212CD">
            <w:pPr>
              <w:snapToGrid w:val="0"/>
              <w:jc w:val="center"/>
              <w:rPr>
                <w:b/>
              </w:rPr>
            </w:pPr>
          </w:p>
          <w:p w14:paraId="2BB6CC13" w14:textId="77777777" w:rsidR="002212CD" w:rsidRDefault="00B63A8F">
            <w:pPr>
              <w:jc w:val="center"/>
              <w:rPr>
                <w:b/>
              </w:rPr>
            </w:pPr>
            <w:r>
              <w:rPr>
                <w:b/>
              </w:rPr>
              <w:t xml:space="preserve">Grades Achieved </w:t>
            </w:r>
          </w:p>
          <w:p w14:paraId="1EBFC17B" w14:textId="77777777" w:rsidR="002212CD" w:rsidRDefault="002212CD">
            <w:pPr>
              <w:jc w:val="center"/>
              <w:rPr>
                <w:b/>
              </w:rPr>
            </w:pPr>
          </w:p>
        </w:tc>
      </w:tr>
      <w:tr w:rsidR="002212CD" w14:paraId="62833A5D"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D22EF68" w14:textId="77777777" w:rsidR="002212CD" w:rsidRDefault="002212CD">
            <w:pPr>
              <w:snapToGrid w:val="0"/>
            </w:pPr>
          </w:p>
          <w:p w14:paraId="5047416C" w14:textId="77777777" w:rsidR="002212CD" w:rsidRDefault="002212CD"/>
          <w:p w14:paraId="58A5A180" w14:textId="77777777" w:rsidR="002212CD" w:rsidRDefault="002212CD"/>
          <w:p w14:paraId="6531A076" w14:textId="77777777" w:rsidR="002212CD" w:rsidRDefault="002212CD"/>
          <w:p w14:paraId="3BE5BD76" w14:textId="77777777" w:rsidR="002212CD" w:rsidRDefault="002212CD"/>
          <w:p w14:paraId="77A23599" w14:textId="77777777" w:rsidR="002212CD" w:rsidRDefault="002212CD"/>
          <w:p w14:paraId="24EF37B4"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838B775"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2E2A66D"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C174970"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4691D1D"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F8EC0B2" w14:textId="77777777" w:rsidR="002212CD" w:rsidRDefault="002212CD">
            <w:pPr>
              <w:snapToGrid w:val="0"/>
            </w:pPr>
          </w:p>
        </w:tc>
      </w:tr>
      <w:tr w:rsidR="002212CD" w14:paraId="02FB8698"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F62E97C" w14:textId="77777777" w:rsidR="002212CD" w:rsidRDefault="002212CD">
            <w:pPr>
              <w:snapToGrid w:val="0"/>
            </w:pPr>
          </w:p>
          <w:p w14:paraId="70A422DE" w14:textId="77777777" w:rsidR="002212CD" w:rsidRDefault="002212CD"/>
          <w:p w14:paraId="63DAA345" w14:textId="77777777" w:rsidR="002212CD" w:rsidRDefault="002212CD"/>
          <w:p w14:paraId="55B67B63" w14:textId="77777777" w:rsidR="002212CD" w:rsidRDefault="002212CD"/>
          <w:p w14:paraId="54A85F54" w14:textId="77777777" w:rsidR="002212CD" w:rsidRDefault="002212CD"/>
          <w:p w14:paraId="5A5DF59A" w14:textId="77777777" w:rsidR="002212CD" w:rsidRDefault="002212CD"/>
          <w:p w14:paraId="61A3F7D9" w14:textId="77777777" w:rsidR="002212CD" w:rsidRDefault="002212CD"/>
          <w:p w14:paraId="6A68370A"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B147A76"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BAAD610"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3E2EB73"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36F40C4"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E147C90" w14:textId="77777777" w:rsidR="002212CD" w:rsidRDefault="002212CD">
            <w:pPr>
              <w:snapToGrid w:val="0"/>
            </w:pPr>
          </w:p>
        </w:tc>
      </w:tr>
      <w:tr w:rsidR="002212CD" w14:paraId="1CED60C7"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6672660" w14:textId="77777777" w:rsidR="002212CD" w:rsidRDefault="002212CD">
            <w:pPr>
              <w:snapToGrid w:val="0"/>
            </w:pPr>
          </w:p>
          <w:p w14:paraId="3E37EA59" w14:textId="77777777" w:rsidR="002212CD" w:rsidRDefault="002212CD"/>
          <w:p w14:paraId="02262F05" w14:textId="77777777" w:rsidR="002212CD" w:rsidRDefault="002212CD"/>
          <w:p w14:paraId="0DE67D14" w14:textId="77777777" w:rsidR="002212CD" w:rsidRDefault="002212CD"/>
          <w:p w14:paraId="5E592CD3" w14:textId="77777777" w:rsidR="002212CD" w:rsidRDefault="002212CD"/>
          <w:p w14:paraId="1E199337" w14:textId="77777777" w:rsidR="002212CD" w:rsidRDefault="002212CD"/>
          <w:p w14:paraId="5631626C" w14:textId="77777777" w:rsidR="002212CD" w:rsidRDefault="002212CD"/>
          <w:p w14:paraId="3F99A0FA"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3C16533"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D5408DB"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BE47D4C"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7A787E0"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1149037" w14:textId="77777777" w:rsidR="002212CD" w:rsidRDefault="002212CD">
            <w:pPr>
              <w:snapToGrid w:val="0"/>
            </w:pPr>
          </w:p>
        </w:tc>
      </w:tr>
      <w:tr w:rsidR="002212CD" w14:paraId="7C85223D"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9A6811E" w14:textId="77777777" w:rsidR="002212CD" w:rsidRDefault="002212CD">
            <w:pPr>
              <w:snapToGrid w:val="0"/>
            </w:pPr>
          </w:p>
          <w:p w14:paraId="63B43908" w14:textId="77777777" w:rsidR="002212CD" w:rsidRDefault="002212CD"/>
          <w:p w14:paraId="13FCDFA5" w14:textId="77777777" w:rsidR="002212CD" w:rsidRDefault="002212CD"/>
          <w:p w14:paraId="671C7A75" w14:textId="77777777" w:rsidR="002212CD" w:rsidRDefault="002212CD"/>
          <w:p w14:paraId="4A92B937" w14:textId="77777777" w:rsidR="002212CD" w:rsidRDefault="002212CD"/>
          <w:p w14:paraId="79D83D3B" w14:textId="77777777" w:rsidR="002212CD" w:rsidRDefault="002212CD"/>
          <w:p w14:paraId="77B200DC"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D7DEA7"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E856158"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F43B0C"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D8A102E"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9B7FDE" w14:textId="77777777" w:rsidR="002212CD" w:rsidRDefault="002212CD">
            <w:pPr>
              <w:snapToGrid w:val="0"/>
            </w:pPr>
          </w:p>
        </w:tc>
      </w:tr>
      <w:tr w:rsidR="002212CD" w14:paraId="32A4427C"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7F8003" w14:textId="77777777" w:rsidR="002212CD" w:rsidRDefault="002212CD">
            <w:pPr>
              <w:snapToGrid w:val="0"/>
            </w:pPr>
          </w:p>
          <w:p w14:paraId="285EC4B0" w14:textId="77777777" w:rsidR="002212CD" w:rsidRDefault="002212CD"/>
          <w:p w14:paraId="56AC665C" w14:textId="77777777" w:rsidR="002212CD" w:rsidRDefault="002212CD"/>
          <w:p w14:paraId="2EDFA9C5" w14:textId="77777777" w:rsidR="002212CD" w:rsidRDefault="002212CD"/>
          <w:p w14:paraId="5580B5F1"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5D0D46A"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771B5A1"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051DA7F"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F382177"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7689836" w14:textId="77777777" w:rsidR="002212CD" w:rsidRDefault="002212CD">
            <w:pPr>
              <w:snapToGrid w:val="0"/>
            </w:pPr>
          </w:p>
        </w:tc>
      </w:tr>
    </w:tbl>
    <w:p w14:paraId="629753FB" w14:textId="77777777" w:rsidR="002212CD" w:rsidRDefault="002212CD"/>
    <w:p w14:paraId="627DA238" w14:textId="77777777" w:rsidR="00C10DFE" w:rsidRPr="00C10DFE" w:rsidRDefault="00C10DFE" w:rsidP="006819B0">
      <w:pPr>
        <w:pBdr>
          <w:top w:val="single" w:sz="4" w:space="1" w:color="auto"/>
          <w:left w:val="single" w:sz="4" w:space="4" w:color="auto"/>
          <w:bottom w:val="single" w:sz="4" w:space="1" w:color="auto"/>
          <w:right w:val="single" w:sz="4" w:space="4" w:color="auto"/>
        </w:pBdr>
        <w:jc w:val="center"/>
        <w:rPr>
          <w:b/>
          <w:sz w:val="22"/>
          <w:szCs w:val="22"/>
        </w:rPr>
      </w:pPr>
      <w:r w:rsidRPr="00C10DFE">
        <w:rPr>
          <w:b/>
          <w:sz w:val="22"/>
          <w:szCs w:val="22"/>
        </w:rPr>
        <w:t>CAREER OVERVIEW</w:t>
      </w:r>
    </w:p>
    <w:p w14:paraId="08C5169D" w14:textId="77777777" w:rsidR="002212CD" w:rsidRDefault="002212CD"/>
    <w:p w14:paraId="0C013777" w14:textId="77777777" w:rsidR="00C10DFE" w:rsidRDefault="00C10DFE" w:rsidP="00C10DFE">
      <w:pPr>
        <w:pBdr>
          <w:top w:val="single" w:sz="4" w:space="1" w:color="auto"/>
          <w:left w:val="single" w:sz="4" w:space="4" w:color="auto"/>
          <w:bottom w:val="single" w:sz="4" w:space="1" w:color="auto"/>
          <w:right w:val="single" w:sz="4" w:space="4" w:color="auto"/>
        </w:pBdr>
        <w:rPr>
          <w:b/>
          <w:sz w:val="18"/>
          <w:szCs w:val="18"/>
        </w:rPr>
      </w:pPr>
      <w:r>
        <w:rPr>
          <w:b/>
          <w:bCs/>
        </w:rPr>
        <w:t>IMPORTANT: Please ensure all career history is clearly outlined below (</w:t>
      </w:r>
      <w:proofErr w:type="gramStart"/>
      <w:r>
        <w:rPr>
          <w:b/>
          <w:bCs/>
        </w:rPr>
        <w:t>e.g.</w:t>
      </w:r>
      <w:proofErr w:type="gramEnd"/>
      <w:r>
        <w:rPr>
          <w:b/>
          <w:bCs/>
        </w:rPr>
        <w:t xml:space="preserve"> if you took a career break, spent time out of work, please include this information so there are no gaps in your career history from when you left full-time education to present date).</w:t>
      </w:r>
    </w:p>
    <w:p w14:paraId="25B98D13" w14:textId="77777777" w:rsidR="00C10DFE" w:rsidRDefault="00C10DFE" w:rsidP="00C10DFE">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b/>
          <w:lang w:eastAsia="en-GB"/>
        </w:rPr>
      </w:pPr>
    </w:p>
    <w:p w14:paraId="5A65D842"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437"/>
      </w:tblGrid>
      <w:tr w:rsidR="00C10DFE" w:rsidRPr="002F7DF3" w14:paraId="581EC83A" w14:textId="77777777" w:rsidTr="00C75B41">
        <w:tc>
          <w:tcPr>
            <w:tcW w:w="2547" w:type="dxa"/>
            <w:shd w:val="clear" w:color="auto" w:fill="E0E0E0"/>
          </w:tcPr>
          <w:p w14:paraId="10264B5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28245F7C"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66FD198"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14:paraId="5AC87AE0"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29DFF052" w14:textId="77777777" w:rsidTr="00C75B41">
        <w:tc>
          <w:tcPr>
            <w:tcW w:w="2547" w:type="dxa"/>
          </w:tcPr>
          <w:p w14:paraId="2FF445A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92085F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FC0F37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84994D8"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BCABD1C" w14:textId="77777777" w:rsidTr="00C75B41">
        <w:tc>
          <w:tcPr>
            <w:tcW w:w="2547" w:type="dxa"/>
          </w:tcPr>
          <w:p w14:paraId="0F13491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1E6CB6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E15C0B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38E7927"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11D7375" w14:textId="77777777" w:rsidTr="00C75B41">
        <w:tc>
          <w:tcPr>
            <w:tcW w:w="2547" w:type="dxa"/>
          </w:tcPr>
          <w:p w14:paraId="5BC5C33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E02D4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F355A5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D70D1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E4D7778" w14:textId="77777777" w:rsidTr="00C75B41">
        <w:tc>
          <w:tcPr>
            <w:tcW w:w="2547" w:type="dxa"/>
          </w:tcPr>
          <w:p w14:paraId="11E33C6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59005D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13DEB1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F6FC7B7"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7D26B11" w14:textId="77777777" w:rsidTr="00C75B41">
        <w:tc>
          <w:tcPr>
            <w:tcW w:w="2547" w:type="dxa"/>
          </w:tcPr>
          <w:p w14:paraId="0CED151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E4E7BF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3F70C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79DB26A"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8F68882" w14:textId="77777777" w:rsidTr="00C75B41">
        <w:tc>
          <w:tcPr>
            <w:tcW w:w="2547" w:type="dxa"/>
          </w:tcPr>
          <w:p w14:paraId="3E624DD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C51ACD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461801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B7CAC9A"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9317F3F" w14:textId="77777777" w:rsidTr="00C75B41">
        <w:tc>
          <w:tcPr>
            <w:tcW w:w="2547" w:type="dxa"/>
          </w:tcPr>
          <w:p w14:paraId="14DFA0B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22677B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8CC318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95C849"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9A1C1F9" w14:textId="77777777" w:rsidTr="00C75B41">
        <w:tc>
          <w:tcPr>
            <w:tcW w:w="2547" w:type="dxa"/>
          </w:tcPr>
          <w:p w14:paraId="6AEB6ED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508684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E963A5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4494325" w14:textId="77777777" w:rsidR="00C10DFE" w:rsidRPr="002F7DF3" w:rsidRDefault="00C10DFE" w:rsidP="00C75B41">
            <w:pPr>
              <w:autoSpaceDE w:val="0"/>
              <w:autoSpaceDN w:val="0"/>
              <w:adjustRightInd w:val="0"/>
              <w:spacing w:line="240" w:lineRule="atLeast"/>
              <w:jc w:val="both"/>
              <w:rPr>
                <w:lang w:eastAsia="en-GB"/>
              </w:rPr>
            </w:pPr>
          </w:p>
        </w:tc>
      </w:tr>
    </w:tbl>
    <w:p w14:paraId="4D9B5E00" w14:textId="77777777" w:rsidR="00C10DFE" w:rsidRDefault="00C10DFE" w:rsidP="00C10DFE">
      <w:pPr>
        <w:rPr>
          <w:b/>
          <w:lang w:eastAsia="en-GB"/>
        </w:rPr>
      </w:pPr>
    </w:p>
    <w:p w14:paraId="5C71F93E" w14:textId="77777777" w:rsidR="009B7C8F" w:rsidRDefault="009B7C8F" w:rsidP="006819B0">
      <w:pPr>
        <w:ind w:right="-427"/>
        <w:rPr>
          <w:b/>
          <w:lang w:eastAsia="en-GB"/>
        </w:rPr>
      </w:pPr>
    </w:p>
    <w:p w14:paraId="1B73B829" w14:textId="77777777" w:rsidR="006819B0" w:rsidRPr="006F7DEB" w:rsidRDefault="006819B0" w:rsidP="006819B0">
      <w:pPr>
        <w:ind w:right="-427"/>
        <w:rPr>
          <w:i/>
          <w:lang w:eastAsia="en-GB"/>
        </w:rPr>
      </w:pPr>
      <w:r>
        <w:rPr>
          <w:b/>
          <w:lang w:eastAsia="en-GB"/>
        </w:rPr>
        <w:t xml:space="preserve">Details of Career History </w:t>
      </w:r>
      <w:r w:rsidRPr="006F7DEB">
        <w:rPr>
          <w:i/>
          <w:lang w:eastAsia="en-GB"/>
        </w:rPr>
        <w:t>– please detail the most recent first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4264A6A6" w14:textId="77777777" w:rsidTr="006819B0">
        <w:tc>
          <w:tcPr>
            <w:tcW w:w="10031" w:type="dxa"/>
            <w:gridSpan w:val="2"/>
            <w:shd w:val="clear" w:color="auto" w:fill="E0E0E0"/>
          </w:tcPr>
          <w:p w14:paraId="416CC14E" w14:textId="77777777" w:rsidR="006819B0" w:rsidRPr="000F7875" w:rsidRDefault="006819B0" w:rsidP="006819B0">
            <w:pPr>
              <w:jc w:val="both"/>
              <w:rPr>
                <w:b/>
                <w:bCs/>
              </w:rPr>
            </w:pPr>
            <w:r w:rsidRPr="000F7875">
              <w:rPr>
                <w:b/>
                <w:bCs/>
              </w:rPr>
              <w:t xml:space="preserve">Job Title: </w:t>
            </w:r>
          </w:p>
          <w:p w14:paraId="0440A0F6" w14:textId="77777777" w:rsidR="006819B0" w:rsidRPr="000F7875" w:rsidRDefault="006819B0" w:rsidP="006819B0">
            <w:pPr>
              <w:jc w:val="both"/>
              <w:rPr>
                <w:b/>
                <w:bCs/>
              </w:rPr>
            </w:pPr>
          </w:p>
          <w:p w14:paraId="3E6BA5C1"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42C2B348" w14:textId="77777777" w:rsidR="006819B0" w:rsidRPr="000F7875" w:rsidRDefault="006819B0" w:rsidP="006819B0">
            <w:pPr>
              <w:rPr>
                <w:b/>
              </w:rPr>
            </w:pPr>
          </w:p>
        </w:tc>
      </w:tr>
      <w:tr w:rsidR="006819B0" w:rsidRPr="000F7875" w14:paraId="6C9E9ED1" w14:textId="77777777" w:rsidTr="006819B0">
        <w:tc>
          <w:tcPr>
            <w:tcW w:w="10031" w:type="dxa"/>
            <w:gridSpan w:val="2"/>
            <w:shd w:val="clear" w:color="auto" w:fill="auto"/>
          </w:tcPr>
          <w:p w14:paraId="2A5A11D0" w14:textId="77777777" w:rsidR="006819B0" w:rsidRPr="000F7875" w:rsidRDefault="006819B0" w:rsidP="006819B0">
            <w:pPr>
              <w:rPr>
                <w:b/>
              </w:rPr>
            </w:pPr>
            <w:r w:rsidRPr="000F7875">
              <w:rPr>
                <w:b/>
              </w:rPr>
              <w:lastRenderedPageBreak/>
              <w:t>Employer(s) &amp; Department Name:</w:t>
            </w:r>
          </w:p>
          <w:p w14:paraId="5C6A146E" w14:textId="77777777" w:rsidR="006819B0" w:rsidRPr="000F7875" w:rsidRDefault="006819B0" w:rsidP="006819B0">
            <w:pPr>
              <w:rPr>
                <w:b/>
              </w:rPr>
            </w:pPr>
          </w:p>
        </w:tc>
      </w:tr>
      <w:tr w:rsidR="006819B0" w14:paraId="7188B6B9" w14:textId="77777777" w:rsidTr="006819B0">
        <w:trPr>
          <w:trHeight w:val="774"/>
        </w:trPr>
        <w:tc>
          <w:tcPr>
            <w:tcW w:w="4264" w:type="dxa"/>
            <w:shd w:val="clear" w:color="auto" w:fill="auto"/>
          </w:tcPr>
          <w:p w14:paraId="1C3FB67B" w14:textId="77777777" w:rsidR="006819B0" w:rsidRPr="000F7875" w:rsidRDefault="006819B0" w:rsidP="006819B0">
            <w:pPr>
              <w:rPr>
                <w:b/>
                <w:bCs/>
              </w:rPr>
            </w:pPr>
          </w:p>
          <w:p w14:paraId="53485E94" w14:textId="77777777" w:rsidR="006819B0" w:rsidRPr="000F7875" w:rsidRDefault="006819B0" w:rsidP="006819B0">
            <w:pPr>
              <w:rPr>
                <w:b/>
                <w:bCs/>
              </w:rPr>
            </w:pPr>
            <w:r w:rsidRPr="000F7875">
              <w:rPr>
                <w:b/>
                <w:bCs/>
              </w:rPr>
              <w:t>From (00/00):</w:t>
            </w:r>
          </w:p>
        </w:tc>
        <w:tc>
          <w:tcPr>
            <w:tcW w:w="5767" w:type="dxa"/>
            <w:shd w:val="clear" w:color="auto" w:fill="auto"/>
          </w:tcPr>
          <w:p w14:paraId="1A614210" w14:textId="77777777" w:rsidR="006819B0" w:rsidRPr="000F7875" w:rsidRDefault="006819B0" w:rsidP="006819B0">
            <w:pPr>
              <w:rPr>
                <w:b/>
                <w:bCs/>
              </w:rPr>
            </w:pPr>
          </w:p>
          <w:p w14:paraId="203021AD"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3B72B1DE" w14:textId="77777777" w:rsidTr="006819B0">
        <w:tc>
          <w:tcPr>
            <w:tcW w:w="10031" w:type="dxa"/>
            <w:gridSpan w:val="2"/>
            <w:shd w:val="clear" w:color="auto" w:fill="auto"/>
          </w:tcPr>
          <w:p w14:paraId="24D6BEFC" w14:textId="77777777" w:rsidR="006819B0" w:rsidRPr="00307737" w:rsidRDefault="006819B0" w:rsidP="006819B0"/>
          <w:p w14:paraId="5D69930D" w14:textId="77777777" w:rsidR="006819B0" w:rsidRPr="00307737" w:rsidRDefault="006819B0" w:rsidP="006819B0">
            <w:r w:rsidRPr="00307737">
              <w:t xml:space="preserve">Main </w:t>
            </w:r>
            <w:r>
              <w:t>Roles &amp; Responsibilities</w:t>
            </w:r>
            <w:r w:rsidRPr="00307737">
              <w:t>:</w:t>
            </w:r>
          </w:p>
          <w:p w14:paraId="363B3AD5" w14:textId="77777777" w:rsidR="006819B0" w:rsidRPr="00307737" w:rsidRDefault="006819B0" w:rsidP="006819B0"/>
          <w:p w14:paraId="194CC071" w14:textId="77777777" w:rsidR="006819B0" w:rsidRDefault="006819B0" w:rsidP="006819B0"/>
          <w:p w14:paraId="307F7855" w14:textId="77777777" w:rsidR="006819B0" w:rsidRDefault="006819B0" w:rsidP="006819B0"/>
          <w:p w14:paraId="5AA83DA1" w14:textId="610352D9" w:rsidR="006819B0" w:rsidRDefault="006819B0" w:rsidP="006819B0"/>
          <w:p w14:paraId="578E334F" w14:textId="05534DCC" w:rsidR="00236332" w:rsidRDefault="00236332" w:rsidP="006819B0"/>
          <w:p w14:paraId="67DC3465" w14:textId="05D2E3C2" w:rsidR="00236332" w:rsidRDefault="00236332" w:rsidP="006819B0"/>
          <w:p w14:paraId="06782D85" w14:textId="4B7708F4" w:rsidR="00236332" w:rsidRDefault="00236332" w:rsidP="006819B0"/>
          <w:p w14:paraId="309F56FA" w14:textId="77777777" w:rsidR="00236332" w:rsidRDefault="00236332" w:rsidP="006819B0"/>
          <w:p w14:paraId="03512E45" w14:textId="77777777" w:rsidR="006819B0" w:rsidRPr="00307737" w:rsidRDefault="006819B0" w:rsidP="006819B0"/>
          <w:p w14:paraId="5C68CC4E" w14:textId="77777777" w:rsidR="006819B0" w:rsidRPr="00307737" w:rsidRDefault="006819B0" w:rsidP="006819B0"/>
        </w:tc>
      </w:tr>
    </w:tbl>
    <w:p w14:paraId="0951E45B" w14:textId="77777777" w:rsidR="000A7CAA" w:rsidRDefault="000A7CAA" w:rsidP="006819B0">
      <w:pPr>
        <w:rPr>
          <w:b/>
          <w:bCs/>
          <w:color w:val="000000"/>
        </w:rPr>
      </w:pPr>
    </w:p>
    <w:p w14:paraId="25B22704" w14:textId="77777777" w:rsidR="000A7CAA" w:rsidRDefault="000A7CAA"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01E1A93D" w14:textId="77777777" w:rsidTr="006819B0">
        <w:tc>
          <w:tcPr>
            <w:tcW w:w="10031" w:type="dxa"/>
            <w:gridSpan w:val="2"/>
            <w:shd w:val="clear" w:color="auto" w:fill="E0E0E0"/>
          </w:tcPr>
          <w:p w14:paraId="3E8F8185" w14:textId="77777777" w:rsidR="006819B0" w:rsidRPr="000F7875" w:rsidRDefault="006819B0" w:rsidP="006819B0">
            <w:pPr>
              <w:jc w:val="both"/>
              <w:rPr>
                <w:b/>
                <w:bCs/>
              </w:rPr>
            </w:pPr>
            <w:r w:rsidRPr="000F7875">
              <w:rPr>
                <w:b/>
                <w:bCs/>
              </w:rPr>
              <w:t xml:space="preserve">Job Title: </w:t>
            </w:r>
          </w:p>
          <w:p w14:paraId="2268A695" w14:textId="77777777" w:rsidR="006819B0" w:rsidRPr="000F7875" w:rsidRDefault="006819B0" w:rsidP="006819B0">
            <w:pPr>
              <w:jc w:val="both"/>
              <w:rPr>
                <w:b/>
                <w:bCs/>
              </w:rPr>
            </w:pPr>
          </w:p>
          <w:p w14:paraId="23CB5EBF"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4BFE9D34" w14:textId="77777777" w:rsidR="006819B0" w:rsidRPr="000F7875" w:rsidRDefault="006819B0" w:rsidP="006819B0">
            <w:pPr>
              <w:rPr>
                <w:b/>
              </w:rPr>
            </w:pPr>
          </w:p>
        </w:tc>
      </w:tr>
      <w:tr w:rsidR="006819B0" w:rsidRPr="000F7875" w14:paraId="5E8E0317" w14:textId="77777777" w:rsidTr="006819B0">
        <w:tc>
          <w:tcPr>
            <w:tcW w:w="10031" w:type="dxa"/>
            <w:gridSpan w:val="2"/>
            <w:shd w:val="clear" w:color="auto" w:fill="auto"/>
          </w:tcPr>
          <w:p w14:paraId="4926385D" w14:textId="77777777" w:rsidR="006819B0" w:rsidRPr="000F7875" w:rsidRDefault="006819B0" w:rsidP="006819B0">
            <w:pPr>
              <w:rPr>
                <w:b/>
              </w:rPr>
            </w:pPr>
            <w:r w:rsidRPr="000F7875">
              <w:rPr>
                <w:b/>
              </w:rPr>
              <w:t>Employer(s) &amp; Department Name:</w:t>
            </w:r>
          </w:p>
          <w:p w14:paraId="5A4D3242" w14:textId="77777777" w:rsidR="006819B0" w:rsidRPr="000F7875" w:rsidRDefault="006819B0" w:rsidP="006819B0">
            <w:pPr>
              <w:rPr>
                <w:b/>
              </w:rPr>
            </w:pPr>
          </w:p>
        </w:tc>
      </w:tr>
      <w:tr w:rsidR="006819B0" w14:paraId="2F6E2F70" w14:textId="77777777" w:rsidTr="006819B0">
        <w:trPr>
          <w:trHeight w:val="774"/>
        </w:trPr>
        <w:tc>
          <w:tcPr>
            <w:tcW w:w="4264" w:type="dxa"/>
            <w:shd w:val="clear" w:color="auto" w:fill="auto"/>
          </w:tcPr>
          <w:p w14:paraId="09195F87" w14:textId="77777777" w:rsidR="006819B0" w:rsidRPr="000F7875" w:rsidRDefault="006819B0" w:rsidP="006819B0">
            <w:pPr>
              <w:rPr>
                <w:b/>
                <w:bCs/>
              </w:rPr>
            </w:pPr>
          </w:p>
          <w:p w14:paraId="2D726D2D" w14:textId="77777777" w:rsidR="006819B0" w:rsidRPr="000F7875" w:rsidRDefault="006819B0" w:rsidP="006819B0">
            <w:pPr>
              <w:rPr>
                <w:b/>
                <w:bCs/>
              </w:rPr>
            </w:pPr>
            <w:r w:rsidRPr="000F7875">
              <w:rPr>
                <w:b/>
                <w:bCs/>
              </w:rPr>
              <w:t>From (00/00):</w:t>
            </w:r>
          </w:p>
        </w:tc>
        <w:tc>
          <w:tcPr>
            <w:tcW w:w="5767" w:type="dxa"/>
            <w:shd w:val="clear" w:color="auto" w:fill="auto"/>
          </w:tcPr>
          <w:p w14:paraId="19D3147E" w14:textId="77777777" w:rsidR="006819B0" w:rsidRPr="000F7875" w:rsidRDefault="006819B0" w:rsidP="006819B0">
            <w:pPr>
              <w:rPr>
                <w:b/>
                <w:bCs/>
              </w:rPr>
            </w:pPr>
          </w:p>
          <w:p w14:paraId="51C5E1A4"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79124B18" w14:textId="77777777" w:rsidTr="006819B0">
        <w:tc>
          <w:tcPr>
            <w:tcW w:w="10031" w:type="dxa"/>
            <w:gridSpan w:val="2"/>
            <w:shd w:val="clear" w:color="auto" w:fill="auto"/>
          </w:tcPr>
          <w:p w14:paraId="311EB3E1" w14:textId="77777777" w:rsidR="006819B0" w:rsidRPr="00307737" w:rsidRDefault="006819B0" w:rsidP="006819B0"/>
          <w:p w14:paraId="01E79090" w14:textId="77777777" w:rsidR="006819B0" w:rsidRPr="00307737" w:rsidRDefault="006819B0" w:rsidP="006819B0">
            <w:r w:rsidRPr="00307737">
              <w:t xml:space="preserve">Main </w:t>
            </w:r>
            <w:r>
              <w:t>Roles &amp; Responsibilities</w:t>
            </w:r>
            <w:r w:rsidRPr="00307737">
              <w:t>:</w:t>
            </w:r>
          </w:p>
          <w:p w14:paraId="2BA1A547" w14:textId="77777777" w:rsidR="006819B0" w:rsidRPr="00307737" w:rsidRDefault="006819B0" w:rsidP="006819B0"/>
          <w:p w14:paraId="734E5AC7" w14:textId="77777777" w:rsidR="006819B0" w:rsidRDefault="006819B0" w:rsidP="006819B0"/>
          <w:p w14:paraId="1FFD67CD" w14:textId="77777777" w:rsidR="006819B0" w:rsidRDefault="006819B0" w:rsidP="006819B0"/>
          <w:p w14:paraId="5783DF57" w14:textId="77777777" w:rsidR="006819B0" w:rsidRDefault="006819B0" w:rsidP="006819B0"/>
          <w:p w14:paraId="791BEB76" w14:textId="77777777" w:rsidR="006819B0" w:rsidRDefault="006819B0" w:rsidP="006819B0"/>
          <w:p w14:paraId="3F250C6C" w14:textId="77777777" w:rsidR="006819B0" w:rsidRDefault="006819B0" w:rsidP="006819B0"/>
          <w:p w14:paraId="0B5A5D22" w14:textId="77777777" w:rsidR="006819B0" w:rsidRDefault="006819B0" w:rsidP="006819B0"/>
          <w:p w14:paraId="24B3A949" w14:textId="77777777" w:rsidR="006819B0" w:rsidRDefault="006819B0" w:rsidP="006819B0"/>
          <w:p w14:paraId="1B721762" w14:textId="77777777" w:rsidR="006819B0" w:rsidRPr="00307737" w:rsidRDefault="006819B0" w:rsidP="006819B0"/>
          <w:p w14:paraId="02F7D77B" w14:textId="77777777" w:rsidR="006819B0" w:rsidRPr="00307737" w:rsidRDefault="006819B0" w:rsidP="006819B0"/>
        </w:tc>
      </w:tr>
    </w:tbl>
    <w:p w14:paraId="4DD7C783" w14:textId="77777777" w:rsidR="006819B0" w:rsidRDefault="006819B0" w:rsidP="006819B0">
      <w:pPr>
        <w:rPr>
          <w:b/>
          <w:bCs/>
          <w:color w:val="000000"/>
        </w:rPr>
      </w:pPr>
    </w:p>
    <w:p w14:paraId="1CBC2B93" w14:textId="77777777" w:rsidR="009D39F1" w:rsidRDefault="009D39F1"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384109B9" w14:textId="77777777" w:rsidTr="006819B0">
        <w:tc>
          <w:tcPr>
            <w:tcW w:w="10031" w:type="dxa"/>
            <w:gridSpan w:val="2"/>
            <w:shd w:val="clear" w:color="auto" w:fill="E0E0E0"/>
          </w:tcPr>
          <w:p w14:paraId="79E055E7" w14:textId="77777777" w:rsidR="006819B0" w:rsidRPr="000F7875" w:rsidRDefault="006819B0" w:rsidP="006819B0">
            <w:pPr>
              <w:jc w:val="both"/>
              <w:rPr>
                <w:b/>
                <w:bCs/>
              </w:rPr>
            </w:pPr>
            <w:r w:rsidRPr="000F7875">
              <w:rPr>
                <w:b/>
                <w:bCs/>
              </w:rPr>
              <w:t xml:space="preserve">Job Title: </w:t>
            </w:r>
          </w:p>
          <w:p w14:paraId="2E4C8544" w14:textId="77777777" w:rsidR="006819B0" w:rsidRPr="000F7875" w:rsidRDefault="006819B0" w:rsidP="006819B0">
            <w:pPr>
              <w:jc w:val="both"/>
              <w:rPr>
                <w:b/>
                <w:bCs/>
              </w:rPr>
            </w:pPr>
          </w:p>
          <w:p w14:paraId="48A14F67"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6F700A1E" w14:textId="77777777" w:rsidR="006819B0" w:rsidRPr="000F7875" w:rsidRDefault="006819B0" w:rsidP="006819B0">
            <w:pPr>
              <w:rPr>
                <w:b/>
              </w:rPr>
            </w:pPr>
          </w:p>
        </w:tc>
      </w:tr>
      <w:tr w:rsidR="006819B0" w:rsidRPr="000F7875" w14:paraId="3B01DBBC" w14:textId="77777777" w:rsidTr="006819B0">
        <w:tc>
          <w:tcPr>
            <w:tcW w:w="10031" w:type="dxa"/>
            <w:gridSpan w:val="2"/>
            <w:shd w:val="clear" w:color="auto" w:fill="auto"/>
          </w:tcPr>
          <w:p w14:paraId="321EDC8B" w14:textId="77777777" w:rsidR="006819B0" w:rsidRPr="000F7875" w:rsidRDefault="006819B0" w:rsidP="006819B0">
            <w:pPr>
              <w:rPr>
                <w:b/>
              </w:rPr>
            </w:pPr>
            <w:r w:rsidRPr="000F7875">
              <w:rPr>
                <w:b/>
              </w:rPr>
              <w:t>Employer(s) &amp; Department Name:</w:t>
            </w:r>
          </w:p>
          <w:p w14:paraId="64FF8E45" w14:textId="77777777" w:rsidR="006819B0" w:rsidRPr="000F7875" w:rsidRDefault="006819B0" w:rsidP="006819B0">
            <w:pPr>
              <w:rPr>
                <w:b/>
              </w:rPr>
            </w:pPr>
          </w:p>
        </w:tc>
      </w:tr>
      <w:tr w:rsidR="006819B0" w14:paraId="04D021C8" w14:textId="77777777" w:rsidTr="006819B0">
        <w:trPr>
          <w:trHeight w:val="774"/>
        </w:trPr>
        <w:tc>
          <w:tcPr>
            <w:tcW w:w="4264" w:type="dxa"/>
            <w:shd w:val="clear" w:color="auto" w:fill="auto"/>
          </w:tcPr>
          <w:p w14:paraId="5157A000" w14:textId="77777777" w:rsidR="006819B0" w:rsidRPr="000F7875" w:rsidRDefault="006819B0" w:rsidP="006819B0">
            <w:pPr>
              <w:rPr>
                <w:b/>
                <w:bCs/>
              </w:rPr>
            </w:pPr>
          </w:p>
          <w:p w14:paraId="29A1FEA3" w14:textId="77777777" w:rsidR="006819B0" w:rsidRPr="000F7875" w:rsidRDefault="006819B0" w:rsidP="006819B0">
            <w:pPr>
              <w:rPr>
                <w:b/>
                <w:bCs/>
              </w:rPr>
            </w:pPr>
            <w:r w:rsidRPr="000F7875">
              <w:rPr>
                <w:b/>
                <w:bCs/>
              </w:rPr>
              <w:t>From (00/00):</w:t>
            </w:r>
          </w:p>
        </w:tc>
        <w:tc>
          <w:tcPr>
            <w:tcW w:w="5767" w:type="dxa"/>
            <w:shd w:val="clear" w:color="auto" w:fill="auto"/>
          </w:tcPr>
          <w:p w14:paraId="46B27680" w14:textId="77777777" w:rsidR="006819B0" w:rsidRPr="000F7875" w:rsidRDefault="006819B0" w:rsidP="006819B0">
            <w:pPr>
              <w:rPr>
                <w:b/>
                <w:bCs/>
              </w:rPr>
            </w:pPr>
          </w:p>
          <w:p w14:paraId="4778EAAF"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1B580F55" w14:textId="77777777" w:rsidTr="006819B0">
        <w:tc>
          <w:tcPr>
            <w:tcW w:w="10031" w:type="dxa"/>
            <w:gridSpan w:val="2"/>
            <w:shd w:val="clear" w:color="auto" w:fill="auto"/>
          </w:tcPr>
          <w:p w14:paraId="3FAC9FD7" w14:textId="77777777" w:rsidR="006819B0" w:rsidRPr="00307737" w:rsidRDefault="006819B0" w:rsidP="006819B0"/>
          <w:p w14:paraId="5C7CDF0F" w14:textId="77777777" w:rsidR="006819B0" w:rsidRPr="00307737" w:rsidRDefault="006819B0" w:rsidP="006819B0">
            <w:r w:rsidRPr="00307737">
              <w:t xml:space="preserve">Main </w:t>
            </w:r>
            <w:r>
              <w:t>Roles &amp; Responsibilities</w:t>
            </w:r>
            <w:r w:rsidRPr="00307737">
              <w:t>:</w:t>
            </w:r>
          </w:p>
          <w:p w14:paraId="3D862821" w14:textId="77777777" w:rsidR="006819B0" w:rsidRPr="00307737" w:rsidRDefault="006819B0" w:rsidP="006819B0"/>
          <w:p w14:paraId="5EBE401F" w14:textId="77777777" w:rsidR="006819B0" w:rsidRDefault="006819B0" w:rsidP="006819B0"/>
          <w:p w14:paraId="43AEBFB3" w14:textId="77777777" w:rsidR="006819B0" w:rsidRDefault="006819B0" w:rsidP="006819B0"/>
          <w:p w14:paraId="21FD1916" w14:textId="77777777" w:rsidR="006819B0" w:rsidRDefault="006819B0" w:rsidP="006819B0"/>
          <w:p w14:paraId="05B8196B" w14:textId="77777777" w:rsidR="006819B0" w:rsidRDefault="006819B0" w:rsidP="006819B0"/>
          <w:p w14:paraId="462883E0" w14:textId="77777777" w:rsidR="006819B0" w:rsidRPr="00307737" w:rsidRDefault="006819B0" w:rsidP="006819B0"/>
        </w:tc>
      </w:tr>
    </w:tbl>
    <w:p w14:paraId="1C50EA07" w14:textId="77777777" w:rsidR="006819B0" w:rsidRDefault="006819B0"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499C86EC" w14:textId="77777777" w:rsidTr="006819B0">
        <w:tc>
          <w:tcPr>
            <w:tcW w:w="10031" w:type="dxa"/>
            <w:gridSpan w:val="2"/>
            <w:shd w:val="clear" w:color="auto" w:fill="E0E0E0"/>
          </w:tcPr>
          <w:p w14:paraId="672EC038" w14:textId="77777777" w:rsidR="006819B0" w:rsidRPr="000F7875" w:rsidRDefault="006819B0" w:rsidP="006819B0">
            <w:pPr>
              <w:jc w:val="both"/>
              <w:rPr>
                <w:b/>
                <w:bCs/>
              </w:rPr>
            </w:pPr>
            <w:r w:rsidRPr="000F7875">
              <w:rPr>
                <w:b/>
                <w:bCs/>
              </w:rPr>
              <w:t xml:space="preserve">Job Title: </w:t>
            </w:r>
          </w:p>
          <w:p w14:paraId="07910E99" w14:textId="77777777" w:rsidR="006819B0" w:rsidRPr="000F7875" w:rsidRDefault="006819B0" w:rsidP="006819B0">
            <w:pPr>
              <w:jc w:val="both"/>
              <w:rPr>
                <w:b/>
                <w:bCs/>
              </w:rPr>
            </w:pPr>
          </w:p>
          <w:p w14:paraId="62E9A66C"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38A268D5" w14:textId="77777777" w:rsidR="006819B0" w:rsidRPr="000F7875" w:rsidRDefault="006819B0" w:rsidP="006819B0">
            <w:pPr>
              <w:rPr>
                <w:b/>
              </w:rPr>
            </w:pPr>
          </w:p>
        </w:tc>
      </w:tr>
      <w:tr w:rsidR="006819B0" w:rsidRPr="000F7875" w14:paraId="04AD6CAA" w14:textId="77777777" w:rsidTr="006819B0">
        <w:tc>
          <w:tcPr>
            <w:tcW w:w="10031" w:type="dxa"/>
            <w:gridSpan w:val="2"/>
            <w:shd w:val="clear" w:color="auto" w:fill="auto"/>
          </w:tcPr>
          <w:p w14:paraId="14F0F9E2" w14:textId="77777777" w:rsidR="006819B0" w:rsidRPr="000F7875" w:rsidRDefault="006819B0" w:rsidP="006819B0">
            <w:pPr>
              <w:rPr>
                <w:b/>
              </w:rPr>
            </w:pPr>
            <w:r w:rsidRPr="000F7875">
              <w:rPr>
                <w:b/>
              </w:rPr>
              <w:lastRenderedPageBreak/>
              <w:t>Employer(s) &amp; Department Name:</w:t>
            </w:r>
          </w:p>
          <w:p w14:paraId="7BAF0706" w14:textId="77777777" w:rsidR="006819B0" w:rsidRPr="000F7875" w:rsidRDefault="006819B0" w:rsidP="006819B0">
            <w:pPr>
              <w:rPr>
                <w:b/>
              </w:rPr>
            </w:pPr>
          </w:p>
        </w:tc>
      </w:tr>
      <w:tr w:rsidR="006819B0" w14:paraId="32A64D7F" w14:textId="77777777" w:rsidTr="006819B0">
        <w:trPr>
          <w:trHeight w:val="774"/>
        </w:trPr>
        <w:tc>
          <w:tcPr>
            <w:tcW w:w="4264" w:type="dxa"/>
            <w:shd w:val="clear" w:color="auto" w:fill="auto"/>
          </w:tcPr>
          <w:p w14:paraId="0C2E766D" w14:textId="77777777" w:rsidR="006819B0" w:rsidRPr="000F7875" w:rsidRDefault="006819B0" w:rsidP="006819B0">
            <w:pPr>
              <w:rPr>
                <w:b/>
                <w:bCs/>
              </w:rPr>
            </w:pPr>
          </w:p>
          <w:p w14:paraId="6D81DDB4" w14:textId="77777777" w:rsidR="006819B0" w:rsidRPr="000F7875" w:rsidRDefault="006819B0" w:rsidP="006819B0">
            <w:pPr>
              <w:rPr>
                <w:b/>
                <w:bCs/>
              </w:rPr>
            </w:pPr>
            <w:r w:rsidRPr="000F7875">
              <w:rPr>
                <w:b/>
                <w:bCs/>
              </w:rPr>
              <w:t>From (00/00):</w:t>
            </w:r>
          </w:p>
        </w:tc>
        <w:tc>
          <w:tcPr>
            <w:tcW w:w="5767" w:type="dxa"/>
            <w:shd w:val="clear" w:color="auto" w:fill="auto"/>
          </w:tcPr>
          <w:p w14:paraId="2A2345BE" w14:textId="77777777" w:rsidR="006819B0" w:rsidRPr="000F7875" w:rsidRDefault="006819B0" w:rsidP="006819B0">
            <w:pPr>
              <w:rPr>
                <w:b/>
                <w:bCs/>
              </w:rPr>
            </w:pPr>
          </w:p>
          <w:p w14:paraId="26374D89"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0F66B0C0" w14:textId="77777777" w:rsidTr="006819B0">
        <w:tc>
          <w:tcPr>
            <w:tcW w:w="10031" w:type="dxa"/>
            <w:gridSpan w:val="2"/>
            <w:shd w:val="clear" w:color="auto" w:fill="auto"/>
          </w:tcPr>
          <w:p w14:paraId="30F7DAFA" w14:textId="77777777" w:rsidR="006819B0" w:rsidRPr="00307737" w:rsidRDefault="006819B0" w:rsidP="006819B0"/>
          <w:p w14:paraId="2F987A7E" w14:textId="77777777" w:rsidR="006819B0" w:rsidRPr="00307737" w:rsidRDefault="006819B0" w:rsidP="006819B0">
            <w:r w:rsidRPr="00307737">
              <w:t xml:space="preserve">Main </w:t>
            </w:r>
            <w:r>
              <w:t>Roles &amp; Responsibilities</w:t>
            </w:r>
            <w:r w:rsidRPr="00307737">
              <w:t>:</w:t>
            </w:r>
          </w:p>
          <w:p w14:paraId="07A00D2B" w14:textId="77777777" w:rsidR="006819B0" w:rsidRPr="00307737" w:rsidRDefault="006819B0" w:rsidP="006819B0"/>
          <w:p w14:paraId="2225D27C" w14:textId="77777777" w:rsidR="006819B0" w:rsidRDefault="006819B0" w:rsidP="006819B0"/>
          <w:p w14:paraId="2008AACD" w14:textId="77777777" w:rsidR="006819B0" w:rsidRDefault="006819B0" w:rsidP="006819B0"/>
          <w:p w14:paraId="078D4674" w14:textId="77777777" w:rsidR="006819B0" w:rsidRDefault="006819B0" w:rsidP="006819B0"/>
          <w:p w14:paraId="51D48AA9" w14:textId="77777777" w:rsidR="006819B0" w:rsidRDefault="006819B0" w:rsidP="006819B0"/>
          <w:p w14:paraId="61D849E9" w14:textId="77777777" w:rsidR="006819B0" w:rsidRPr="00307737" w:rsidRDefault="006819B0" w:rsidP="006819B0"/>
          <w:p w14:paraId="41986BA7" w14:textId="77777777" w:rsidR="006819B0" w:rsidRPr="00307737" w:rsidRDefault="006819B0" w:rsidP="006819B0"/>
        </w:tc>
      </w:tr>
    </w:tbl>
    <w:p w14:paraId="7197695F" w14:textId="77777777" w:rsidR="006819B0" w:rsidRDefault="006819B0" w:rsidP="006819B0">
      <w:pPr>
        <w:rPr>
          <w:b/>
          <w:bCs/>
          <w:color w:val="000000"/>
        </w:rPr>
      </w:pPr>
    </w:p>
    <w:p w14:paraId="58B2677B" w14:textId="77777777" w:rsidR="00F25BA3" w:rsidRDefault="00F25BA3" w:rsidP="006819B0">
      <w:pPr>
        <w:rPr>
          <w:b/>
          <w:bCs/>
          <w:color w:val="000000"/>
        </w:rPr>
      </w:pPr>
    </w:p>
    <w:p w14:paraId="51BE3A23" w14:textId="77777777" w:rsidR="00F25BA3" w:rsidRDefault="00F25BA3" w:rsidP="006819B0">
      <w:pPr>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6819B0" w:rsidRPr="000F7875" w14:paraId="6AF0AD7F" w14:textId="77777777" w:rsidTr="006819B0">
        <w:tc>
          <w:tcPr>
            <w:tcW w:w="10031" w:type="dxa"/>
            <w:gridSpan w:val="2"/>
            <w:shd w:val="clear" w:color="auto" w:fill="E0E0E0"/>
          </w:tcPr>
          <w:p w14:paraId="09C93BCA" w14:textId="77777777" w:rsidR="006819B0" w:rsidRPr="000F7875" w:rsidRDefault="006819B0" w:rsidP="006819B0">
            <w:pPr>
              <w:jc w:val="both"/>
              <w:rPr>
                <w:b/>
                <w:bCs/>
              </w:rPr>
            </w:pPr>
            <w:r w:rsidRPr="000F7875">
              <w:rPr>
                <w:b/>
                <w:bCs/>
              </w:rPr>
              <w:t xml:space="preserve">Job Title: </w:t>
            </w:r>
          </w:p>
          <w:p w14:paraId="08077D84" w14:textId="77777777" w:rsidR="006819B0" w:rsidRPr="000F7875" w:rsidRDefault="006819B0" w:rsidP="006819B0">
            <w:pPr>
              <w:jc w:val="both"/>
              <w:rPr>
                <w:b/>
                <w:bCs/>
              </w:rPr>
            </w:pPr>
          </w:p>
          <w:p w14:paraId="2266EF38" w14:textId="77777777" w:rsidR="006819B0" w:rsidRPr="000F7875" w:rsidRDefault="006819B0" w:rsidP="006819B0">
            <w:pPr>
              <w:jc w:val="both"/>
              <w:rPr>
                <w:b/>
                <w:bCs/>
                <w:i/>
              </w:rPr>
            </w:pPr>
            <w:r w:rsidRPr="000F7875">
              <w:rPr>
                <w:b/>
                <w:bCs/>
              </w:rPr>
              <w:t xml:space="preserve">Grade/ Management Level </w:t>
            </w:r>
            <w:r w:rsidRPr="000F7875">
              <w:rPr>
                <w:b/>
                <w:bCs/>
                <w:i/>
              </w:rPr>
              <w:t>(if applicable):</w:t>
            </w:r>
          </w:p>
          <w:p w14:paraId="61F40F02" w14:textId="77777777" w:rsidR="006819B0" w:rsidRPr="000F7875" w:rsidRDefault="006819B0" w:rsidP="006819B0">
            <w:pPr>
              <w:rPr>
                <w:b/>
              </w:rPr>
            </w:pPr>
          </w:p>
        </w:tc>
      </w:tr>
      <w:tr w:rsidR="006819B0" w:rsidRPr="000F7875" w14:paraId="30A7D95F" w14:textId="77777777" w:rsidTr="006819B0">
        <w:tc>
          <w:tcPr>
            <w:tcW w:w="10031" w:type="dxa"/>
            <w:gridSpan w:val="2"/>
            <w:shd w:val="clear" w:color="auto" w:fill="auto"/>
          </w:tcPr>
          <w:p w14:paraId="2E3CBEF3" w14:textId="77777777" w:rsidR="006819B0" w:rsidRPr="000F7875" w:rsidRDefault="006819B0" w:rsidP="006819B0">
            <w:pPr>
              <w:rPr>
                <w:b/>
              </w:rPr>
            </w:pPr>
            <w:r w:rsidRPr="000F7875">
              <w:rPr>
                <w:b/>
              </w:rPr>
              <w:t>Employer(s) &amp; Department Name:</w:t>
            </w:r>
          </w:p>
          <w:p w14:paraId="6B7633A3" w14:textId="77777777" w:rsidR="006819B0" w:rsidRPr="000F7875" w:rsidRDefault="006819B0" w:rsidP="006819B0">
            <w:pPr>
              <w:rPr>
                <w:b/>
              </w:rPr>
            </w:pPr>
          </w:p>
        </w:tc>
      </w:tr>
      <w:tr w:rsidR="006819B0" w14:paraId="01220573" w14:textId="77777777" w:rsidTr="006819B0">
        <w:trPr>
          <w:trHeight w:val="774"/>
        </w:trPr>
        <w:tc>
          <w:tcPr>
            <w:tcW w:w="4264" w:type="dxa"/>
            <w:shd w:val="clear" w:color="auto" w:fill="auto"/>
          </w:tcPr>
          <w:p w14:paraId="324ACD61" w14:textId="77777777" w:rsidR="006819B0" w:rsidRPr="000F7875" w:rsidRDefault="006819B0" w:rsidP="006819B0">
            <w:pPr>
              <w:rPr>
                <w:b/>
                <w:bCs/>
              </w:rPr>
            </w:pPr>
          </w:p>
          <w:p w14:paraId="7AB5E118" w14:textId="77777777" w:rsidR="006819B0" w:rsidRPr="000F7875" w:rsidRDefault="006819B0" w:rsidP="006819B0">
            <w:pPr>
              <w:rPr>
                <w:b/>
                <w:bCs/>
              </w:rPr>
            </w:pPr>
            <w:r w:rsidRPr="000F7875">
              <w:rPr>
                <w:b/>
                <w:bCs/>
              </w:rPr>
              <w:t>From (00/00):</w:t>
            </w:r>
          </w:p>
        </w:tc>
        <w:tc>
          <w:tcPr>
            <w:tcW w:w="5767" w:type="dxa"/>
            <w:shd w:val="clear" w:color="auto" w:fill="auto"/>
          </w:tcPr>
          <w:p w14:paraId="2E895446" w14:textId="77777777" w:rsidR="006819B0" w:rsidRPr="000F7875" w:rsidRDefault="006819B0" w:rsidP="006819B0">
            <w:pPr>
              <w:rPr>
                <w:b/>
                <w:bCs/>
              </w:rPr>
            </w:pPr>
          </w:p>
          <w:p w14:paraId="6572D353" w14:textId="77777777" w:rsidR="006819B0" w:rsidRPr="000F7875" w:rsidRDefault="006819B0" w:rsidP="006819B0">
            <w:pPr>
              <w:rPr>
                <w:b/>
                <w:bCs/>
              </w:rPr>
            </w:pPr>
            <w:r w:rsidRPr="000F7875">
              <w:rPr>
                <w:b/>
                <w:bCs/>
              </w:rPr>
              <w:t>To</w:t>
            </w:r>
            <w:r>
              <w:rPr>
                <w:b/>
                <w:bCs/>
              </w:rPr>
              <w:t xml:space="preserve"> </w:t>
            </w:r>
            <w:r w:rsidRPr="000F7875">
              <w:rPr>
                <w:b/>
                <w:bCs/>
              </w:rPr>
              <w:t>(00/00):</w:t>
            </w:r>
          </w:p>
        </w:tc>
      </w:tr>
      <w:tr w:rsidR="006819B0" w14:paraId="5641E2E2" w14:textId="77777777" w:rsidTr="006819B0">
        <w:tc>
          <w:tcPr>
            <w:tcW w:w="10031" w:type="dxa"/>
            <w:gridSpan w:val="2"/>
            <w:shd w:val="clear" w:color="auto" w:fill="auto"/>
          </w:tcPr>
          <w:p w14:paraId="1137CEA4" w14:textId="77777777" w:rsidR="006819B0" w:rsidRPr="00307737" w:rsidRDefault="006819B0" w:rsidP="006819B0"/>
          <w:p w14:paraId="24FF3675" w14:textId="77777777" w:rsidR="006819B0" w:rsidRPr="00307737" w:rsidRDefault="006819B0" w:rsidP="006819B0">
            <w:r w:rsidRPr="00307737">
              <w:t xml:space="preserve">Main </w:t>
            </w:r>
            <w:r>
              <w:t>Roles &amp; Responsibilities</w:t>
            </w:r>
            <w:r w:rsidRPr="00307737">
              <w:t>:</w:t>
            </w:r>
          </w:p>
          <w:p w14:paraId="6DD8F36A" w14:textId="77777777" w:rsidR="006819B0" w:rsidRPr="00307737" w:rsidRDefault="006819B0" w:rsidP="006819B0"/>
          <w:p w14:paraId="36FF27F3" w14:textId="77777777" w:rsidR="006819B0" w:rsidRDefault="006819B0" w:rsidP="006819B0"/>
          <w:p w14:paraId="75AC6FDD" w14:textId="77777777" w:rsidR="006819B0" w:rsidRDefault="006819B0" w:rsidP="006819B0"/>
          <w:p w14:paraId="734C6246" w14:textId="77777777" w:rsidR="006819B0" w:rsidRDefault="006819B0" w:rsidP="006819B0"/>
          <w:p w14:paraId="54631456" w14:textId="77777777" w:rsidR="006819B0" w:rsidRDefault="006819B0" w:rsidP="006819B0"/>
          <w:p w14:paraId="780FF949" w14:textId="77777777" w:rsidR="006819B0" w:rsidRPr="00307737" w:rsidRDefault="006819B0" w:rsidP="006819B0"/>
          <w:p w14:paraId="17DB61C1" w14:textId="77777777" w:rsidR="006819B0" w:rsidRPr="00307737" w:rsidRDefault="006819B0" w:rsidP="006819B0"/>
        </w:tc>
      </w:tr>
    </w:tbl>
    <w:p w14:paraId="38A9D3AA" w14:textId="77777777" w:rsidR="00B93937" w:rsidRDefault="00B93937">
      <w:pPr>
        <w:suppressAutoHyphens w:val="0"/>
        <w:rPr>
          <w:b/>
          <w:bCs/>
          <w:color w:val="000000"/>
        </w:rPr>
      </w:pPr>
    </w:p>
    <w:p w14:paraId="6629F93F" w14:textId="6BD88298" w:rsidR="00C9320A" w:rsidRDefault="00C9320A">
      <w:pPr>
        <w:suppressAutoHyphens w:val="0"/>
        <w:rPr>
          <w:b/>
          <w:bCs/>
          <w:color w:val="00000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767"/>
      </w:tblGrid>
      <w:tr w:rsidR="00236332" w:rsidRPr="000F7875" w14:paraId="42945AC1" w14:textId="77777777" w:rsidTr="00376E8C">
        <w:tc>
          <w:tcPr>
            <w:tcW w:w="10031" w:type="dxa"/>
            <w:gridSpan w:val="2"/>
            <w:shd w:val="clear" w:color="auto" w:fill="E0E0E0"/>
          </w:tcPr>
          <w:p w14:paraId="07788065" w14:textId="77777777" w:rsidR="00236332" w:rsidRPr="000F7875" w:rsidRDefault="00236332" w:rsidP="00376E8C">
            <w:pPr>
              <w:jc w:val="both"/>
              <w:rPr>
                <w:b/>
                <w:bCs/>
              </w:rPr>
            </w:pPr>
            <w:r w:rsidRPr="000F7875">
              <w:rPr>
                <w:b/>
                <w:bCs/>
              </w:rPr>
              <w:t xml:space="preserve">Job Title: </w:t>
            </w:r>
          </w:p>
          <w:p w14:paraId="34E2593D" w14:textId="77777777" w:rsidR="00236332" w:rsidRPr="000F7875" w:rsidRDefault="00236332" w:rsidP="00376E8C">
            <w:pPr>
              <w:jc w:val="both"/>
              <w:rPr>
                <w:b/>
                <w:bCs/>
              </w:rPr>
            </w:pPr>
          </w:p>
          <w:p w14:paraId="6A865BFD" w14:textId="77777777" w:rsidR="00236332" w:rsidRPr="000F7875" w:rsidRDefault="00236332" w:rsidP="00376E8C">
            <w:pPr>
              <w:jc w:val="both"/>
              <w:rPr>
                <w:b/>
                <w:bCs/>
                <w:i/>
              </w:rPr>
            </w:pPr>
            <w:r w:rsidRPr="000F7875">
              <w:rPr>
                <w:b/>
                <w:bCs/>
              </w:rPr>
              <w:t xml:space="preserve">Grade/ Management Level </w:t>
            </w:r>
            <w:r w:rsidRPr="000F7875">
              <w:rPr>
                <w:b/>
                <w:bCs/>
                <w:i/>
              </w:rPr>
              <w:t>(if applicable):</w:t>
            </w:r>
          </w:p>
          <w:p w14:paraId="3F83E927" w14:textId="77777777" w:rsidR="00236332" w:rsidRPr="000F7875" w:rsidRDefault="00236332" w:rsidP="00376E8C">
            <w:pPr>
              <w:rPr>
                <w:b/>
              </w:rPr>
            </w:pPr>
          </w:p>
        </w:tc>
      </w:tr>
      <w:tr w:rsidR="00236332" w:rsidRPr="000F7875" w14:paraId="7A9A28C6" w14:textId="77777777" w:rsidTr="00376E8C">
        <w:tc>
          <w:tcPr>
            <w:tcW w:w="10031" w:type="dxa"/>
            <w:gridSpan w:val="2"/>
            <w:shd w:val="clear" w:color="auto" w:fill="auto"/>
          </w:tcPr>
          <w:p w14:paraId="506A72EE" w14:textId="77777777" w:rsidR="00236332" w:rsidRPr="000F7875" w:rsidRDefault="00236332" w:rsidP="00376E8C">
            <w:pPr>
              <w:rPr>
                <w:b/>
              </w:rPr>
            </w:pPr>
            <w:r w:rsidRPr="000F7875">
              <w:rPr>
                <w:b/>
              </w:rPr>
              <w:t>Employer(s) &amp; Department Name:</w:t>
            </w:r>
          </w:p>
          <w:p w14:paraId="1EC805FB" w14:textId="77777777" w:rsidR="00236332" w:rsidRPr="000F7875" w:rsidRDefault="00236332" w:rsidP="00376E8C">
            <w:pPr>
              <w:rPr>
                <w:b/>
              </w:rPr>
            </w:pPr>
          </w:p>
        </w:tc>
      </w:tr>
      <w:tr w:rsidR="00236332" w14:paraId="39E25EC7" w14:textId="77777777" w:rsidTr="00376E8C">
        <w:trPr>
          <w:trHeight w:val="774"/>
        </w:trPr>
        <w:tc>
          <w:tcPr>
            <w:tcW w:w="4264" w:type="dxa"/>
            <w:shd w:val="clear" w:color="auto" w:fill="auto"/>
          </w:tcPr>
          <w:p w14:paraId="071B35C9" w14:textId="77777777" w:rsidR="00236332" w:rsidRPr="000F7875" w:rsidRDefault="00236332" w:rsidP="00376E8C">
            <w:pPr>
              <w:rPr>
                <w:b/>
                <w:bCs/>
              </w:rPr>
            </w:pPr>
          </w:p>
          <w:p w14:paraId="39EB0B41" w14:textId="77777777" w:rsidR="00236332" w:rsidRPr="000F7875" w:rsidRDefault="00236332" w:rsidP="00376E8C">
            <w:pPr>
              <w:rPr>
                <w:b/>
                <w:bCs/>
              </w:rPr>
            </w:pPr>
            <w:r w:rsidRPr="000F7875">
              <w:rPr>
                <w:b/>
                <w:bCs/>
              </w:rPr>
              <w:t>From (00/00):</w:t>
            </w:r>
          </w:p>
        </w:tc>
        <w:tc>
          <w:tcPr>
            <w:tcW w:w="5767" w:type="dxa"/>
            <w:shd w:val="clear" w:color="auto" w:fill="auto"/>
          </w:tcPr>
          <w:p w14:paraId="091B8F0A" w14:textId="77777777" w:rsidR="00236332" w:rsidRPr="000F7875" w:rsidRDefault="00236332" w:rsidP="00376E8C">
            <w:pPr>
              <w:rPr>
                <w:b/>
                <w:bCs/>
              </w:rPr>
            </w:pPr>
          </w:p>
          <w:p w14:paraId="014B1E9F" w14:textId="77777777" w:rsidR="00236332" w:rsidRPr="000F7875" w:rsidRDefault="00236332" w:rsidP="00376E8C">
            <w:pPr>
              <w:rPr>
                <w:b/>
                <w:bCs/>
              </w:rPr>
            </w:pPr>
            <w:r w:rsidRPr="000F7875">
              <w:rPr>
                <w:b/>
                <w:bCs/>
              </w:rPr>
              <w:t>To</w:t>
            </w:r>
            <w:r>
              <w:rPr>
                <w:b/>
                <w:bCs/>
              </w:rPr>
              <w:t xml:space="preserve"> </w:t>
            </w:r>
            <w:r w:rsidRPr="000F7875">
              <w:rPr>
                <w:b/>
                <w:bCs/>
              </w:rPr>
              <w:t>(00/00):</w:t>
            </w:r>
          </w:p>
        </w:tc>
      </w:tr>
      <w:tr w:rsidR="00236332" w14:paraId="53DC7904" w14:textId="77777777" w:rsidTr="00376E8C">
        <w:tc>
          <w:tcPr>
            <w:tcW w:w="10031" w:type="dxa"/>
            <w:gridSpan w:val="2"/>
            <w:shd w:val="clear" w:color="auto" w:fill="auto"/>
          </w:tcPr>
          <w:p w14:paraId="3C5AC7CB" w14:textId="77777777" w:rsidR="00236332" w:rsidRPr="00307737" w:rsidRDefault="00236332" w:rsidP="00376E8C"/>
          <w:p w14:paraId="01AF9157" w14:textId="77777777" w:rsidR="00236332" w:rsidRPr="00307737" w:rsidRDefault="00236332" w:rsidP="00376E8C">
            <w:r w:rsidRPr="00307737">
              <w:t xml:space="preserve">Main </w:t>
            </w:r>
            <w:r>
              <w:t>Roles &amp; Responsibilities</w:t>
            </w:r>
            <w:r w:rsidRPr="00307737">
              <w:t>:</w:t>
            </w:r>
          </w:p>
          <w:p w14:paraId="47675ADF" w14:textId="77777777" w:rsidR="00236332" w:rsidRPr="00307737" w:rsidRDefault="00236332" w:rsidP="00376E8C"/>
          <w:p w14:paraId="6315F38E" w14:textId="77777777" w:rsidR="00236332" w:rsidRDefault="00236332" w:rsidP="00376E8C"/>
          <w:p w14:paraId="5C2D778F" w14:textId="77777777" w:rsidR="00236332" w:rsidRDefault="00236332" w:rsidP="00376E8C"/>
          <w:p w14:paraId="57509525" w14:textId="77777777" w:rsidR="00236332" w:rsidRDefault="00236332" w:rsidP="00376E8C"/>
          <w:p w14:paraId="4976915F" w14:textId="77777777" w:rsidR="00236332" w:rsidRDefault="00236332" w:rsidP="00376E8C"/>
          <w:p w14:paraId="64B3B6B0" w14:textId="77777777" w:rsidR="00236332" w:rsidRPr="00307737" w:rsidRDefault="00236332" w:rsidP="00376E8C"/>
          <w:p w14:paraId="5D745B39" w14:textId="77777777" w:rsidR="00236332" w:rsidRPr="00307737" w:rsidRDefault="00236332" w:rsidP="00376E8C"/>
        </w:tc>
      </w:tr>
    </w:tbl>
    <w:p w14:paraId="6C16EFE3" w14:textId="46FDBC3E" w:rsidR="00236332" w:rsidRDefault="00236332">
      <w:pPr>
        <w:suppressAutoHyphens w:val="0"/>
        <w:rPr>
          <w:b/>
          <w:bCs/>
          <w:color w:val="000000"/>
        </w:rPr>
      </w:pPr>
    </w:p>
    <w:p w14:paraId="0F2B7C34" w14:textId="12489D07" w:rsidR="00236332" w:rsidRDefault="00236332">
      <w:pPr>
        <w:suppressAutoHyphens w:val="0"/>
        <w:rPr>
          <w:b/>
          <w:bCs/>
          <w:color w:val="000000"/>
        </w:rPr>
      </w:pPr>
    </w:p>
    <w:p w14:paraId="06BCC99F" w14:textId="138F9575" w:rsidR="00236332" w:rsidRDefault="00236332">
      <w:pPr>
        <w:suppressAutoHyphens w:val="0"/>
        <w:rPr>
          <w:b/>
          <w:bCs/>
          <w:color w:val="000000"/>
        </w:rPr>
      </w:pPr>
    </w:p>
    <w:p w14:paraId="066561EE" w14:textId="7A6A9251" w:rsidR="00236332" w:rsidRDefault="00236332">
      <w:pPr>
        <w:suppressAutoHyphens w:val="0"/>
        <w:rPr>
          <w:b/>
          <w:bCs/>
          <w:color w:val="000000"/>
        </w:rPr>
      </w:pPr>
    </w:p>
    <w:p w14:paraId="3F00D1F9" w14:textId="4A25749A" w:rsidR="006819B0" w:rsidRPr="00640809" w:rsidRDefault="006819B0" w:rsidP="006819B0">
      <w:pPr>
        <w:pStyle w:val="Heading3"/>
        <w:pBdr>
          <w:top w:val="single" w:sz="4" w:space="1" w:color="auto"/>
          <w:left w:val="single" w:sz="4" w:space="4" w:color="auto"/>
          <w:bottom w:val="single" w:sz="4" w:space="1" w:color="auto"/>
          <w:right w:val="single" w:sz="4" w:space="4" w:color="auto"/>
        </w:pBdr>
        <w:jc w:val="left"/>
        <w:rPr>
          <w:rFonts w:ascii="Arial" w:hAnsi="Arial" w:cs="Arial"/>
        </w:rPr>
      </w:pPr>
      <w:r w:rsidRPr="00640809">
        <w:rPr>
          <w:rFonts w:ascii="Arial" w:hAnsi="Arial" w:cs="Arial"/>
        </w:rPr>
        <w:lastRenderedPageBreak/>
        <w:t>Supplemen</w:t>
      </w:r>
      <w:r>
        <w:rPr>
          <w:rFonts w:ascii="Arial" w:hAnsi="Arial" w:cs="Arial"/>
        </w:rPr>
        <w:t>t</w:t>
      </w:r>
      <w:r w:rsidRPr="00640809">
        <w:rPr>
          <w:rFonts w:ascii="Arial" w:hAnsi="Arial" w:cs="Arial"/>
        </w:rPr>
        <w:t xml:space="preserve">ary </w:t>
      </w:r>
      <w:r w:rsidRPr="00940102">
        <w:rPr>
          <w:rFonts w:ascii="Arial" w:hAnsi="Arial" w:cs="Arial"/>
          <w:color w:val="000000"/>
        </w:rPr>
        <w:t xml:space="preserve">Questions 1 - </w:t>
      </w:r>
      <w:r w:rsidR="005845FD">
        <w:rPr>
          <w:rFonts w:ascii="Arial" w:hAnsi="Arial" w:cs="Arial"/>
          <w:color w:val="000000"/>
        </w:rPr>
        <w:t>4</w:t>
      </w:r>
    </w:p>
    <w:p w14:paraId="1D840504" w14:textId="350DADBB" w:rsidR="006819B0" w:rsidRPr="001A4EA2" w:rsidRDefault="006819B0" w:rsidP="006819B0">
      <w:pPr>
        <w:pStyle w:val="BodyText3"/>
        <w:jc w:val="both"/>
        <w:rPr>
          <w:b/>
          <w:sz w:val="18"/>
          <w:szCs w:val="18"/>
        </w:rPr>
      </w:pPr>
      <w:r w:rsidRPr="001A4EA2">
        <w:rPr>
          <w:b/>
          <w:sz w:val="18"/>
          <w:szCs w:val="18"/>
        </w:rPr>
        <w:t xml:space="preserve">In the spaces below, briefly describe what you consider to be a good example of demonstrating your ability in </w:t>
      </w:r>
      <w:r>
        <w:rPr>
          <w:b/>
          <w:sz w:val="18"/>
          <w:szCs w:val="18"/>
        </w:rPr>
        <w:t>each of the skill</w:t>
      </w:r>
      <w:r w:rsidRPr="001A4EA2">
        <w:rPr>
          <w:b/>
          <w:sz w:val="18"/>
          <w:szCs w:val="18"/>
        </w:rPr>
        <w:t xml:space="preserve"> areas</w:t>
      </w:r>
      <w:r w:rsidR="00C9320A">
        <w:rPr>
          <w:b/>
          <w:sz w:val="18"/>
          <w:szCs w:val="18"/>
        </w:rPr>
        <w:t xml:space="preserve"> 1- </w:t>
      </w:r>
      <w:r w:rsidR="005845FD">
        <w:rPr>
          <w:b/>
          <w:sz w:val="18"/>
          <w:szCs w:val="18"/>
        </w:rPr>
        <w:t>4</w:t>
      </w:r>
      <w:r w:rsidRPr="001A4EA2">
        <w:rPr>
          <w:b/>
          <w:sz w:val="18"/>
          <w:szCs w:val="18"/>
        </w:rPr>
        <w:t xml:space="preserve">. </w:t>
      </w:r>
      <w:r>
        <w:rPr>
          <w:b/>
          <w:sz w:val="18"/>
          <w:szCs w:val="18"/>
        </w:rPr>
        <w:t xml:space="preserve"> </w:t>
      </w:r>
      <w:r w:rsidRPr="001A4EA2">
        <w:rPr>
          <w:b/>
          <w:sz w:val="18"/>
          <w:szCs w:val="18"/>
        </w:rPr>
        <w:t xml:space="preserve">A summary definition of </w:t>
      </w:r>
      <w:r>
        <w:rPr>
          <w:b/>
          <w:sz w:val="18"/>
          <w:szCs w:val="18"/>
        </w:rPr>
        <w:t xml:space="preserve">each </w:t>
      </w:r>
      <w:r w:rsidRPr="001A4EA2">
        <w:rPr>
          <w:b/>
          <w:sz w:val="18"/>
          <w:szCs w:val="18"/>
        </w:rPr>
        <w:t xml:space="preserve">skill area is provided for your information. This is a summary of what we mean by each skill heading. Please provide the information in the format requested at (a), (b), and (c) on the “Information on completing the Supplementary Questions” Section. </w:t>
      </w: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6819B0" w:rsidRPr="00351FA1" w14:paraId="4037FB15" w14:textId="77777777" w:rsidTr="006819B0">
        <w:trPr>
          <w:trHeight w:val="956"/>
        </w:trPr>
        <w:tc>
          <w:tcPr>
            <w:tcW w:w="10368" w:type="dxa"/>
            <w:tcBorders>
              <w:bottom w:val="double" w:sz="4" w:space="0" w:color="auto"/>
            </w:tcBorders>
            <w:shd w:val="pct15" w:color="000000" w:fill="FFFFFF"/>
          </w:tcPr>
          <w:p w14:paraId="6CC12FD6" w14:textId="63A36997" w:rsidR="006819B0" w:rsidRDefault="006819B0" w:rsidP="006819B0">
            <w:pPr>
              <w:spacing w:after="120"/>
              <w:rPr>
                <w:b/>
                <w:iCs/>
                <w:sz w:val="22"/>
                <w:szCs w:val="22"/>
              </w:rPr>
            </w:pPr>
            <w:r>
              <w:rPr>
                <w:b/>
                <w:bCs/>
                <w:color w:val="000000"/>
                <w:lang w:val="en-IE"/>
              </w:rPr>
              <w:t xml:space="preserve">1. </w:t>
            </w:r>
            <w:r w:rsidR="005845FD">
              <w:rPr>
                <w:b/>
                <w:iCs/>
              </w:rPr>
              <w:t>Proactive Approach to Planning</w:t>
            </w:r>
          </w:p>
          <w:p w14:paraId="703533E5" w14:textId="46AFC13C" w:rsidR="00236332" w:rsidRPr="005845FD" w:rsidRDefault="005749EA" w:rsidP="005845FD">
            <w:pPr>
              <w:suppressAutoHyphens w:val="0"/>
            </w:pPr>
            <w:r w:rsidRPr="005845FD">
              <w:t>It is important that the</w:t>
            </w:r>
            <w:r w:rsidR="00C9320A" w:rsidRPr="005845FD">
              <w:t xml:space="preserve"> Assistant</w:t>
            </w:r>
            <w:r w:rsidRPr="005845FD">
              <w:t xml:space="preserve"> </w:t>
            </w:r>
            <w:r w:rsidR="00F25BA3" w:rsidRPr="005845FD">
              <w:t>Director of Nursing</w:t>
            </w:r>
            <w:r w:rsidRPr="005845FD">
              <w:t xml:space="preserve">, demonstrates </w:t>
            </w:r>
            <w:r w:rsidR="00236332" w:rsidRPr="005845FD">
              <w:rPr>
                <w:iCs/>
              </w:rPr>
              <w:t>ability to</w:t>
            </w:r>
            <w:r w:rsidR="005845FD" w:rsidRPr="005845FD">
              <w:rPr>
                <w:iCs/>
              </w:rPr>
              <w:t xml:space="preserve"> l</w:t>
            </w:r>
            <w:r w:rsidR="005845FD" w:rsidRPr="005845FD">
              <w:t xml:space="preserve">ook ahead and forward plan for service developments, anticipate trends and identify opportunities. </w:t>
            </w:r>
            <w:r w:rsidR="00236332" w:rsidRPr="005845FD">
              <w:rPr>
                <w:iCs/>
              </w:rPr>
              <w:t xml:space="preserve">S/he </w:t>
            </w:r>
            <w:r w:rsidR="005845FD" w:rsidRPr="005845FD">
              <w:t>ensures that the learning from new service models and practices influence service planning. S/he shows awareness of service needs, able to analyse and assess current systems and demand levels to develop best system / service response, based on needs. S/he collaborates with other disciplines and agencies in the development of service plans. S/he demonstrates the ability to sense and keep an ear to the ground on corporate / regional agenda, leading on translating the agenda into practical service planning</w:t>
            </w:r>
          </w:p>
          <w:p w14:paraId="3ADC9EAF" w14:textId="052961EF" w:rsidR="005749EA" w:rsidRDefault="005749EA" w:rsidP="005749EA">
            <w:pPr>
              <w:pStyle w:val="BodyText2"/>
              <w:spacing w:before="120"/>
              <w:ind w:right="176"/>
              <w:jc w:val="both"/>
              <w:rPr>
                <w:i/>
                <w:color w:val="000000"/>
                <w:sz w:val="18"/>
                <w:szCs w:val="18"/>
              </w:rPr>
            </w:pPr>
          </w:p>
          <w:p w14:paraId="3CC08195" w14:textId="77777777" w:rsidR="006819B0" w:rsidRPr="00061777" w:rsidRDefault="005749EA" w:rsidP="005749EA">
            <w:pPr>
              <w:jc w:val="both"/>
              <w:rPr>
                <w:i/>
                <w:color w:val="000000"/>
                <w:sz w:val="18"/>
                <w:szCs w:val="18"/>
              </w:rPr>
            </w:pPr>
            <w:r>
              <w:rPr>
                <w:i/>
                <w:color w:val="000000"/>
                <w:sz w:val="18"/>
                <w:szCs w:val="18"/>
              </w:rPr>
              <w:t>In the space below, please give an example of a situation where you best demonstrated your ability in this a</w:t>
            </w:r>
          </w:p>
        </w:tc>
      </w:tr>
      <w:tr w:rsidR="006819B0" w:rsidRPr="00351FA1" w14:paraId="56A690C5" w14:textId="77777777" w:rsidTr="00DC39C2">
        <w:trPr>
          <w:trHeight w:val="10281"/>
        </w:trPr>
        <w:tc>
          <w:tcPr>
            <w:tcW w:w="10368" w:type="dxa"/>
            <w:tcBorders>
              <w:top w:val="double" w:sz="4" w:space="0" w:color="auto"/>
            </w:tcBorders>
          </w:tcPr>
          <w:p w14:paraId="6D1A90D2" w14:textId="77777777" w:rsidR="006819B0" w:rsidRDefault="006819B0" w:rsidP="006819B0">
            <w:pPr>
              <w:tabs>
                <w:tab w:val="left" w:pos="360"/>
              </w:tabs>
              <w:ind w:right="173"/>
            </w:pPr>
          </w:p>
          <w:p w14:paraId="49AFC20A" w14:textId="77777777" w:rsidR="00236332" w:rsidRDefault="00236332" w:rsidP="006819B0">
            <w:pPr>
              <w:tabs>
                <w:tab w:val="left" w:pos="360"/>
              </w:tabs>
              <w:ind w:right="173"/>
            </w:pPr>
          </w:p>
          <w:p w14:paraId="6E739BB8" w14:textId="77777777" w:rsidR="00236332" w:rsidRDefault="00236332" w:rsidP="006819B0">
            <w:pPr>
              <w:tabs>
                <w:tab w:val="left" w:pos="360"/>
              </w:tabs>
              <w:ind w:right="173"/>
            </w:pPr>
          </w:p>
          <w:p w14:paraId="31E3A55F" w14:textId="77777777" w:rsidR="00236332" w:rsidRDefault="00236332" w:rsidP="006819B0">
            <w:pPr>
              <w:tabs>
                <w:tab w:val="left" w:pos="360"/>
              </w:tabs>
              <w:ind w:right="173"/>
            </w:pPr>
          </w:p>
          <w:p w14:paraId="4F6CC8C2" w14:textId="77777777" w:rsidR="00236332" w:rsidRDefault="00236332" w:rsidP="006819B0">
            <w:pPr>
              <w:tabs>
                <w:tab w:val="left" w:pos="360"/>
              </w:tabs>
              <w:ind w:right="173"/>
            </w:pPr>
          </w:p>
          <w:p w14:paraId="151C683B" w14:textId="77777777" w:rsidR="00236332" w:rsidRDefault="00236332" w:rsidP="006819B0">
            <w:pPr>
              <w:tabs>
                <w:tab w:val="left" w:pos="360"/>
              </w:tabs>
              <w:ind w:right="173"/>
            </w:pPr>
          </w:p>
          <w:p w14:paraId="4BC7C175" w14:textId="77777777" w:rsidR="00236332" w:rsidRDefault="00236332" w:rsidP="006819B0">
            <w:pPr>
              <w:tabs>
                <w:tab w:val="left" w:pos="360"/>
              </w:tabs>
              <w:ind w:right="173"/>
            </w:pPr>
          </w:p>
          <w:p w14:paraId="722B0BCF" w14:textId="77777777" w:rsidR="00236332" w:rsidRDefault="00236332" w:rsidP="006819B0">
            <w:pPr>
              <w:tabs>
                <w:tab w:val="left" w:pos="360"/>
              </w:tabs>
              <w:ind w:right="173"/>
            </w:pPr>
          </w:p>
          <w:p w14:paraId="1F199F54" w14:textId="77777777" w:rsidR="00236332" w:rsidRDefault="00236332" w:rsidP="006819B0">
            <w:pPr>
              <w:tabs>
                <w:tab w:val="left" w:pos="360"/>
              </w:tabs>
              <w:ind w:right="173"/>
            </w:pPr>
          </w:p>
          <w:p w14:paraId="2BD2F146" w14:textId="77777777" w:rsidR="00236332" w:rsidRDefault="00236332" w:rsidP="006819B0">
            <w:pPr>
              <w:tabs>
                <w:tab w:val="left" w:pos="360"/>
              </w:tabs>
              <w:ind w:right="173"/>
            </w:pPr>
          </w:p>
          <w:p w14:paraId="59EEA06E" w14:textId="77777777" w:rsidR="00236332" w:rsidRDefault="00236332" w:rsidP="006819B0">
            <w:pPr>
              <w:tabs>
                <w:tab w:val="left" w:pos="360"/>
              </w:tabs>
              <w:ind w:right="173"/>
            </w:pPr>
          </w:p>
          <w:p w14:paraId="7B9620FB" w14:textId="77777777" w:rsidR="00236332" w:rsidRDefault="00236332" w:rsidP="006819B0">
            <w:pPr>
              <w:tabs>
                <w:tab w:val="left" w:pos="360"/>
              </w:tabs>
              <w:ind w:right="173"/>
            </w:pPr>
          </w:p>
          <w:p w14:paraId="3E1DD2C8" w14:textId="77777777" w:rsidR="00236332" w:rsidRDefault="00236332" w:rsidP="006819B0">
            <w:pPr>
              <w:tabs>
                <w:tab w:val="left" w:pos="360"/>
              </w:tabs>
              <w:ind w:right="173"/>
            </w:pPr>
          </w:p>
          <w:p w14:paraId="4BAA2D2E" w14:textId="77777777" w:rsidR="00236332" w:rsidRDefault="00236332" w:rsidP="006819B0">
            <w:pPr>
              <w:tabs>
                <w:tab w:val="left" w:pos="360"/>
              </w:tabs>
              <w:ind w:right="173"/>
            </w:pPr>
          </w:p>
          <w:p w14:paraId="7EFC2685" w14:textId="77777777" w:rsidR="00236332" w:rsidRDefault="00236332" w:rsidP="006819B0">
            <w:pPr>
              <w:tabs>
                <w:tab w:val="left" w:pos="360"/>
              </w:tabs>
              <w:ind w:right="173"/>
            </w:pPr>
          </w:p>
          <w:p w14:paraId="0EACB511" w14:textId="77777777" w:rsidR="00236332" w:rsidRDefault="00236332" w:rsidP="006819B0">
            <w:pPr>
              <w:tabs>
                <w:tab w:val="left" w:pos="360"/>
              </w:tabs>
              <w:ind w:right="173"/>
            </w:pPr>
          </w:p>
          <w:p w14:paraId="43E907FD" w14:textId="77777777" w:rsidR="00236332" w:rsidRDefault="00236332" w:rsidP="006819B0">
            <w:pPr>
              <w:tabs>
                <w:tab w:val="left" w:pos="360"/>
              </w:tabs>
              <w:ind w:right="173"/>
            </w:pPr>
          </w:p>
          <w:p w14:paraId="1A99CE54" w14:textId="77777777" w:rsidR="00236332" w:rsidRDefault="00236332" w:rsidP="006819B0">
            <w:pPr>
              <w:tabs>
                <w:tab w:val="left" w:pos="360"/>
              </w:tabs>
              <w:ind w:right="173"/>
            </w:pPr>
          </w:p>
          <w:p w14:paraId="5A5293EE" w14:textId="77777777" w:rsidR="00236332" w:rsidRDefault="00236332" w:rsidP="006819B0">
            <w:pPr>
              <w:tabs>
                <w:tab w:val="left" w:pos="360"/>
              </w:tabs>
              <w:ind w:right="173"/>
            </w:pPr>
          </w:p>
          <w:p w14:paraId="3F420869" w14:textId="77777777" w:rsidR="00236332" w:rsidRDefault="00236332" w:rsidP="006819B0">
            <w:pPr>
              <w:tabs>
                <w:tab w:val="left" w:pos="360"/>
              </w:tabs>
              <w:ind w:right="173"/>
            </w:pPr>
          </w:p>
          <w:p w14:paraId="148A28B2" w14:textId="77777777" w:rsidR="00236332" w:rsidRDefault="00236332" w:rsidP="006819B0">
            <w:pPr>
              <w:tabs>
                <w:tab w:val="left" w:pos="360"/>
              </w:tabs>
              <w:ind w:right="173"/>
            </w:pPr>
          </w:p>
          <w:p w14:paraId="4C983119" w14:textId="77777777" w:rsidR="00236332" w:rsidRDefault="00236332" w:rsidP="006819B0">
            <w:pPr>
              <w:tabs>
                <w:tab w:val="left" w:pos="360"/>
              </w:tabs>
              <w:ind w:right="173"/>
            </w:pPr>
          </w:p>
          <w:p w14:paraId="75D77BE0" w14:textId="77777777" w:rsidR="00236332" w:rsidRDefault="00236332" w:rsidP="006819B0">
            <w:pPr>
              <w:tabs>
                <w:tab w:val="left" w:pos="360"/>
              </w:tabs>
              <w:ind w:right="173"/>
            </w:pPr>
          </w:p>
          <w:p w14:paraId="46E2904E" w14:textId="77777777" w:rsidR="00236332" w:rsidRDefault="00236332" w:rsidP="006819B0">
            <w:pPr>
              <w:tabs>
                <w:tab w:val="left" w:pos="360"/>
              </w:tabs>
              <w:ind w:right="173"/>
            </w:pPr>
          </w:p>
          <w:p w14:paraId="7616C636" w14:textId="77777777" w:rsidR="00236332" w:rsidRDefault="00236332" w:rsidP="006819B0">
            <w:pPr>
              <w:tabs>
                <w:tab w:val="left" w:pos="360"/>
              </w:tabs>
              <w:ind w:right="173"/>
            </w:pPr>
          </w:p>
          <w:p w14:paraId="54B3E205" w14:textId="77777777" w:rsidR="00236332" w:rsidRDefault="00236332" w:rsidP="006819B0">
            <w:pPr>
              <w:tabs>
                <w:tab w:val="left" w:pos="360"/>
              </w:tabs>
              <w:ind w:right="173"/>
            </w:pPr>
          </w:p>
          <w:p w14:paraId="60B7E7A4" w14:textId="77777777" w:rsidR="00236332" w:rsidRDefault="00236332" w:rsidP="006819B0">
            <w:pPr>
              <w:tabs>
                <w:tab w:val="left" w:pos="360"/>
              </w:tabs>
              <w:ind w:right="173"/>
            </w:pPr>
          </w:p>
          <w:p w14:paraId="18454AD8" w14:textId="77777777" w:rsidR="00236332" w:rsidRDefault="00236332" w:rsidP="006819B0">
            <w:pPr>
              <w:tabs>
                <w:tab w:val="left" w:pos="360"/>
              </w:tabs>
              <w:ind w:right="173"/>
            </w:pPr>
          </w:p>
          <w:p w14:paraId="172DBBF1" w14:textId="77777777" w:rsidR="00236332" w:rsidRDefault="00236332" w:rsidP="006819B0">
            <w:pPr>
              <w:tabs>
                <w:tab w:val="left" w:pos="360"/>
              </w:tabs>
              <w:ind w:right="173"/>
            </w:pPr>
          </w:p>
          <w:p w14:paraId="385EA057" w14:textId="77777777" w:rsidR="00236332" w:rsidRDefault="00236332" w:rsidP="006819B0">
            <w:pPr>
              <w:tabs>
                <w:tab w:val="left" w:pos="360"/>
              </w:tabs>
              <w:ind w:right="173"/>
            </w:pPr>
          </w:p>
          <w:p w14:paraId="4AA2D293" w14:textId="77777777" w:rsidR="00236332" w:rsidRDefault="00236332" w:rsidP="006819B0">
            <w:pPr>
              <w:tabs>
                <w:tab w:val="left" w:pos="360"/>
              </w:tabs>
              <w:ind w:right="173"/>
            </w:pPr>
          </w:p>
          <w:p w14:paraId="237E3EE0" w14:textId="77777777" w:rsidR="00236332" w:rsidRDefault="00236332" w:rsidP="006819B0">
            <w:pPr>
              <w:tabs>
                <w:tab w:val="left" w:pos="360"/>
              </w:tabs>
              <w:ind w:right="173"/>
            </w:pPr>
          </w:p>
          <w:p w14:paraId="2FA22038" w14:textId="77777777" w:rsidR="00236332" w:rsidRDefault="00236332" w:rsidP="006819B0">
            <w:pPr>
              <w:tabs>
                <w:tab w:val="left" w:pos="360"/>
              </w:tabs>
              <w:ind w:right="173"/>
            </w:pPr>
          </w:p>
          <w:p w14:paraId="0E35C1EB" w14:textId="77777777" w:rsidR="00236332" w:rsidRDefault="00236332" w:rsidP="006819B0">
            <w:pPr>
              <w:tabs>
                <w:tab w:val="left" w:pos="360"/>
              </w:tabs>
              <w:ind w:right="173"/>
            </w:pPr>
          </w:p>
          <w:p w14:paraId="6E50A985" w14:textId="77777777" w:rsidR="00236332" w:rsidRDefault="00236332" w:rsidP="006819B0">
            <w:pPr>
              <w:tabs>
                <w:tab w:val="left" w:pos="360"/>
              </w:tabs>
              <w:ind w:right="173"/>
            </w:pPr>
          </w:p>
          <w:p w14:paraId="187F7E58" w14:textId="77777777" w:rsidR="00236332" w:rsidRDefault="00236332" w:rsidP="006819B0">
            <w:pPr>
              <w:tabs>
                <w:tab w:val="left" w:pos="360"/>
              </w:tabs>
              <w:ind w:right="173"/>
            </w:pPr>
          </w:p>
          <w:p w14:paraId="2C3FCA98" w14:textId="77777777" w:rsidR="00236332" w:rsidRDefault="00236332" w:rsidP="006819B0">
            <w:pPr>
              <w:tabs>
                <w:tab w:val="left" w:pos="360"/>
              </w:tabs>
              <w:ind w:right="173"/>
            </w:pPr>
          </w:p>
          <w:p w14:paraId="48559F37" w14:textId="77777777" w:rsidR="00236332" w:rsidRDefault="00236332" w:rsidP="006819B0">
            <w:pPr>
              <w:tabs>
                <w:tab w:val="left" w:pos="360"/>
              </w:tabs>
              <w:ind w:right="173"/>
            </w:pPr>
          </w:p>
          <w:p w14:paraId="346C8C84" w14:textId="77777777" w:rsidR="00236332" w:rsidRDefault="00236332" w:rsidP="006819B0">
            <w:pPr>
              <w:tabs>
                <w:tab w:val="left" w:pos="360"/>
              </w:tabs>
              <w:ind w:right="173"/>
            </w:pPr>
          </w:p>
          <w:p w14:paraId="0D0077C0" w14:textId="77777777" w:rsidR="00236332" w:rsidRDefault="00236332" w:rsidP="006819B0">
            <w:pPr>
              <w:tabs>
                <w:tab w:val="left" w:pos="360"/>
              </w:tabs>
              <w:ind w:right="173"/>
            </w:pPr>
          </w:p>
          <w:p w14:paraId="79884D64" w14:textId="77777777" w:rsidR="00236332" w:rsidRDefault="00236332" w:rsidP="006819B0">
            <w:pPr>
              <w:tabs>
                <w:tab w:val="left" w:pos="360"/>
              </w:tabs>
              <w:ind w:right="173"/>
            </w:pPr>
          </w:p>
          <w:p w14:paraId="1B2F788D" w14:textId="77777777" w:rsidR="00236332" w:rsidRDefault="00236332" w:rsidP="006819B0">
            <w:pPr>
              <w:tabs>
                <w:tab w:val="left" w:pos="360"/>
              </w:tabs>
              <w:ind w:right="173"/>
            </w:pPr>
          </w:p>
          <w:p w14:paraId="6C83EA1F" w14:textId="77777777" w:rsidR="00236332" w:rsidRDefault="00236332" w:rsidP="006819B0">
            <w:pPr>
              <w:tabs>
                <w:tab w:val="left" w:pos="360"/>
              </w:tabs>
              <w:ind w:right="173"/>
            </w:pPr>
          </w:p>
          <w:p w14:paraId="3A6068BD" w14:textId="77777777" w:rsidR="00236332" w:rsidRDefault="00236332" w:rsidP="006819B0">
            <w:pPr>
              <w:tabs>
                <w:tab w:val="left" w:pos="360"/>
              </w:tabs>
              <w:ind w:right="173"/>
            </w:pPr>
          </w:p>
          <w:p w14:paraId="3086BF21" w14:textId="77777777" w:rsidR="00236332" w:rsidRDefault="00236332" w:rsidP="006819B0">
            <w:pPr>
              <w:tabs>
                <w:tab w:val="left" w:pos="360"/>
              </w:tabs>
              <w:ind w:right="173"/>
            </w:pPr>
          </w:p>
          <w:p w14:paraId="296C3A02" w14:textId="77777777" w:rsidR="00236332" w:rsidRDefault="00236332" w:rsidP="006819B0">
            <w:pPr>
              <w:tabs>
                <w:tab w:val="left" w:pos="360"/>
              </w:tabs>
              <w:ind w:right="173"/>
            </w:pPr>
          </w:p>
          <w:p w14:paraId="15A680DC" w14:textId="77777777" w:rsidR="00236332" w:rsidRDefault="00236332" w:rsidP="006819B0">
            <w:pPr>
              <w:tabs>
                <w:tab w:val="left" w:pos="360"/>
              </w:tabs>
              <w:ind w:right="173"/>
            </w:pPr>
          </w:p>
          <w:p w14:paraId="3EA8392F" w14:textId="37FA3A97" w:rsidR="00236332" w:rsidRPr="00F46757" w:rsidRDefault="00236332" w:rsidP="006819B0">
            <w:pPr>
              <w:tabs>
                <w:tab w:val="left" w:pos="360"/>
              </w:tabs>
              <w:ind w:right="173"/>
            </w:pPr>
          </w:p>
        </w:tc>
      </w:tr>
    </w:tbl>
    <w:p w14:paraId="4F0CC775" w14:textId="77777777" w:rsidR="00DC39C2" w:rsidRDefault="00DC39C2" w:rsidP="006819B0">
      <w:pPr>
        <w:rPr>
          <w:color w:val="000000"/>
          <w:lang w:eastAsia="en-GB"/>
        </w:rPr>
      </w:pPr>
    </w:p>
    <w:tbl>
      <w:tblPr>
        <w:tblW w:w="1036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368"/>
      </w:tblGrid>
      <w:tr w:rsidR="006819B0" w:rsidRPr="005560C8" w14:paraId="3E0FCD75" w14:textId="77777777" w:rsidTr="006819B0">
        <w:trPr>
          <w:trHeight w:val="956"/>
        </w:trPr>
        <w:tc>
          <w:tcPr>
            <w:tcW w:w="10368" w:type="dxa"/>
            <w:tcBorders>
              <w:bottom w:val="double" w:sz="4" w:space="0" w:color="auto"/>
            </w:tcBorders>
            <w:shd w:val="pct15" w:color="000000" w:fill="FFFFFF"/>
          </w:tcPr>
          <w:p w14:paraId="5FDE79B8" w14:textId="269F4AB8" w:rsidR="00506A19" w:rsidRPr="000A1B2E" w:rsidRDefault="00DC39C2" w:rsidP="000A1B2E">
            <w:pPr>
              <w:pStyle w:val="BodyText2"/>
              <w:spacing w:before="120"/>
              <w:ind w:right="176"/>
              <w:jc w:val="both"/>
              <w:rPr>
                <w:rFonts w:ascii="Arial" w:hAnsi="Arial"/>
                <w:color w:val="000000"/>
                <w:sz w:val="18"/>
                <w:szCs w:val="18"/>
              </w:rPr>
            </w:pPr>
            <w:r>
              <w:rPr>
                <w:color w:val="000000"/>
                <w:lang w:eastAsia="en-GB"/>
              </w:rPr>
              <w:lastRenderedPageBreak/>
              <w:br w:type="page"/>
            </w:r>
            <w:r w:rsidR="006819B0" w:rsidRPr="000A1B2E">
              <w:rPr>
                <w:rFonts w:ascii="Arial" w:hAnsi="Arial" w:cs="Arial"/>
                <w:bCs/>
                <w:iCs/>
                <w:sz w:val="18"/>
                <w:szCs w:val="16"/>
              </w:rPr>
              <w:t>2</w:t>
            </w:r>
            <w:r w:rsidR="006819B0" w:rsidRPr="007E1916">
              <w:rPr>
                <w:b w:val="0"/>
                <w:iCs/>
              </w:rPr>
              <w:t xml:space="preserve">. </w:t>
            </w:r>
            <w:r w:rsidR="005845FD">
              <w:rPr>
                <w:rFonts w:ascii="Arial" w:hAnsi="Arial"/>
                <w:color w:val="000000"/>
                <w:sz w:val="18"/>
                <w:szCs w:val="18"/>
              </w:rPr>
              <w:t>Empowering and Enabling Leadership Style</w:t>
            </w:r>
          </w:p>
          <w:p w14:paraId="43571D16" w14:textId="4DBC2A4E" w:rsidR="00236332" w:rsidRPr="000A1B2E" w:rsidRDefault="00506A19" w:rsidP="000A1B2E">
            <w:pPr>
              <w:suppressAutoHyphens w:val="0"/>
            </w:pPr>
            <w:r w:rsidRPr="005845FD">
              <w:rPr>
                <w:color w:val="000000"/>
                <w:sz w:val="18"/>
                <w:szCs w:val="18"/>
              </w:rPr>
              <w:t xml:space="preserve">An effective </w:t>
            </w:r>
            <w:r w:rsidR="00BB6620" w:rsidRPr="005845FD">
              <w:rPr>
                <w:sz w:val="18"/>
                <w:szCs w:val="18"/>
              </w:rPr>
              <w:t xml:space="preserve">Assistant Director of Nursing, </w:t>
            </w:r>
            <w:r w:rsidR="00236332" w:rsidRPr="005845FD">
              <w:rPr>
                <w:color w:val="000000"/>
                <w:sz w:val="18"/>
                <w:szCs w:val="18"/>
              </w:rPr>
              <w:t>demonstrates</w:t>
            </w:r>
            <w:r w:rsidR="005845FD">
              <w:rPr>
                <w:color w:val="000000"/>
                <w:sz w:val="18"/>
                <w:szCs w:val="18"/>
              </w:rPr>
              <w:t xml:space="preserve"> the ability to s</w:t>
            </w:r>
            <w:r w:rsidR="005845FD" w:rsidRPr="005845FD">
              <w:rPr>
                <w:iCs/>
              </w:rPr>
              <w:t>hape and direct a culture of clinical excellence</w:t>
            </w:r>
            <w:r w:rsidR="005845FD">
              <w:rPr>
                <w:iCs/>
              </w:rPr>
              <w:t>. S/he u</w:t>
            </w:r>
            <w:r w:rsidR="005845FD" w:rsidRPr="005845FD">
              <w:rPr>
                <w:iCs/>
              </w:rPr>
              <w:t>se</w:t>
            </w:r>
            <w:r w:rsidR="005845FD">
              <w:rPr>
                <w:iCs/>
              </w:rPr>
              <w:t>s</w:t>
            </w:r>
            <w:r w:rsidR="005845FD" w:rsidRPr="005845FD">
              <w:rPr>
                <w:iCs/>
              </w:rPr>
              <w:t xml:space="preserve"> a consultative approach, be approachable and keep channels of communication open</w:t>
            </w:r>
            <w:r w:rsidR="005845FD">
              <w:rPr>
                <w:iCs/>
              </w:rPr>
              <w:t xml:space="preserve">. S/he uses </w:t>
            </w:r>
            <w:r w:rsidR="005845FD" w:rsidRPr="005845FD">
              <w:rPr>
                <w:iCs/>
              </w:rPr>
              <w:t>a democratic style and encourage staff to make decisions about their environment.</w:t>
            </w:r>
            <w:r w:rsidR="005845FD">
              <w:rPr>
                <w:iCs/>
              </w:rPr>
              <w:t xml:space="preserve"> S/he d</w:t>
            </w:r>
            <w:r w:rsidR="005845FD" w:rsidRPr="005845FD">
              <w:rPr>
                <w:iCs/>
              </w:rPr>
              <w:t>elegate</w:t>
            </w:r>
            <w:r w:rsidR="005845FD">
              <w:rPr>
                <w:iCs/>
              </w:rPr>
              <w:t>s</w:t>
            </w:r>
            <w:r w:rsidR="005845FD" w:rsidRPr="005845FD">
              <w:rPr>
                <w:iCs/>
              </w:rPr>
              <w:t xml:space="preserve"> effectively.</w:t>
            </w:r>
            <w:r w:rsidR="000A1B2E">
              <w:rPr>
                <w:iCs/>
              </w:rPr>
              <w:t xml:space="preserve"> S/he w</w:t>
            </w:r>
            <w:r w:rsidR="005845FD" w:rsidRPr="005845FD">
              <w:rPr>
                <w:iCs/>
              </w:rPr>
              <w:t>ork</w:t>
            </w:r>
            <w:r w:rsidR="000A1B2E">
              <w:rPr>
                <w:iCs/>
              </w:rPr>
              <w:t>s</w:t>
            </w:r>
            <w:r w:rsidR="005845FD" w:rsidRPr="005845FD">
              <w:rPr>
                <w:iCs/>
              </w:rPr>
              <w:t xml:space="preserve"> to create a team ethos and collaboration across services at front-line</w:t>
            </w:r>
            <w:r w:rsidR="000A1B2E">
              <w:rPr>
                <w:iCs/>
              </w:rPr>
              <w:t>. S/he e</w:t>
            </w:r>
            <w:r w:rsidR="005845FD" w:rsidRPr="005845FD">
              <w:rPr>
                <w:iCs/>
              </w:rPr>
              <w:t>ncourage</w:t>
            </w:r>
            <w:r w:rsidR="000A1B2E">
              <w:rPr>
                <w:iCs/>
              </w:rPr>
              <w:t>s</w:t>
            </w:r>
            <w:r w:rsidR="005845FD" w:rsidRPr="005845FD">
              <w:rPr>
                <w:iCs/>
              </w:rPr>
              <w:t xml:space="preserve"> synergies and sharing of ideas and learning from projects</w:t>
            </w:r>
            <w:r w:rsidR="000A1B2E">
              <w:rPr>
                <w:iCs/>
              </w:rPr>
              <w:t>. S/he l</w:t>
            </w:r>
            <w:r w:rsidR="005845FD" w:rsidRPr="005845FD">
              <w:rPr>
                <w:iCs/>
              </w:rPr>
              <w:t>ead</w:t>
            </w:r>
            <w:r w:rsidR="000A1B2E">
              <w:rPr>
                <w:iCs/>
              </w:rPr>
              <w:t>s</w:t>
            </w:r>
            <w:r w:rsidR="005845FD" w:rsidRPr="005845FD">
              <w:rPr>
                <w:iCs/>
              </w:rPr>
              <w:t xml:space="preserve"> enthusiastically on change – influences staff positively and gets ‘buy-in’</w:t>
            </w:r>
            <w:r w:rsidR="000A1B2E">
              <w:rPr>
                <w:iCs/>
              </w:rPr>
              <w:t xml:space="preserve">. </w:t>
            </w:r>
            <w:r w:rsidR="005845FD">
              <w:t>S/he d</w:t>
            </w:r>
            <w:r w:rsidR="005845FD" w:rsidRPr="00E54E47">
              <w:t>emonstrate</w:t>
            </w:r>
            <w:r w:rsidR="005845FD">
              <w:t>s</w:t>
            </w:r>
            <w:r w:rsidR="005845FD" w:rsidRPr="00E54E47">
              <w:t xml:space="preserve"> flexibility and openness to change and ability to lead and support others in a changing environment.</w:t>
            </w:r>
          </w:p>
          <w:p w14:paraId="45D77D20" w14:textId="77777777" w:rsidR="00506A19" w:rsidRDefault="00506A19" w:rsidP="00506A19">
            <w:pPr>
              <w:pStyle w:val="BodyText2"/>
              <w:spacing w:before="120"/>
              <w:ind w:right="176"/>
              <w:jc w:val="both"/>
              <w:rPr>
                <w:i/>
                <w:color w:val="000000"/>
                <w:sz w:val="18"/>
                <w:szCs w:val="18"/>
              </w:rPr>
            </w:pPr>
          </w:p>
          <w:p w14:paraId="1115DD40" w14:textId="77777777" w:rsidR="006819B0" w:rsidRDefault="00506A19" w:rsidP="00045ABC">
            <w:pPr>
              <w:jc w:val="both"/>
              <w:rPr>
                <w:i/>
                <w:color w:val="000000"/>
                <w:sz w:val="18"/>
                <w:szCs w:val="18"/>
              </w:rPr>
            </w:pPr>
            <w:bookmarkStart w:id="7" w:name="_Hlk216423324"/>
            <w:r>
              <w:rPr>
                <w:i/>
                <w:color w:val="000000"/>
                <w:sz w:val="18"/>
                <w:szCs w:val="18"/>
              </w:rPr>
              <w:t>In the space below, please give an example of a situation where you best demonstrated your ability in this area</w:t>
            </w:r>
            <w:bookmarkEnd w:id="7"/>
          </w:p>
          <w:p w14:paraId="76E804DF" w14:textId="2484AE0D" w:rsidR="000A1B2E" w:rsidRPr="00045ABC" w:rsidRDefault="000A1B2E" w:rsidP="00045ABC">
            <w:pPr>
              <w:jc w:val="both"/>
              <w:rPr>
                <w:i/>
                <w:iCs/>
                <w:color w:val="000000"/>
                <w:sz w:val="18"/>
                <w:szCs w:val="18"/>
              </w:rPr>
            </w:pPr>
          </w:p>
        </w:tc>
      </w:tr>
      <w:tr w:rsidR="006819B0" w:rsidRPr="00F46757" w14:paraId="4DF521B6" w14:textId="77777777" w:rsidTr="00045ABC">
        <w:trPr>
          <w:trHeight w:val="12110"/>
        </w:trPr>
        <w:tc>
          <w:tcPr>
            <w:tcW w:w="10368" w:type="dxa"/>
            <w:tcBorders>
              <w:top w:val="double" w:sz="4" w:space="0" w:color="auto"/>
            </w:tcBorders>
          </w:tcPr>
          <w:p w14:paraId="7F49D173" w14:textId="77777777" w:rsidR="006819B0" w:rsidRPr="00F46757" w:rsidRDefault="006819B0" w:rsidP="006819B0">
            <w:pPr>
              <w:tabs>
                <w:tab w:val="left" w:pos="360"/>
              </w:tabs>
              <w:ind w:right="173"/>
            </w:pPr>
          </w:p>
        </w:tc>
      </w:tr>
      <w:tr w:rsidR="006819B0" w:rsidRPr="005560C8" w14:paraId="47878E30" w14:textId="77777777" w:rsidTr="006819B0">
        <w:trPr>
          <w:trHeight w:val="956"/>
        </w:trPr>
        <w:tc>
          <w:tcPr>
            <w:tcW w:w="10368" w:type="dxa"/>
            <w:tcBorders>
              <w:bottom w:val="double" w:sz="4" w:space="0" w:color="auto"/>
            </w:tcBorders>
            <w:shd w:val="pct15" w:color="000000" w:fill="FFFFFF"/>
          </w:tcPr>
          <w:p w14:paraId="5554076C" w14:textId="25E10BCA" w:rsidR="000A1B2E" w:rsidRPr="000A1B2E" w:rsidRDefault="006819B0" w:rsidP="000A1B2E">
            <w:pPr>
              <w:spacing w:line="276" w:lineRule="auto"/>
              <w:rPr>
                <w:b/>
                <w:iCs/>
                <w:u w:val="single"/>
              </w:rPr>
            </w:pPr>
            <w:r w:rsidRPr="000A1B2E">
              <w:rPr>
                <w:color w:val="000000"/>
                <w:lang w:eastAsia="en-GB"/>
              </w:rPr>
              <w:lastRenderedPageBreak/>
              <w:br w:type="page"/>
            </w:r>
            <w:r w:rsidR="000A1B2E" w:rsidRPr="002C6724">
              <w:rPr>
                <w:b/>
                <w:iCs/>
                <w:sz w:val="18"/>
                <w:szCs w:val="18"/>
              </w:rPr>
              <w:t>3.</w:t>
            </w:r>
            <w:r w:rsidR="000A1B2E" w:rsidRPr="002C6724">
              <w:rPr>
                <w:color w:val="000000"/>
                <w:sz w:val="18"/>
                <w:szCs w:val="18"/>
              </w:rPr>
              <w:t xml:space="preserve"> </w:t>
            </w:r>
            <w:r w:rsidR="000A1B2E" w:rsidRPr="000A1B2E">
              <w:rPr>
                <w:b/>
                <w:iCs/>
              </w:rPr>
              <w:t xml:space="preserve">Setting and </w:t>
            </w:r>
            <w:r w:rsidR="000A1B2E">
              <w:rPr>
                <w:b/>
                <w:iCs/>
              </w:rPr>
              <w:t>M</w:t>
            </w:r>
            <w:r w:rsidR="000A1B2E" w:rsidRPr="000A1B2E">
              <w:rPr>
                <w:b/>
                <w:iCs/>
              </w:rPr>
              <w:t xml:space="preserve">onitoring </w:t>
            </w:r>
            <w:r w:rsidR="000A1B2E">
              <w:rPr>
                <w:b/>
                <w:iCs/>
              </w:rPr>
              <w:t>P</w:t>
            </w:r>
            <w:r w:rsidR="000A1B2E" w:rsidRPr="000A1B2E">
              <w:rPr>
                <w:b/>
                <w:iCs/>
              </w:rPr>
              <w:t xml:space="preserve">erformance </w:t>
            </w:r>
            <w:r w:rsidR="000A1B2E">
              <w:rPr>
                <w:b/>
                <w:iCs/>
              </w:rPr>
              <w:t>S</w:t>
            </w:r>
            <w:r w:rsidR="000A1B2E" w:rsidRPr="000A1B2E">
              <w:rPr>
                <w:b/>
                <w:iCs/>
              </w:rPr>
              <w:t>tandards</w:t>
            </w:r>
          </w:p>
          <w:p w14:paraId="13ADACA7" w14:textId="5F94FEE6" w:rsidR="000A1B2E" w:rsidRPr="000A1B2E" w:rsidRDefault="000A1B2E" w:rsidP="000A1B2E">
            <w:pPr>
              <w:suppressAutoHyphens w:val="0"/>
              <w:contextualSpacing/>
              <w:rPr>
                <w:sz w:val="18"/>
                <w:szCs w:val="18"/>
              </w:rPr>
            </w:pPr>
            <w:r w:rsidRPr="000A1B2E">
              <w:rPr>
                <w:sz w:val="18"/>
                <w:szCs w:val="18"/>
              </w:rPr>
              <w:t>An effective Assistant Director of Nursing, demonstrates understanding of, and commitment to, the underpinning requirements and key processes in providing quality patient centred care. S/he demonstrates an ability to monitor and evaluate service performance and levels of care. S/he i</w:t>
            </w:r>
            <w:r w:rsidRPr="000A1B2E">
              <w:rPr>
                <w:iCs/>
                <w:sz w:val="18"/>
                <w:szCs w:val="18"/>
              </w:rPr>
              <w:t>ntervenes decisively where service levels or quality are below standard and establishes remedial process. S/he is assertive in addressing staff performance issues, intervening in a timely and positive way. S/he coaches and mentors’ staff to improve their performance. S/he encourages staff development and sharing of best practice, linking staff development and training to the priority service needs.</w:t>
            </w:r>
            <w:r w:rsidRPr="000A1B2E">
              <w:rPr>
                <w:bCs/>
                <w:iCs/>
                <w:sz w:val="18"/>
                <w:szCs w:val="18"/>
              </w:rPr>
              <w:t xml:space="preserve"> S/he a</w:t>
            </w:r>
            <w:r w:rsidRPr="000A1B2E">
              <w:rPr>
                <w:sz w:val="18"/>
                <w:szCs w:val="18"/>
              </w:rPr>
              <w:t xml:space="preserve">dequately identify, manage and report on risk within area of responsibility. </w:t>
            </w:r>
          </w:p>
          <w:p w14:paraId="08C54429" w14:textId="77777777" w:rsidR="000A1B2E" w:rsidRDefault="000A1B2E" w:rsidP="000A1B2E">
            <w:pPr>
              <w:suppressAutoHyphens w:val="0"/>
              <w:contextualSpacing/>
            </w:pPr>
          </w:p>
          <w:p w14:paraId="117EC63B" w14:textId="648E00A2" w:rsidR="000A1B2E" w:rsidRPr="000A1B2E" w:rsidRDefault="000A1B2E" w:rsidP="000A1B2E">
            <w:pPr>
              <w:suppressAutoHyphens w:val="0"/>
              <w:contextualSpacing/>
              <w:rPr>
                <w:b/>
                <w:iCs/>
                <w:u w:val="single"/>
              </w:rPr>
            </w:pPr>
            <w:r>
              <w:rPr>
                <w:i/>
                <w:color w:val="000000"/>
                <w:sz w:val="18"/>
                <w:szCs w:val="18"/>
              </w:rPr>
              <w:t>In the space below, please give an example of a situation where you best demonstrated your ability in this area</w:t>
            </w:r>
          </w:p>
        </w:tc>
      </w:tr>
      <w:tr w:rsidR="006819B0" w:rsidRPr="00F46757" w14:paraId="49A6D352" w14:textId="77777777" w:rsidTr="00DC39C2">
        <w:trPr>
          <w:trHeight w:val="12884"/>
        </w:trPr>
        <w:tc>
          <w:tcPr>
            <w:tcW w:w="10368" w:type="dxa"/>
            <w:tcBorders>
              <w:top w:val="double" w:sz="4" w:space="0" w:color="auto"/>
            </w:tcBorders>
          </w:tcPr>
          <w:p w14:paraId="3666AF97" w14:textId="77777777" w:rsidR="006819B0" w:rsidRDefault="006819B0" w:rsidP="006819B0">
            <w:pPr>
              <w:tabs>
                <w:tab w:val="left" w:pos="360"/>
              </w:tabs>
              <w:ind w:right="173"/>
            </w:pPr>
          </w:p>
          <w:p w14:paraId="1C6AF9C4" w14:textId="77777777" w:rsidR="006819B0" w:rsidRDefault="006819B0" w:rsidP="006819B0">
            <w:pPr>
              <w:tabs>
                <w:tab w:val="left" w:pos="360"/>
              </w:tabs>
              <w:ind w:right="173"/>
            </w:pPr>
          </w:p>
          <w:p w14:paraId="4EFC99BC" w14:textId="77777777" w:rsidR="006819B0" w:rsidRDefault="006819B0" w:rsidP="006819B0">
            <w:pPr>
              <w:tabs>
                <w:tab w:val="left" w:pos="360"/>
              </w:tabs>
              <w:ind w:right="173"/>
            </w:pPr>
          </w:p>
          <w:p w14:paraId="4BA2B0B7" w14:textId="77777777" w:rsidR="006819B0" w:rsidRDefault="006819B0" w:rsidP="006819B0">
            <w:pPr>
              <w:tabs>
                <w:tab w:val="left" w:pos="360"/>
              </w:tabs>
              <w:ind w:right="173"/>
            </w:pPr>
          </w:p>
          <w:p w14:paraId="3B623A24" w14:textId="77777777" w:rsidR="006819B0" w:rsidRDefault="006819B0" w:rsidP="006819B0">
            <w:pPr>
              <w:tabs>
                <w:tab w:val="left" w:pos="360"/>
              </w:tabs>
              <w:ind w:right="173"/>
            </w:pPr>
          </w:p>
          <w:p w14:paraId="425D52DE" w14:textId="77777777" w:rsidR="006819B0" w:rsidRDefault="006819B0" w:rsidP="006819B0">
            <w:pPr>
              <w:tabs>
                <w:tab w:val="left" w:pos="360"/>
              </w:tabs>
              <w:ind w:right="173"/>
            </w:pPr>
          </w:p>
          <w:p w14:paraId="1140D5AF" w14:textId="77777777" w:rsidR="006819B0" w:rsidRDefault="006819B0" w:rsidP="006819B0">
            <w:pPr>
              <w:tabs>
                <w:tab w:val="left" w:pos="360"/>
              </w:tabs>
              <w:ind w:right="173"/>
            </w:pPr>
          </w:p>
          <w:p w14:paraId="7F52558A" w14:textId="77777777" w:rsidR="006819B0" w:rsidRDefault="006819B0" w:rsidP="006819B0">
            <w:pPr>
              <w:tabs>
                <w:tab w:val="left" w:pos="360"/>
              </w:tabs>
              <w:ind w:right="173"/>
            </w:pPr>
          </w:p>
          <w:p w14:paraId="14A88D77" w14:textId="77777777" w:rsidR="006819B0" w:rsidRDefault="006819B0" w:rsidP="006819B0">
            <w:pPr>
              <w:tabs>
                <w:tab w:val="left" w:pos="360"/>
              </w:tabs>
              <w:ind w:right="173"/>
            </w:pPr>
          </w:p>
          <w:p w14:paraId="2147CB4D" w14:textId="77777777" w:rsidR="006819B0" w:rsidRDefault="006819B0" w:rsidP="006819B0">
            <w:pPr>
              <w:tabs>
                <w:tab w:val="left" w:pos="360"/>
              </w:tabs>
              <w:ind w:right="173"/>
            </w:pPr>
          </w:p>
          <w:p w14:paraId="5A4EFDDF" w14:textId="77777777" w:rsidR="006819B0" w:rsidRDefault="006819B0" w:rsidP="006819B0">
            <w:pPr>
              <w:tabs>
                <w:tab w:val="left" w:pos="360"/>
              </w:tabs>
              <w:ind w:right="173"/>
            </w:pPr>
          </w:p>
          <w:p w14:paraId="236E36FE" w14:textId="77777777" w:rsidR="006819B0" w:rsidRDefault="006819B0" w:rsidP="006819B0">
            <w:pPr>
              <w:tabs>
                <w:tab w:val="left" w:pos="360"/>
              </w:tabs>
              <w:ind w:right="173"/>
            </w:pPr>
          </w:p>
          <w:p w14:paraId="56408617" w14:textId="77777777" w:rsidR="006819B0" w:rsidRDefault="006819B0" w:rsidP="006819B0">
            <w:pPr>
              <w:tabs>
                <w:tab w:val="left" w:pos="360"/>
              </w:tabs>
              <w:ind w:right="173"/>
            </w:pPr>
          </w:p>
          <w:p w14:paraId="0464F5B4" w14:textId="77777777" w:rsidR="006819B0" w:rsidRDefault="006819B0" w:rsidP="006819B0">
            <w:pPr>
              <w:tabs>
                <w:tab w:val="left" w:pos="360"/>
              </w:tabs>
              <w:ind w:right="173"/>
            </w:pPr>
          </w:p>
          <w:p w14:paraId="3032A999" w14:textId="77777777" w:rsidR="006819B0" w:rsidRDefault="006819B0" w:rsidP="006819B0">
            <w:pPr>
              <w:tabs>
                <w:tab w:val="left" w:pos="360"/>
              </w:tabs>
              <w:ind w:right="173"/>
            </w:pPr>
          </w:p>
          <w:p w14:paraId="22A116B2" w14:textId="77777777" w:rsidR="006819B0" w:rsidRDefault="006819B0" w:rsidP="006819B0">
            <w:pPr>
              <w:tabs>
                <w:tab w:val="left" w:pos="360"/>
              </w:tabs>
              <w:ind w:right="173"/>
            </w:pPr>
          </w:p>
          <w:p w14:paraId="18F0626A" w14:textId="77777777" w:rsidR="006819B0" w:rsidRDefault="006819B0" w:rsidP="006819B0">
            <w:pPr>
              <w:tabs>
                <w:tab w:val="left" w:pos="360"/>
              </w:tabs>
              <w:ind w:right="173"/>
            </w:pPr>
          </w:p>
          <w:p w14:paraId="58FC3561" w14:textId="77777777" w:rsidR="006819B0" w:rsidRDefault="006819B0" w:rsidP="006819B0">
            <w:pPr>
              <w:tabs>
                <w:tab w:val="left" w:pos="360"/>
              </w:tabs>
              <w:ind w:right="173"/>
            </w:pPr>
          </w:p>
          <w:p w14:paraId="5E989EE8" w14:textId="77777777" w:rsidR="006819B0" w:rsidRDefault="006819B0" w:rsidP="006819B0">
            <w:pPr>
              <w:tabs>
                <w:tab w:val="left" w:pos="360"/>
              </w:tabs>
              <w:ind w:right="173"/>
            </w:pPr>
          </w:p>
          <w:p w14:paraId="20150DDD" w14:textId="77777777" w:rsidR="006819B0" w:rsidRDefault="006819B0" w:rsidP="006819B0">
            <w:pPr>
              <w:tabs>
                <w:tab w:val="left" w:pos="360"/>
              </w:tabs>
              <w:ind w:right="173"/>
            </w:pPr>
          </w:p>
          <w:p w14:paraId="62C19A1F" w14:textId="77777777" w:rsidR="006819B0" w:rsidRDefault="006819B0" w:rsidP="006819B0">
            <w:pPr>
              <w:tabs>
                <w:tab w:val="left" w:pos="360"/>
              </w:tabs>
              <w:ind w:right="173"/>
            </w:pPr>
          </w:p>
          <w:p w14:paraId="38427200" w14:textId="77777777" w:rsidR="006819B0" w:rsidRDefault="006819B0" w:rsidP="006819B0">
            <w:pPr>
              <w:tabs>
                <w:tab w:val="left" w:pos="360"/>
              </w:tabs>
              <w:ind w:right="173"/>
            </w:pPr>
          </w:p>
          <w:p w14:paraId="681C4290" w14:textId="77777777" w:rsidR="006819B0" w:rsidRDefault="006819B0" w:rsidP="006819B0">
            <w:pPr>
              <w:tabs>
                <w:tab w:val="left" w:pos="360"/>
              </w:tabs>
              <w:ind w:right="173"/>
            </w:pPr>
          </w:p>
          <w:p w14:paraId="1F3282FA" w14:textId="77777777" w:rsidR="006819B0" w:rsidRDefault="006819B0" w:rsidP="006819B0">
            <w:pPr>
              <w:tabs>
                <w:tab w:val="left" w:pos="360"/>
              </w:tabs>
              <w:ind w:right="173"/>
            </w:pPr>
          </w:p>
          <w:p w14:paraId="6FD7838A" w14:textId="77777777" w:rsidR="006819B0" w:rsidRDefault="006819B0" w:rsidP="006819B0">
            <w:pPr>
              <w:tabs>
                <w:tab w:val="left" w:pos="360"/>
              </w:tabs>
              <w:ind w:right="173"/>
            </w:pPr>
          </w:p>
          <w:p w14:paraId="39DE335A" w14:textId="77777777" w:rsidR="006819B0" w:rsidRDefault="006819B0" w:rsidP="006819B0">
            <w:pPr>
              <w:tabs>
                <w:tab w:val="left" w:pos="360"/>
              </w:tabs>
              <w:ind w:right="173"/>
            </w:pPr>
          </w:p>
          <w:p w14:paraId="1C64E508" w14:textId="77777777" w:rsidR="006819B0" w:rsidRDefault="006819B0" w:rsidP="006819B0">
            <w:pPr>
              <w:tabs>
                <w:tab w:val="left" w:pos="360"/>
              </w:tabs>
              <w:ind w:right="173"/>
            </w:pPr>
          </w:p>
          <w:p w14:paraId="65B31582" w14:textId="77777777" w:rsidR="006819B0" w:rsidRDefault="006819B0" w:rsidP="006819B0">
            <w:pPr>
              <w:tabs>
                <w:tab w:val="left" w:pos="360"/>
              </w:tabs>
              <w:ind w:right="173"/>
            </w:pPr>
          </w:p>
          <w:p w14:paraId="224CFF82" w14:textId="77777777" w:rsidR="006819B0" w:rsidRDefault="006819B0" w:rsidP="006819B0">
            <w:pPr>
              <w:tabs>
                <w:tab w:val="left" w:pos="360"/>
              </w:tabs>
              <w:ind w:right="173"/>
            </w:pPr>
          </w:p>
          <w:p w14:paraId="7EF2EB8D" w14:textId="77777777" w:rsidR="006819B0" w:rsidRDefault="006819B0" w:rsidP="006819B0">
            <w:pPr>
              <w:tabs>
                <w:tab w:val="left" w:pos="360"/>
              </w:tabs>
              <w:ind w:right="173"/>
            </w:pPr>
          </w:p>
          <w:p w14:paraId="48436B72" w14:textId="77777777" w:rsidR="006819B0" w:rsidRDefault="006819B0" w:rsidP="006819B0">
            <w:pPr>
              <w:tabs>
                <w:tab w:val="left" w:pos="360"/>
              </w:tabs>
              <w:ind w:right="173"/>
            </w:pPr>
          </w:p>
          <w:p w14:paraId="5D7DCB8E" w14:textId="77777777" w:rsidR="006819B0" w:rsidRDefault="006819B0" w:rsidP="006819B0">
            <w:pPr>
              <w:tabs>
                <w:tab w:val="left" w:pos="360"/>
              </w:tabs>
              <w:ind w:right="173"/>
            </w:pPr>
          </w:p>
          <w:p w14:paraId="3DF6E9F1" w14:textId="77777777" w:rsidR="006819B0" w:rsidRDefault="006819B0" w:rsidP="006819B0">
            <w:pPr>
              <w:tabs>
                <w:tab w:val="left" w:pos="360"/>
              </w:tabs>
              <w:ind w:right="173"/>
            </w:pPr>
          </w:p>
          <w:p w14:paraId="447996D8" w14:textId="77777777" w:rsidR="006819B0" w:rsidRDefault="006819B0" w:rsidP="006819B0">
            <w:pPr>
              <w:tabs>
                <w:tab w:val="left" w:pos="360"/>
              </w:tabs>
              <w:ind w:right="173"/>
            </w:pPr>
          </w:p>
          <w:p w14:paraId="079CC393" w14:textId="77777777" w:rsidR="006819B0" w:rsidRDefault="006819B0" w:rsidP="006819B0">
            <w:pPr>
              <w:tabs>
                <w:tab w:val="left" w:pos="360"/>
              </w:tabs>
              <w:ind w:right="173"/>
            </w:pPr>
          </w:p>
          <w:p w14:paraId="24078F7B" w14:textId="77777777" w:rsidR="006819B0" w:rsidRDefault="006819B0" w:rsidP="006819B0">
            <w:pPr>
              <w:tabs>
                <w:tab w:val="left" w:pos="360"/>
              </w:tabs>
              <w:ind w:right="173"/>
            </w:pPr>
          </w:p>
          <w:p w14:paraId="51183A8C" w14:textId="77777777" w:rsidR="006819B0" w:rsidRDefault="006819B0" w:rsidP="006819B0">
            <w:pPr>
              <w:tabs>
                <w:tab w:val="left" w:pos="360"/>
              </w:tabs>
              <w:ind w:right="173"/>
            </w:pPr>
          </w:p>
          <w:p w14:paraId="298AF709" w14:textId="77777777" w:rsidR="006819B0" w:rsidRDefault="006819B0" w:rsidP="006819B0">
            <w:pPr>
              <w:tabs>
                <w:tab w:val="left" w:pos="360"/>
              </w:tabs>
              <w:ind w:right="173"/>
            </w:pPr>
          </w:p>
          <w:p w14:paraId="5333D681" w14:textId="77777777" w:rsidR="006819B0" w:rsidRDefault="006819B0" w:rsidP="006819B0">
            <w:pPr>
              <w:tabs>
                <w:tab w:val="left" w:pos="360"/>
              </w:tabs>
              <w:ind w:right="173"/>
            </w:pPr>
          </w:p>
          <w:p w14:paraId="06B90296" w14:textId="77777777" w:rsidR="006819B0" w:rsidRDefault="006819B0" w:rsidP="006819B0">
            <w:pPr>
              <w:tabs>
                <w:tab w:val="left" w:pos="360"/>
              </w:tabs>
              <w:ind w:right="173"/>
            </w:pPr>
          </w:p>
          <w:p w14:paraId="02A4E14E" w14:textId="77777777" w:rsidR="006819B0" w:rsidRDefault="006819B0" w:rsidP="006819B0">
            <w:pPr>
              <w:tabs>
                <w:tab w:val="left" w:pos="360"/>
              </w:tabs>
              <w:ind w:right="173"/>
            </w:pPr>
          </w:p>
          <w:p w14:paraId="0A641247" w14:textId="77777777" w:rsidR="006819B0" w:rsidRDefault="006819B0" w:rsidP="006819B0">
            <w:pPr>
              <w:tabs>
                <w:tab w:val="left" w:pos="360"/>
              </w:tabs>
              <w:ind w:right="173"/>
            </w:pPr>
          </w:p>
          <w:p w14:paraId="3C1DF654" w14:textId="77777777" w:rsidR="006819B0" w:rsidRDefault="006819B0" w:rsidP="006819B0">
            <w:pPr>
              <w:tabs>
                <w:tab w:val="left" w:pos="360"/>
              </w:tabs>
              <w:ind w:right="173"/>
            </w:pPr>
          </w:p>
          <w:p w14:paraId="647FB864" w14:textId="77777777" w:rsidR="006819B0" w:rsidRDefault="006819B0" w:rsidP="006819B0">
            <w:pPr>
              <w:tabs>
                <w:tab w:val="left" w:pos="360"/>
              </w:tabs>
              <w:ind w:right="173"/>
            </w:pPr>
          </w:p>
          <w:p w14:paraId="12D1B49D" w14:textId="77777777" w:rsidR="006819B0" w:rsidRDefault="006819B0" w:rsidP="006819B0">
            <w:pPr>
              <w:tabs>
                <w:tab w:val="left" w:pos="360"/>
              </w:tabs>
              <w:ind w:right="173"/>
            </w:pPr>
          </w:p>
          <w:p w14:paraId="120AAE2D" w14:textId="77777777" w:rsidR="006819B0" w:rsidRDefault="006819B0" w:rsidP="006819B0">
            <w:pPr>
              <w:tabs>
                <w:tab w:val="left" w:pos="360"/>
              </w:tabs>
              <w:ind w:right="173"/>
            </w:pPr>
          </w:p>
          <w:p w14:paraId="3EC89E3C" w14:textId="77777777" w:rsidR="006819B0" w:rsidRDefault="006819B0" w:rsidP="006819B0">
            <w:pPr>
              <w:tabs>
                <w:tab w:val="left" w:pos="360"/>
              </w:tabs>
              <w:ind w:right="173"/>
            </w:pPr>
          </w:p>
          <w:p w14:paraId="316B2BE1" w14:textId="77777777" w:rsidR="006819B0" w:rsidRDefault="006819B0" w:rsidP="006819B0">
            <w:pPr>
              <w:tabs>
                <w:tab w:val="left" w:pos="360"/>
              </w:tabs>
              <w:ind w:right="173"/>
            </w:pPr>
          </w:p>
          <w:p w14:paraId="777F2689" w14:textId="77777777" w:rsidR="006819B0" w:rsidRDefault="006819B0" w:rsidP="006819B0">
            <w:pPr>
              <w:tabs>
                <w:tab w:val="left" w:pos="360"/>
              </w:tabs>
              <w:ind w:right="173"/>
            </w:pPr>
          </w:p>
          <w:p w14:paraId="63F640C4" w14:textId="77777777" w:rsidR="006819B0" w:rsidRDefault="006819B0" w:rsidP="006819B0">
            <w:pPr>
              <w:tabs>
                <w:tab w:val="left" w:pos="360"/>
              </w:tabs>
              <w:ind w:right="173"/>
            </w:pPr>
          </w:p>
          <w:p w14:paraId="791F87BA" w14:textId="77777777" w:rsidR="006819B0" w:rsidRPr="00F46757" w:rsidRDefault="006819B0" w:rsidP="006819B0">
            <w:pPr>
              <w:tabs>
                <w:tab w:val="left" w:pos="360"/>
              </w:tabs>
              <w:ind w:right="173"/>
            </w:pPr>
          </w:p>
        </w:tc>
      </w:tr>
      <w:tr w:rsidR="000A1B2E" w:rsidRPr="000A1B2E" w14:paraId="2375CBC8" w14:textId="77777777" w:rsidTr="000657FC">
        <w:trPr>
          <w:trHeight w:val="956"/>
        </w:trPr>
        <w:tc>
          <w:tcPr>
            <w:tcW w:w="10368" w:type="dxa"/>
            <w:tcBorders>
              <w:bottom w:val="double" w:sz="4" w:space="0" w:color="auto"/>
            </w:tcBorders>
            <w:shd w:val="pct15" w:color="000000" w:fill="FFFFFF"/>
          </w:tcPr>
          <w:p w14:paraId="00E62BCB" w14:textId="1ABF49D8" w:rsidR="000A1B2E" w:rsidRPr="000A1B2E" w:rsidRDefault="000A1B2E" w:rsidP="000A1B2E">
            <w:pPr>
              <w:pStyle w:val="ListParagraph"/>
              <w:numPr>
                <w:ilvl w:val="0"/>
                <w:numId w:val="2"/>
              </w:numPr>
              <w:spacing w:line="276" w:lineRule="auto"/>
              <w:rPr>
                <w:b/>
                <w:sz w:val="18"/>
                <w:szCs w:val="18"/>
              </w:rPr>
            </w:pPr>
            <w:r w:rsidRPr="000A1B2E">
              <w:rPr>
                <w:color w:val="000000"/>
                <w:lang w:eastAsia="en-GB"/>
              </w:rPr>
              <w:lastRenderedPageBreak/>
              <w:br w:type="page"/>
            </w:r>
            <w:r w:rsidRPr="000A1B2E">
              <w:rPr>
                <w:b/>
              </w:rPr>
              <w:t>Effective co-ordination of resources</w:t>
            </w:r>
          </w:p>
          <w:p w14:paraId="6E93BDFF" w14:textId="7203B12B" w:rsidR="00B13FF7" w:rsidRPr="00B13FF7" w:rsidRDefault="000A1B2E" w:rsidP="00B13FF7">
            <w:pPr>
              <w:spacing w:line="276" w:lineRule="auto"/>
              <w:rPr>
                <w:iCs/>
                <w:sz w:val="18"/>
                <w:szCs w:val="18"/>
              </w:rPr>
            </w:pPr>
            <w:r w:rsidRPr="000A1B2E">
              <w:rPr>
                <w:sz w:val="18"/>
                <w:szCs w:val="18"/>
              </w:rPr>
              <w:t>An effective Assistant Director of Nursing, demonstrates the ability to show system understanding and the ability to balance multiple resourcing issues. S/he consistently achieve efficiencies in resource usage by intelligent deployment, adjustments and monitoring. S/he demonstrates the ability to plan, organise and deliver services in an efficient, effective and resourceful manner, within a model of patient centred care and value for money. S/he can skilfully deploy and adjust human resources to meet changes, demands and contingencies. S/he manages deadlines and effectively handle multiple tasks. S/he implements effective monitoring systems for all key resource deployments. S/he e</w:t>
            </w:r>
            <w:r w:rsidRPr="000A1B2E">
              <w:rPr>
                <w:iCs/>
                <w:sz w:val="18"/>
                <w:szCs w:val="18"/>
              </w:rPr>
              <w:t>ffectively evaluate data and other information sources to inform decisions and solve problems.</w:t>
            </w:r>
          </w:p>
          <w:p w14:paraId="56B2C67F" w14:textId="77777777" w:rsidR="000A1B2E" w:rsidRPr="000A1B2E" w:rsidRDefault="000A1B2E" w:rsidP="000657FC">
            <w:pPr>
              <w:suppressAutoHyphens w:val="0"/>
              <w:contextualSpacing/>
              <w:rPr>
                <w:b/>
                <w:iCs/>
                <w:u w:val="single"/>
              </w:rPr>
            </w:pPr>
            <w:r w:rsidRPr="000A1B2E">
              <w:rPr>
                <w:i/>
                <w:color w:val="000000"/>
                <w:sz w:val="18"/>
                <w:szCs w:val="18"/>
              </w:rPr>
              <w:t>In the space below, please give an example of a situation where you best demonstrated your ability in this area</w:t>
            </w:r>
          </w:p>
        </w:tc>
      </w:tr>
      <w:tr w:rsidR="000A1B2E" w:rsidRPr="00F46757" w14:paraId="45C00BA6" w14:textId="77777777" w:rsidTr="000657FC">
        <w:trPr>
          <w:trHeight w:val="12884"/>
        </w:trPr>
        <w:tc>
          <w:tcPr>
            <w:tcW w:w="10368" w:type="dxa"/>
            <w:tcBorders>
              <w:top w:val="double" w:sz="4" w:space="0" w:color="auto"/>
            </w:tcBorders>
          </w:tcPr>
          <w:p w14:paraId="791782BB" w14:textId="77777777" w:rsidR="000A1B2E" w:rsidRDefault="000A1B2E" w:rsidP="000657FC">
            <w:pPr>
              <w:tabs>
                <w:tab w:val="left" w:pos="360"/>
              </w:tabs>
              <w:ind w:right="173"/>
            </w:pPr>
          </w:p>
          <w:p w14:paraId="15FF404A" w14:textId="77777777" w:rsidR="000A1B2E" w:rsidRDefault="000A1B2E" w:rsidP="000657FC">
            <w:pPr>
              <w:tabs>
                <w:tab w:val="left" w:pos="360"/>
              </w:tabs>
              <w:ind w:right="173"/>
            </w:pPr>
          </w:p>
          <w:p w14:paraId="7C521033" w14:textId="77777777" w:rsidR="000A1B2E" w:rsidRDefault="000A1B2E" w:rsidP="000657FC">
            <w:pPr>
              <w:tabs>
                <w:tab w:val="left" w:pos="360"/>
              </w:tabs>
              <w:ind w:right="173"/>
            </w:pPr>
          </w:p>
          <w:p w14:paraId="73447301" w14:textId="77777777" w:rsidR="000A1B2E" w:rsidRDefault="000A1B2E" w:rsidP="000657FC">
            <w:pPr>
              <w:tabs>
                <w:tab w:val="left" w:pos="360"/>
              </w:tabs>
              <w:ind w:right="173"/>
            </w:pPr>
          </w:p>
          <w:p w14:paraId="23FCDE95" w14:textId="77777777" w:rsidR="000A1B2E" w:rsidRDefault="000A1B2E" w:rsidP="000657FC">
            <w:pPr>
              <w:tabs>
                <w:tab w:val="left" w:pos="360"/>
              </w:tabs>
              <w:ind w:right="173"/>
            </w:pPr>
          </w:p>
          <w:p w14:paraId="36F3BF4A" w14:textId="77777777" w:rsidR="000A1B2E" w:rsidRDefault="000A1B2E" w:rsidP="000657FC">
            <w:pPr>
              <w:tabs>
                <w:tab w:val="left" w:pos="360"/>
              </w:tabs>
              <w:ind w:right="173"/>
            </w:pPr>
          </w:p>
          <w:p w14:paraId="3FFE4676" w14:textId="77777777" w:rsidR="000A1B2E" w:rsidRDefault="000A1B2E" w:rsidP="000657FC">
            <w:pPr>
              <w:tabs>
                <w:tab w:val="left" w:pos="360"/>
              </w:tabs>
              <w:ind w:right="173"/>
            </w:pPr>
          </w:p>
          <w:p w14:paraId="18E1E8C6" w14:textId="77777777" w:rsidR="000A1B2E" w:rsidRDefault="000A1B2E" w:rsidP="000657FC">
            <w:pPr>
              <w:tabs>
                <w:tab w:val="left" w:pos="360"/>
              </w:tabs>
              <w:ind w:right="173"/>
            </w:pPr>
          </w:p>
          <w:p w14:paraId="2DABA77B" w14:textId="77777777" w:rsidR="000A1B2E" w:rsidRDefault="000A1B2E" w:rsidP="000657FC">
            <w:pPr>
              <w:tabs>
                <w:tab w:val="left" w:pos="360"/>
              </w:tabs>
              <w:ind w:right="173"/>
            </w:pPr>
          </w:p>
          <w:p w14:paraId="2D44F253" w14:textId="77777777" w:rsidR="000A1B2E" w:rsidRDefault="000A1B2E" w:rsidP="000657FC">
            <w:pPr>
              <w:tabs>
                <w:tab w:val="left" w:pos="360"/>
              </w:tabs>
              <w:ind w:right="173"/>
            </w:pPr>
          </w:p>
          <w:p w14:paraId="49112F6C" w14:textId="77777777" w:rsidR="000A1B2E" w:rsidRDefault="000A1B2E" w:rsidP="000657FC">
            <w:pPr>
              <w:tabs>
                <w:tab w:val="left" w:pos="360"/>
              </w:tabs>
              <w:ind w:right="173"/>
            </w:pPr>
          </w:p>
          <w:p w14:paraId="335510D6" w14:textId="77777777" w:rsidR="000A1B2E" w:rsidRDefault="000A1B2E" w:rsidP="000657FC">
            <w:pPr>
              <w:tabs>
                <w:tab w:val="left" w:pos="360"/>
              </w:tabs>
              <w:ind w:right="173"/>
            </w:pPr>
          </w:p>
          <w:p w14:paraId="6173A9F9" w14:textId="77777777" w:rsidR="000A1B2E" w:rsidRDefault="000A1B2E" w:rsidP="000657FC">
            <w:pPr>
              <w:tabs>
                <w:tab w:val="left" w:pos="360"/>
              </w:tabs>
              <w:ind w:right="173"/>
            </w:pPr>
          </w:p>
          <w:p w14:paraId="2D4C9332" w14:textId="77777777" w:rsidR="000A1B2E" w:rsidRDefault="000A1B2E" w:rsidP="000657FC">
            <w:pPr>
              <w:tabs>
                <w:tab w:val="left" w:pos="360"/>
              </w:tabs>
              <w:ind w:right="173"/>
            </w:pPr>
          </w:p>
          <w:p w14:paraId="6DB7A18E" w14:textId="77777777" w:rsidR="000A1B2E" w:rsidRDefault="000A1B2E" w:rsidP="000657FC">
            <w:pPr>
              <w:tabs>
                <w:tab w:val="left" w:pos="360"/>
              </w:tabs>
              <w:ind w:right="173"/>
            </w:pPr>
          </w:p>
          <w:p w14:paraId="38BDADDC" w14:textId="77777777" w:rsidR="000A1B2E" w:rsidRDefault="000A1B2E" w:rsidP="000657FC">
            <w:pPr>
              <w:tabs>
                <w:tab w:val="left" w:pos="360"/>
              </w:tabs>
              <w:ind w:right="173"/>
            </w:pPr>
          </w:p>
          <w:p w14:paraId="5FC3B2B4" w14:textId="77777777" w:rsidR="000A1B2E" w:rsidRDefault="000A1B2E" w:rsidP="000657FC">
            <w:pPr>
              <w:tabs>
                <w:tab w:val="left" w:pos="360"/>
              </w:tabs>
              <w:ind w:right="173"/>
            </w:pPr>
          </w:p>
          <w:p w14:paraId="71AB7ECD" w14:textId="77777777" w:rsidR="000A1B2E" w:rsidRDefault="000A1B2E" w:rsidP="000657FC">
            <w:pPr>
              <w:tabs>
                <w:tab w:val="left" w:pos="360"/>
              </w:tabs>
              <w:ind w:right="173"/>
            </w:pPr>
          </w:p>
          <w:p w14:paraId="5B2C6F63" w14:textId="77777777" w:rsidR="000A1B2E" w:rsidRDefault="000A1B2E" w:rsidP="000657FC">
            <w:pPr>
              <w:tabs>
                <w:tab w:val="left" w:pos="360"/>
              </w:tabs>
              <w:ind w:right="173"/>
            </w:pPr>
          </w:p>
          <w:p w14:paraId="52BA1EFA" w14:textId="77777777" w:rsidR="000A1B2E" w:rsidRDefault="000A1B2E" w:rsidP="000657FC">
            <w:pPr>
              <w:tabs>
                <w:tab w:val="left" w:pos="360"/>
              </w:tabs>
              <w:ind w:right="173"/>
            </w:pPr>
          </w:p>
          <w:p w14:paraId="494339E2" w14:textId="77777777" w:rsidR="000A1B2E" w:rsidRDefault="000A1B2E" w:rsidP="000657FC">
            <w:pPr>
              <w:tabs>
                <w:tab w:val="left" w:pos="360"/>
              </w:tabs>
              <w:ind w:right="173"/>
            </w:pPr>
          </w:p>
          <w:p w14:paraId="33105D82" w14:textId="77777777" w:rsidR="000A1B2E" w:rsidRDefault="000A1B2E" w:rsidP="000657FC">
            <w:pPr>
              <w:tabs>
                <w:tab w:val="left" w:pos="360"/>
              </w:tabs>
              <w:ind w:right="173"/>
            </w:pPr>
          </w:p>
          <w:p w14:paraId="15E005DE" w14:textId="77777777" w:rsidR="000A1B2E" w:rsidRDefault="000A1B2E" w:rsidP="000657FC">
            <w:pPr>
              <w:tabs>
                <w:tab w:val="left" w:pos="360"/>
              </w:tabs>
              <w:ind w:right="173"/>
            </w:pPr>
          </w:p>
          <w:p w14:paraId="4E4DCD9F" w14:textId="77777777" w:rsidR="000A1B2E" w:rsidRDefault="000A1B2E" w:rsidP="000657FC">
            <w:pPr>
              <w:tabs>
                <w:tab w:val="left" w:pos="360"/>
              </w:tabs>
              <w:ind w:right="173"/>
            </w:pPr>
          </w:p>
          <w:p w14:paraId="19D61A8A" w14:textId="77777777" w:rsidR="000A1B2E" w:rsidRDefault="000A1B2E" w:rsidP="000657FC">
            <w:pPr>
              <w:tabs>
                <w:tab w:val="left" w:pos="360"/>
              </w:tabs>
              <w:ind w:right="173"/>
            </w:pPr>
          </w:p>
          <w:p w14:paraId="45C4E870" w14:textId="77777777" w:rsidR="000A1B2E" w:rsidRDefault="000A1B2E" w:rsidP="000657FC">
            <w:pPr>
              <w:tabs>
                <w:tab w:val="left" w:pos="360"/>
              </w:tabs>
              <w:ind w:right="173"/>
            </w:pPr>
          </w:p>
          <w:p w14:paraId="2E15F564" w14:textId="77777777" w:rsidR="000A1B2E" w:rsidRDefault="000A1B2E" w:rsidP="000657FC">
            <w:pPr>
              <w:tabs>
                <w:tab w:val="left" w:pos="360"/>
              </w:tabs>
              <w:ind w:right="173"/>
            </w:pPr>
          </w:p>
          <w:p w14:paraId="1B73DBF7" w14:textId="77777777" w:rsidR="000A1B2E" w:rsidRDefault="000A1B2E" w:rsidP="000657FC">
            <w:pPr>
              <w:tabs>
                <w:tab w:val="left" w:pos="360"/>
              </w:tabs>
              <w:ind w:right="173"/>
            </w:pPr>
          </w:p>
          <w:p w14:paraId="46CA5604" w14:textId="77777777" w:rsidR="000A1B2E" w:rsidRDefault="000A1B2E" w:rsidP="000657FC">
            <w:pPr>
              <w:tabs>
                <w:tab w:val="left" w:pos="360"/>
              </w:tabs>
              <w:ind w:right="173"/>
            </w:pPr>
          </w:p>
          <w:p w14:paraId="5B52B5A3" w14:textId="77777777" w:rsidR="000A1B2E" w:rsidRDefault="000A1B2E" w:rsidP="000657FC">
            <w:pPr>
              <w:tabs>
                <w:tab w:val="left" w:pos="360"/>
              </w:tabs>
              <w:ind w:right="173"/>
            </w:pPr>
          </w:p>
          <w:p w14:paraId="0F0F146C" w14:textId="77777777" w:rsidR="000A1B2E" w:rsidRDefault="000A1B2E" w:rsidP="000657FC">
            <w:pPr>
              <w:tabs>
                <w:tab w:val="left" w:pos="360"/>
              </w:tabs>
              <w:ind w:right="173"/>
            </w:pPr>
          </w:p>
          <w:p w14:paraId="508F1D6B" w14:textId="77777777" w:rsidR="000A1B2E" w:rsidRDefault="000A1B2E" w:rsidP="000657FC">
            <w:pPr>
              <w:tabs>
                <w:tab w:val="left" w:pos="360"/>
              </w:tabs>
              <w:ind w:right="173"/>
            </w:pPr>
          </w:p>
          <w:p w14:paraId="1D6875D4" w14:textId="77777777" w:rsidR="000A1B2E" w:rsidRDefault="000A1B2E" w:rsidP="000657FC">
            <w:pPr>
              <w:tabs>
                <w:tab w:val="left" w:pos="360"/>
              </w:tabs>
              <w:ind w:right="173"/>
            </w:pPr>
          </w:p>
          <w:p w14:paraId="4B7D0554" w14:textId="77777777" w:rsidR="000A1B2E" w:rsidRDefault="000A1B2E" w:rsidP="000657FC">
            <w:pPr>
              <w:tabs>
                <w:tab w:val="left" w:pos="360"/>
              </w:tabs>
              <w:ind w:right="173"/>
            </w:pPr>
          </w:p>
          <w:p w14:paraId="16425404" w14:textId="77777777" w:rsidR="000A1B2E" w:rsidRDefault="000A1B2E" w:rsidP="000657FC">
            <w:pPr>
              <w:tabs>
                <w:tab w:val="left" w:pos="360"/>
              </w:tabs>
              <w:ind w:right="173"/>
            </w:pPr>
          </w:p>
          <w:p w14:paraId="099DD188" w14:textId="77777777" w:rsidR="000A1B2E" w:rsidRDefault="000A1B2E" w:rsidP="000657FC">
            <w:pPr>
              <w:tabs>
                <w:tab w:val="left" w:pos="360"/>
              </w:tabs>
              <w:ind w:right="173"/>
            </w:pPr>
          </w:p>
          <w:p w14:paraId="067C0B1A" w14:textId="77777777" w:rsidR="000A1B2E" w:rsidRDefault="000A1B2E" w:rsidP="000657FC">
            <w:pPr>
              <w:tabs>
                <w:tab w:val="left" w:pos="360"/>
              </w:tabs>
              <w:ind w:right="173"/>
            </w:pPr>
          </w:p>
          <w:p w14:paraId="5FC29CDD" w14:textId="77777777" w:rsidR="000A1B2E" w:rsidRDefault="000A1B2E" w:rsidP="000657FC">
            <w:pPr>
              <w:tabs>
                <w:tab w:val="left" w:pos="360"/>
              </w:tabs>
              <w:ind w:right="173"/>
            </w:pPr>
          </w:p>
          <w:p w14:paraId="4808C1DF" w14:textId="77777777" w:rsidR="000A1B2E" w:rsidRDefault="000A1B2E" w:rsidP="000657FC">
            <w:pPr>
              <w:tabs>
                <w:tab w:val="left" w:pos="360"/>
              </w:tabs>
              <w:ind w:right="173"/>
            </w:pPr>
          </w:p>
          <w:p w14:paraId="13025DF5" w14:textId="77777777" w:rsidR="000A1B2E" w:rsidRDefault="000A1B2E" w:rsidP="000657FC">
            <w:pPr>
              <w:tabs>
                <w:tab w:val="left" w:pos="360"/>
              </w:tabs>
              <w:ind w:right="173"/>
            </w:pPr>
          </w:p>
          <w:p w14:paraId="5CDB4097" w14:textId="77777777" w:rsidR="000A1B2E" w:rsidRDefault="000A1B2E" w:rsidP="000657FC">
            <w:pPr>
              <w:tabs>
                <w:tab w:val="left" w:pos="360"/>
              </w:tabs>
              <w:ind w:right="173"/>
            </w:pPr>
          </w:p>
          <w:p w14:paraId="6249D0B9" w14:textId="77777777" w:rsidR="000A1B2E" w:rsidRDefault="000A1B2E" w:rsidP="000657FC">
            <w:pPr>
              <w:tabs>
                <w:tab w:val="left" w:pos="360"/>
              </w:tabs>
              <w:ind w:right="173"/>
            </w:pPr>
          </w:p>
          <w:p w14:paraId="44D92A50" w14:textId="77777777" w:rsidR="000A1B2E" w:rsidRDefault="000A1B2E" w:rsidP="000657FC">
            <w:pPr>
              <w:tabs>
                <w:tab w:val="left" w:pos="360"/>
              </w:tabs>
              <w:ind w:right="173"/>
            </w:pPr>
          </w:p>
          <w:p w14:paraId="5A39287C" w14:textId="77777777" w:rsidR="000A1B2E" w:rsidRDefault="000A1B2E" w:rsidP="000657FC">
            <w:pPr>
              <w:tabs>
                <w:tab w:val="left" w:pos="360"/>
              </w:tabs>
              <w:ind w:right="173"/>
            </w:pPr>
          </w:p>
          <w:p w14:paraId="5DD30CB0" w14:textId="77777777" w:rsidR="000A1B2E" w:rsidRDefault="000A1B2E" w:rsidP="000657FC">
            <w:pPr>
              <w:tabs>
                <w:tab w:val="left" w:pos="360"/>
              </w:tabs>
              <w:ind w:right="173"/>
            </w:pPr>
          </w:p>
          <w:p w14:paraId="049AAE82" w14:textId="77777777" w:rsidR="000A1B2E" w:rsidRDefault="000A1B2E" w:rsidP="000657FC">
            <w:pPr>
              <w:tabs>
                <w:tab w:val="left" w:pos="360"/>
              </w:tabs>
              <w:ind w:right="173"/>
            </w:pPr>
          </w:p>
          <w:p w14:paraId="3D255A4A" w14:textId="77777777" w:rsidR="000A1B2E" w:rsidRDefault="000A1B2E" w:rsidP="000657FC">
            <w:pPr>
              <w:tabs>
                <w:tab w:val="left" w:pos="360"/>
              </w:tabs>
              <w:ind w:right="173"/>
            </w:pPr>
          </w:p>
          <w:p w14:paraId="5D05910A" w14:textId="77777777" w:rsidR="000A1B2E" w:rsidRDefault="000A1B2E" w:rsidP="000657FC">
            <w:pPr>
              <w:tabs>
                <w:tab w:val="left" w:pos="360"/>
              </w:tabs>
              <w:ind w:right="173"/>
            </w:pPr>
          </w:p>
          <w:p w14:paraId="399A0367" w14:textId="77777777" w:rsidR="000A1B2E" w:rsidRDefault="000A1B2E" w:rsidP="000657FC">
            <w:pPr>
              <w:tabs>
                <w:tab w:val="left" w:pos="360"/>
              </w:tabs>
              <w:ind w:right="173"/>
            </w:pPr>
          </w:p>
          <w:p w14:paraId="648146EE" w14:textId="77777777" w:rsidR="000A1B2E" w:rsidRDefault="000A1B2E" w:rsidP="000657FC">
            <w:pPr>
              <w:tabs>
                <w:tab w:val="left" w:pos="360"/>
              </w:tabs>
              <w:ind w:right="173"/>
            </w:pPr>
          </w:p>
          <w:p w14:paraId="4E8B015C" w14:textId="77777777" w:rsidR="000A1B2E" w:rsidRPr="00F46757" w:rsidRDefault="000A1B2E" w:rsidP="000657FC">
            <w:pPr>
              <w:tabs>
                <w:tab w:val="left" w:pos="360"/>
              </w:tabs>
              <w:ind w:right="173"/>
            </w:pPr>
          </w:p>
        </w:tc>
      </w:tr>
    </w:tbl>
    <w:p w14:paraId="18DF584D" w14:textId="6C2C9F76" w:rsidR="002212CD" w:rsidRDefault="006819B0" w:rsidP="00000FAB">
      <w:pPr>
        <w:rPr>
          <w:b/>
          <w:color w:val="008000"/>
          <w:sz w:val="18"/>
          <w:szCs w:val="18"/>
        </w:rPr>
      </w:pPr>
      <w:r w:rsidRPr="000A1B2E">
        <w:rPr>
          <w:lang w:eastAsia="en-GB"/>
        </w:rPr>
        <w:br w:type="page"/>
      </w:r>
      <w:r w:rsidR="00B63A8F">
        <w:rPr>
          <w:b/>
        </w:rPr>
        <w:lastRenderedPageBreak/>
        <w:t>General Declaration</w:t>
      </w:r>
    </w:p>
    <w:p w14:paraId="4B4B45C8" w14:textId="77777777" w:rsidR="002212CD" w:rsidRDefault="002212CD">
      <w:pPr>
        <w:rPr>
          <w:b/>
          <w:color w:val="008000"/>
          <w:sz w:val="18"/>
          <w:szCs w:val="18"/>
        </w:rPr>
      </w:pPr>
    </w:p>
    <w:p w14:paraId="21C0F242" w14:textId="77777777" w:rsidR="002212CD" w:rsidRDefault="00B63A8F">
      <w:pPr>
        <w:rPr>
          <w:b/>
          <w:sz w:val="16"/>
          <w:szCs w:val="16"/>
        </w:rPr>
      </w:pPr>
      <w:r>
        <w:t>It is important that you read this Declaration carefully and then sign it in the space below.</w:t>
      </w:r>
    </w:p>
    <w:p w14:paraId="021A9756" w14:textId="77777777" w:rsidR="002212CD" w:rsidRDefault="002212CD">
      <w:pPr>
        <w:rPr>
          <w:b/>
          <w:sz w:val="16"/>
          <w:szCs w:val="16"/>
        </w:rPr>
      </w:pPr>
    </w:p>
    <w:p w14:paraId="512C6B0C" w14:textId="77777777" w:rsidR="002212CD" w:rsidRDefault="00B63A8F">
      <w:pPr>
        <w:rPr>
          <w:sz w:val="16"/>
          <w:szCs w:val="16"/>
        </w:rPr>
      </w:pPr>
      <w:r>
        <w:rPr>
          <w:b/>
        </w:rPr>
        <w:t xml:space="preserve">Part 1: </w:t>
      </w:r>
      <w:r>
        <w:t>Obligations Placed on Candidates who participate in The Recruitment Process.</w:t>
      </w:r>
    </w:p>
    <w:p w14:paraId="30139D07" w14:textId="77777777" w:rsidR="002212CD" w:rsidRDefault="002212CD">
      <w:pPr>
        <w:rPr>
          <w:sz w:val="16"/>
          <w:szCs w:val="16"/>
        </w:rPr>
      </w:pPr>
    </w:p>
    <w:p w14:paraId="7B7BF513" w14:textId="77777777" w:rsidR="002212CD" w:rsidRDefault="00B63A8F">
      <w:pPr>
        <w:jc w:val="both"/>
        <w:rPr>
          <w:sz w:val="16"/>
          <w:szCs w:val="16"/>
        </w:rPr>
      </w:pPr>
      <w:r>
        <w:t xml:space="preserve">The Public Service Management (Recruitment and Appointments) Act 2004 makes very specific provisions in relation to the responsibilities placed on candidates who participate in recruitment campaigns and these are detailed in Section 4 of the Code of Practice issued under the Act.  </w:t>
      </w:r>
    </w:p>
    <w:p w14:paraId="5D75CA71" w14:textId="77777777" w:rsidR="002212CD" w:rsidRDefault="002212CD">
      <w:pPr>
        <w:rPr>
          <w:sz w:val="16"/>
          <w:szCs w:val="16"/>
        </w:rPr>
      </w:pPr>
    </w:p>
    <w:p w14:paraId="0AE44AAA" w14:textId="77777777" w:rsidR="002212CD" w:rsidRDefault="00B63A8F">
      <w:r>
        <w:t>These obligations are as follows:</w:t>
      </w:r>
    </w:p>
    <w:p w14:paraId="731107AA" w14:textId="77777777" w:rsidR="002212CD" w:rsidRDefault="00B63A8F">
      <w:r>
        <w:t>Any canvassing by or on behalf of candidates shall result in disqualification and exclusion from the recruitment process. Candidates shall not:</w:t>
      </w:r>
    </w:p>
    <w:p w14:paraId="6F5FEF87" w14:textId="77777777" w:rsidR="002212CD" w:rsidRDefault="00B63A8F">
      <w:pPr>
        <w:numPr>
          <w:ilvl w:val="0"/>
          <w:numId w:val="7"/>
        </w:numPr>
      </w:pPr>
      <w:r>
        <w:t>knowingly or recklessly make a false or a misleading application</w:t>
      </w:r>
    </w:p>
    <w:p w14:paraId="4E75081A" w14:textId="77777777" w:rsidR="002212CD" w:rsidRDefault="00B63A8F">
      <w:pPr>
        <w:numPr>
          <w:ilvl w:val="0"/>
          <w:numId w:val="7"/>
        </w:numPr>
      </w:pPr>
      <w:r>
        <w:t>knowingly or recklessly provide false information or documentation</w:t>
      </w:r>
    </w:p>
    <w:p w14:paraId="7AC4A33C" w14:textId="77777777" w:rsidR="002212CD" w:rsidRDefault="00B63A8F">
      <w:pPr>
        <w:numPr>
          <w:ilvl w:val="0"/>
          <w:numId w:val="7"/>
        </w:numPr>
      </w:pPr>
      <w:r>
        <w:t>canvass any person with or without inducements</w:t>
      </w:r>
    </w:p>
    <w:p w14:paraId="64B7342C" w14:textId="77777777" w:rsidR="002212CD" w:rsidRDefault="00B63A8F">
      <w:pPr>
        <w:numPr>
          <w:ilvl w:val="0"/>
          <w:numId w:val="7"/>
        </w:numPr>
      </w:pPr>
      <w:r>
        <w:t>impersonate a candidate at any stage of the process</w:t>
      </w:r>
    </w:p>
    <w:p w14:paraId="63597418" w14:textId="77777777" w:rsidR="002212CD" w:rsidRDefault="00B63A8F">
      <w:pPr>
        <w:numPr>
          <w:ilvl w:val="0"/>
          <w:numId w:val="7"/>
        </w:numPr>
      </w:pPr>
      <w:r>
        <w:t>knowingly or maliciously obstruct or interfere with the recruitment process</w:t>
      </w:r>
    </w:p>
    <w:p w14:paraId="79C79D13" w14:textId="77777777" w:rsidR="002212CD" w:rsidRDefault="00B63A8F">
      <w:pPr>
        <w:numPr>
          <w:ilvl w:val="0"/>
          <w:numId w:val="7"/>
        </w:numPr>
      </w:pPr>
      <w:r>
        <w:t>knowingly and without lawful authority take any action that could result in the compromising of any test material or of any evaluation of it</w:t>
      </w:r>
    </w:p>
    <w:p w14:paraId="79E1D25E" w14:textId="77777777" w:rsidR="002212CD" w:rsidRDefault="00B63A8F">
      <w:pPr>
        <w:numPr>
          <w:ilvl w:val="0"/>
          <w:numId w:val="7"/>
        </w:numPr>
        <w:rPr>
          <w:sz w:val="16"/>
          <w:szCs w:val="16"/>
        </w:rPr>
      </w:pPr>
      <w:r>
        <w:t>interfere with or compromise the process in any way</w:t>
      </w:r>
    </w:p>
    <w:p w14:paraId="675052B6" w14:textId="77777777" w:rsidR="002212CD" w:rsidRDefault="002212CD">
      <w:pPr>
        <w:rPr>
          <w:sz w:val="16"/>
          <w:szCs w:val="16"/>
        </w:rPr>
      </w:pPr>
    </w:p>
    <w:p w14:paraId="0F8205FC" w14:textId="77777777" w:rsidR="002212CD" w:rsidRDefault="00B63A8F">
      <w:pPr>
        <w:rPr>
          <w:sz w:val="16"/>
          <w:szCs w:val="16"/>
        </w:rPr>
      </w:pPr>
      <w:r>
        <w:t>Any person who contravenes the above provisions, or who assists another person in contravening the above provisions, shall be guilty of an offence.</w:t>
      </w:r>
    </w:p>
    <w:p w14:paraId="0A2C3D50" w14:textId="77777777" w:rsidR="002212CD" w:rsidRDefault="002212CD">
      <w:pPr>
        <w:rPr>
          <w:sz w:val="16"/>
          <w:szCs w:val="16"/>
        </w:rPr>
      </w:pPr>
    </w:p>
    <w:p w14:paraId="5E38D258" w14:textId="77777777" w:rsidR="002212CD" w:rsidRDefault="00B63A8F">
      <w:pPr>
        <w:rPr>
          <w:sz w:val="16"/>
          <w:szCs w:val="16"/>
        </w:rPr>
      </w:pPr>
      <w:r>
        <w:t xml:space="preserve">It is the policy of the HSE to report any such above contraventions to </w:t>
      </w:r>
      <w:proofErr w:type="gramStart"/>
      <w:r>
        <w:t>An</w:t>
      </w:r>
      <w:proofErr w:type="gramEnd"/>
      <w:r>
        <w:t xml:space="preserve"> Garda Siochana.</w:t>
      </w:r>
    </w:p>
    <w:p w14:paraId="44EA6138" w14:textId="77777777" w:rsidR="002212CD" w:rsidRDefault="002212CD">
      <w:pPr>
        <w:rPr>
          <w:sz w:val="16"/>
          <w:szCs w:val="16"/>
        </w:rPr>
      </w:pPr>
    </w:p>
    <w:p w14:paraId="6EA086B8" w14:textId="77777777" w:rsidR="002212CD" w:rsidRDefault="00B63A8F">
      <w:pPr>
        <w:jc w:val="both"/>
        <w:rPr>
          <w:sz w:val="22"/>
          <w:szCs w:val="22"/>
        </w:rPr>
      </w:pPr>
      <w:r>
        <w:t>In addition, where a person found guilty of an offence was or is a candidate at a recruitment / selection process, then, in accordance with the Public Service Management (Recruitment and Appointments) Act 2004.</w:t>
      </w:r>
    </w:p>
    <w:p w14:paraId="1F5D37D5" w14:textId="77777777" w:rsidR="002212CD" w:rsidRDefault="002212CD">
      <w:pPr>
        <w:rPr>
          <w:sz w:val="22"/>
          <w:szCs w:val="22"/>
        </w:rPr>
      </w:pPr>
    </w:p>
    <w:p w14:paraId="5633AAF0" w14:textId="77777777" w:rsidR="002212CD" w:rsidRDefault="00B63A8F">
      <w:pPr>
        <w:numPr>
          <w:ilvl w:val="0"/>
          <w:numId w:val="10"/>
        </w:numPr>
      </w:pPr>
      <w:r>
        <w:t>where he / she has not been appointed to a post, he / shall be disqualified as a candidate; and</w:t>
      </w:r>
    </w:p>
    <w:p w14:paraId="17319ABF" w14:textId="77777777" w:rsidR="002212CD" w:rsidRDefault="00B63A8F">
      <w:pPr>
        <w:numPr>
          <w:ilvl w:val="0"/>
          <w:numId w:val="10"/>
        </w:numPr>
        <w:rPr>
          <w:sz w:val="16"/>
          <w:szCs w:val="16"/>
        </w:rPr>
      </w:pPr>
      <w:r>
        <w:t>where he / she has been appointed as a result of that process, he / she shall forfeit that appointment</w:t>
      </w:r>
    </w:p>
    <w:p w14:paraId="650A57E4" w14:textId="77777777" w:rsidR="002212CD" w:rsidRDefault="002212CD">
      <w:pPr>
        <w:rPr>
          <w:sz w:val="16"/>
          <w:szCs w:val="16"/>
        </w:rPr>
      </w:pPr>
    </w:p>
    <w:p w14:paraId="58DAC31B" w14:textId="77777777" w:rsidR="002212CD" w:rsidRDefault="00B63A8F">
      <w:pPr>
        <w:rPr>
          <w:b/>
        </w:rPr>
      </w:pPr>
      <w:r>
        <w:rPr>
          <w:b/>
        </w:rPr>
        <w:t>Part 2</w:t>
      </w:r>
    </w:p>
    <w:p w14:paraId="5B7BD79F" w14:textId="77777777" w:rsidR="002212CD" w:rsidRDefault="00B63A8F">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390BCF6C" w14:textId="77777777" w:rsidR="002212CD" w:rsidRDefault="002212CD">
      <w:pPr>
        <w:rPr>
          <w:sz w:val="16"/>
          <w:szCs w:val="16"/>
        </w:rPr>
      </w:pPr>
    </w:p>
    <w:p w14:paraId="152121DA" w14:textId="77777777" w:rsidR="002212CD" w:rsidRDefault="00B63A8F">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31C63D7" w14:textId="77777777" w:rsidR="002212CD" w:rsidRDefault="002212CD">
      <w:pPr>
        <w:rPr>
          <w:sz w:val="16"/>
          <w:szCs w:val="16"/>
        </w:rPr>
      </w:pPr>
    </w:p>
    <w:p w14:paraId="632EF90F" w14:textId="77777777" w:rsidR="002212CD" w:rsidRDefault="00B63A8F">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C159901" w14:textId="77777777" w:rsidR="002212CD" w:rsidRDefault="002212CD">
      <w:pPr>
        <w:rPr>
          <w:sz w:val="16"/>
          <w:szCs w:val="16"/>
        </w:rPr>
      </w:pPr>
    </w:p>
    <w:p w14:paraId="039B8C11" w14:textId="77777777" w:rsidR="002212CD" w:rsidRDefault="00B63A8F">
      <w:pPr>
        <w:rPr>
          <w:sz w:val="16"/>
          <w:szCs w:val="16"/>
        </w:rPr>
      </w:pPr>
      <w:r>
        <w:t>Failure to sign application will render it invalid</w:t>
      </w:r>
      <w:r>
        <w:rPr>
          <w:rStyle w:val="FootnoteAnchor"/>
        </w:rPr>
        <w:footnoteReference w:id="1"/>
      </w:r>
      <w:r>
        <w:t>.</w:t>
      </w:r>
    </w:p>
    <w:p w14:paraId="01590D58" w14:textId="77777777" w:rsidR="002212CD" w:rsidRDefault="002212CD">
      <w:pPr>
        <w:rPr>
          <w:sz w:val="16"/>
          <w:szCs w:val="16"/>
        </w:rPr>
      </w:pPr>
    </w:p>
    <w:p w14:paraId="5061A00A" w14:textId="71B26AF5" w:rsidR="002212CD" w:rsidRDefault="00B63A8F">
      <w:pPr>
        <w:rPr>
          <w:b/>
        </w:rPr>
      </w:pPr>
      <w:r>
        <w:rPr>
          <w:b/>
        </w:rPr>
        <w:t>Sig</w:t>
      </w:r>
      <w:r w:rsidR="00B94C2A">
        <w:rPr>
          <w:b/>
        </w:rPr>
        <w:t>n</w:t>
      </w:r>
      <w:r>
        <w:rPr>
          <w:b/>
        </w:rPr>
        <w:t>ed:</w:t>
      </w:r>
      <w:r>
        <w:t xml:space="preserve"> _________________________</w:t>
      </w:r>
      <w:proofErr w:type="gramStart"/>
      <w:r>
        <w:t>_</w:t>
      </w:r>
      <w:r>
        <w:rPr>
          <w:i/>
        </w:rPr>
        <w:t>(</w:t>
      </w:r>
      <w:proofErr w:type="gramEnd"/>
      <w:r>
        <w:rPr>
          <w:i/>
        </w:rPr>
        <w:t xml:space="preserve">Name of Applicant)          </w:t>
      </w:r>
      <w:r>
        <w:rPr>
          <w:b/>
        </w:rPr>
        <w:t>Date:</w:t>
      </w:r>
      <w:r>
        <w:t xml:space="preserve"> _____________________</w:t>
      </w:r>
      <w:r>
        <w:br w:type="page"/>
      </w:r>
    </w:p>
    <w:p w14:paraId="4C458CE1" w14:textId="77777777" w:rsidR="002212CD" w:rsidRDefault="00B63A8F">
      <w:pPr>
        <w:pBdr>
          <w:top w:val="single" w:sz="4" w:space="1" w:color="000000"/>
          <w:left w:val="single" w:sz="4" w:space="4" w:color="000000"/>
          <w:bottom w:val="single" w:sz="4" w:space="1" w:color="000000"/>
          <w:right w:val="single" w:sz="4" w:space="4" w:color="000000"/>
        </w:pBdr>
        <w:spacing w:before="60" w:after="60"/>
        <w:ind w:right="-274"/>
        <w:rPr>
          <w:b/>
        </w:rPr>
      </w:pPr>
      <w:r>
        <w:rPr>
          <w:b/>
        </w:rPr>
        <w:lastRenderedPageBreak/>
        <w:t>References:</w:t>
      </w:r>
    </w:p>
    <w:p w14:paraId="233A7299" w14:textId="77777777" w:rsidR="002212CD" w:rsidRDefault="002212CD">
      <w:pPr>
        <w:pStyle w:val="BalloonText"/>
        <w:rPr>
          <w:rFonts w:ascii="Arial" w:hAnsi="Arial" w:cs="Arial"/>
          <w:b/>
          <w:sz w:val="20"/>
          <w:szCs w:val="20"/>
        </w:rPr>
      </w:pPr>
    </w:p>
    <w:p w14:paraId="144B2FC7" w14:textId="77777777" w:rsidR="002212CD" w:rsidRDefault="00B63A8F">
      <w:r>
        <w:t xml:space="preserve">Please give </w:t>
      </w:r>
      <w:r>
        <w:rPr>
          <w:b/>
          <w:u w:val="single"/>
        </w:rPr>
        <w:t>three</w:t>
      </w:r>
      <w:r>
        <w:t xml:space="preserve"> referees (including your current employer).  Please ensure that the referees you provide are from </w:t>
      </w:r>
      <w:r w:rsidRPr="00DC39C2">
        <w:t xml:space="preserve">a </w:t>
      </w:r>
      <w:r w:rsidR="0086368E" w:rsidRPr="00DC39C2">
        <w:rPr>
          <w:rFonts w:eastAsia="SimSun"/>
          <w:lang w:val="en-IE"/>
        </w:rPr>
        <w:t>clinical perspective</w:t>
      </w:r>
      <w:r w:rsidRPr="00DC39C2">
        <w:t>.  We retain</w:t>
      </w:r>
      <w:r>
        <w:t xml:space="preserve"> the right to contact all previous employers.  Do you wish us to contact you prior to contacting your referees? </w:t>
      </w:r>
    </w:p>
    <w:p w14:paraId="237490C1" w14:textId="77777777" w:rsidR="002212CD" w:rsidRDefault="00B63A8F">
      <w:r>
        <w:tab/>
      </w:r>
      <w:r>
        <w:tab/>
      </w:r>
      <w:r>
        <w:tab/>
        <w:t xml:space="preserve">            </w:t>
      </w:r>
    </w:p>
    <w:tbl>
      <w:tblPr>
        <w:tblW w:w="9710" w:type="dxa"/>
        <w:tblLook w:val="0000" w:firstRow="0" w:lastRow="0" w:firstColumn="0" w:lastColumn="0" w:noHBand="0" w:noVBand="0"/>
      </w:tblPr>
      <w:tblGrid>
        <w:gridCol w:w="1908"/>
        <w:gridCol w:w="2574"/>
        <w:gridCol w:w="2574"/>
        <w:gridCol w:w="2654"/>
      </w:tblGrid>
      <w:tr w:rsidR="002212CD" w14:paraId="68A8F843" w14:textId="77777777">
        <w:tc>
          <w:tcPr>
            <w:tcW w:w="1908" w:type="dxa"/>
            <w:shd w:val="clear" w:color="auto" w:fill="auto"/>
          </w:tcPr>
          <w:p w14:paraId="49E1FD13" w14:textId="77777777" w:rsidR="002212CD" w:rsidRDefault="00B63A8F">
            <w:pPr>
              <w:spacing w:before="40" w:after="40"/>
              <w:jc w:val="right"/>
            </w:pPr>
            <w:r>
              <w:t>Yes:</w:t>
            </w:r>
          </w:p>
        </w:tc>
        <w:tc>
          <w:tcPr>
            <w:tcW w:w="2574" w:type="dxa"/>
            <w:tcBorders>
              <w:top w:val="single" w:sz="4" w:space="0" w:color="000000"/>
              <w:left w:val="single" w:sz="4" w:space="0" w:color="000000"/>
              <w:bottom w:val="single" w:sz="4" w:space="0" w:color="000000"/>
            </w:tcBorders>
            <w:shd w:val="clear" w:color="auto" w:fill="auto"/>
            <w:tcMar>
              <w:left w:w="103" w:type="dxa"/>
            </w:tcMar>
          </w:tcPr>
          <w:p w14:paraId="7DB6AE3F" w14:textId="77777777" w:rsidR="002212CD" w:rsidRDefault="002212CD">
            <w:pPr>
              <w:spacing w:before="40" w:after="40"/>
              <w:jc w:val="center"/>
            </w:pPr>
          </w:p>
        </w:tc>
        <w:tc>
          <w:tcPr>
            <w:tcW w:w="2574" w:type="dxa"/>
            <w:tcBorders>
              <w:left w:val="single" w:sz="4" w:space="0" w:color="000000"/>
            </w:tcBorders>
            <w:shd w:val="clear" w:color="auto" w:fill="auto"/>
            <w:tcMar>
              <w:left w:w="103" w:type="dxa"/>
            </w:tcMar>
          </w:tcPr>
          <w:p w14:paraId="644799C0" w14:textId="77777777" w:rsidR="002212CD" w:rsidRDefault="00B63A8F">
            <w:pPr>
              <w:spacing w:before="40" w:after="40"/>
              <w:ind w:right="90"/>
              <w:jc w:val="right"/>
            </w:pPr>
            <w:r>
              <w:t xml:space="preserve">No: </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E24620" w14:textId="77777777" w:rsidR="002212CD" w:rsidRDefault="002212CD">
            <w:pPr>
              <w:snapToGrid w:val="0"/>
              <w:spacing w:before="40" w:after="40"/>
            </w:pPr>
          </w:p>
        </w:tc>
      </w:tr>
    </w:tbl>
    <w:p w14:paraId="35491CD9" w14:textId="77777777" w:rsidR="002212CD" w:rsidRDefault="00B63A8F">
      <w:pPr>
        <w:rPr>
          <w:b/>
          <w:bCs/>
          <w:color w:val="008000"/>
          <w:u w:val="thick"/>
        </w:rPr>
      </w:pPr>
      <w:r>
        <w:rPr>
          <w:color w:val="008000"/>
          <w:u w:val="thick"/>
        </w:rPr>
        <w:t>____________________________________________________________________________________</w:t>
      </w:r>
    </w:p>
    <w:p w14:paraId="50E489FF" w14:textId="77777777" w:rsidR="002212CD" w:rsidRDefault="002212CD">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2212CD" w14:paraId="350F7F23" w14:textId="77777777">
        <w:tc>
          <w:tcPr>
            <w:tcW w:w="3960" w:type="dxa"/>
            <w:gridSpan w:val="2"/>
            <w:shd w:val="clear" w:color="auto" w:fill="auto"/>
          </w:tcPr>
          <w:p w14:paraId="6A8EDB51" w14:textId="77777777" w:rsidR="002212CD" w:rsidRDefault="00B63A8F">
            <w:pPr>
              <w:spacing w:before="40" w:after="40"/>
            </w:pPr>
            <w:r>
              <w:rPr>
                <w:b/>
                <w:bCs/>
                <w:color w:val="008000"/>
              </w:rPr>
              <w:t xml:space="preserve">1.  </w:t>
            </w:r>
            <w:r>
              <w:rPr>
                <w:b/>
              </w:rPr>
              <w:t>Name and Job Title of Referee:</w:t>
            </w:r>
          </w:p>
        </w:tc>
        <w:tc>
          <w:tcPr>
            <w:tcW w:w="5760" w:type="dxa"/>
            <w:gridSpan w:val="2"/>
            <w:tcBorders>
              <w:bottom w:val="single" w:sz="4" w:space="0" w:color="000000"/>
            </w:tcBorders>
            <w:shd w:val="clear" w:color="auto" w:fill="auto"/>
          </w:tcPr>
          <w:p w14:paraId="0580B0E9" w14:textId="77777777" w:rsidR="002212CD" w:rsidRDefault="002212CD">
            <w:pPr>
              <w:spacing w:before="40" w:after="40"/>
            </w:pPr>
          </w:p>
        </w:tc>
      </w:tr>
      <w:tr w:rsidR="002212CD" w14:paraId="41ED8D35" w14:textId="77777777">
        <w:tc>
          <w:tcPr>
            <w:tcW w:w="3960" w:type="dxa"/>
            <w:gridSpan w:val="2"/>
            <w:tcBorders>
              <w:bottom w:val="single" w:sz="4" w:space="0" w:color="000000"/>
            </w:tcBorders>
            <w:shd w:val="clear" w:color="auto" w:fill="auto"/>
          </w:tcPr>
          <w:p w14:paraId="2E8D26CD" w14:textId="77777777" w:rsidR="002212CD" w:rsidRDefault="002212CD">
            <w:pPr>
              <w:snapToGrid w:val="0"/>
            </w:pPr>
          </w:p>
          <w:p w14:paraId="78164C14"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0A7191A8" w14:textId="77777777" w:rsidR="002212CD" w:rsidRDefault="002212CD"/>
        </w:tc>
      </w:tr>
      <w:tr w:rsidR="002212CD" w14:paraId="4F367953"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514F066A" w14:textId="77777777" w:rsidR="002212CD" w:rsidRDefault="002212CD">
            <w:pPr>
              <w:snapToGrid w:val="0"/>
            </w:pPr>
          </w:p>
          <w:p w14:paraId="5FB5FA61" w14:textId="77777777" w:rsidR="002212CD" w:rsidRDefault="00B63A8F">
            <w:r>
              <w:t>Postal Address:</w:t>
            </w:r>
          </w:p>
          <w:p w14:paraId="63534E54" w14:textId="77777777" w:rsidR="002212CD" w:rsidRDefault="002212CD"/>
        </w:tc>
        <w:tc>
          <w:tcPr>
            <w:tcW w:w="5760" w:type="dxa"/>
            <w:gridSpan w:val="2"/>
            <w:tcBorders>
              <w:top w:val="single" w:sz="4" w:space="0" w:color="000000"/>
              <w:bottom w:val="single" w:sz="4" w:space="0" w:color="000000"/>
            </w:tcBorders>
            <w:shd w:val="clear" w:color="auto" w:fill="auto"/>
          </w:tcPr>
          <w:p w14:paraId="0DF0C65C" w14:textId="77777777" w:rsidR="002212CD" w:rsidRDefault="002212CD"/>
          <w:p w14:paraId="68F662BA" w14:textId="77777777" w:rsidR="00DC39C2" w:rsidRDefault="00DC39C2"/>
        </w:tc>
      </w:tr>
      <w:tr w:rsidR="002212CD" w14:paraId="3ACA3701" w14:textId="77777777">
        <w:trPr>
          <w:cantSplit/>
          <w:trHeight w:val="226"/>
        </w:trPr>
        <w:tc>
          <w:tcPr>
            <w:tcW w:w="3960" w:type="dxa"/>
            <w:gridSpan w:val="2"/>
            <w:vMerge/>
            <w:tcBorders>
              <w:top w:val="single" w:sz="4" w:space="0" w:color="000000"/>
              <w:bottom w:val="single" w:sz="4" w:space="0" w:color="000000"/>
            </w:tcBorders>
            <w:shd w:val="clear" w:color="auto" w:fill="auto"/>
          </w:tcPr>
          <w:p w14:paraId="77D93360" w14:textId="77777777" w:rsidR="002212CD" w:rsidRDefault="002212CD">
            <w:pPr>
              <w:snapToGrid w:val="0"/>
            </w:pPr>
          </w:p>
        </w:tc>
        <w:tc>
          <w:tcPr>
            <w:tcW w:w="5760" w:type="dxa"/>
            <w:gridSpan w:val="2"/>
            <w:tcBorders>
              <w:bottom w:val="single" w:sz="4" w:space="0" w:color="000000"/>
            </w:tcBorders>
            <w:shd w:val="clear" w:color="auto" w:fill="auto"/>
          </w:tcPr>
          <w:p w14:paraId="6294DBFD" w14:textId="77777777" w:rsidR="002212CD" w:rsidRDefault="002212CD"/>
          <w:p w14:paraId="03C86B54" w14:textId="77777777" w:rsidR="00DC39C2" w:rsidRDefault="00DC39C2"/>
        </w:tc>
      </w:tr>
      <w:tr w:rsidR="002212CD" w14:paraId="3C1B4A11" w14:textId="77777777">
        <w:trPr>
          <w:cantSplit/>
          <w:trHeight w:val="226"/>
        </w:trPr>
        <w:tc>
          <w:tcPr>
            <w:tcW w:w="3960" w:type="dxa"/>
            <w:gridSpan w:val="2"/>
            <w:vMerge/>
            <w:tcBorders>
              <w:top w:val="single" w:sz="4" w:space="0" w:color="000000"/>
              <w:bottom w:val="single" w:sz="4" w:space="0" w:color="000000"/>
            </w:tcBorders>
            <w:shd w:val="clear" w:color="auto" w:fill="auto"/>
          </w:tcPr>
          <w:p w14:paraId="7AACF1C2" w14:textId="77777777" w:rsidR="002212CD" w:rsidRDefault="002212CD">
            <w:pPr>
              <w:snapToGrid w:val="0"/>
            </w:pPr>
          </w:p>
        </w:tc>
        <w:tc>
          <w:tcPr>
            <w:tcW w:w="5760" w:type="dxa"/>
            <w:gridSpan w:val="2"/>
            <w:tcBorders>
              <w:bottom w:val="single" w:sz="4" w:space="0" w:color="000000"/>
            </w:tcBorders>
            <w:shd w:val="clear" w:color="auto" w:fill="auto"/>
          </w:tcPr>
          <w:p w14:paraId="57C39BDB" w14:textId="77777777" w:rsidR="002212CD" w:rsidRDefault="002212CD">
            <w:pPr>
              <w:snapToGrid w:val="0"/>
            </w:pPr>
          </w:p>
          <w:p w14:paraId="063F0E7B" w14:textId="77777777" w:rsidR="002212CD" w:rsidRDefault="002212CD"/>
        </w:tc>
      </w:tr>
      <w:tr w:rsidR="002212CD" w14:paraId="47EEB85C" w14:textId="77777777">
        <w:tc>
          <w:tcPr>
            <w:tcW w:w="3960" w:type="dxa"/>
            <w:gridSpan w:val="2"/>
            <w:tcBorders>
              <w:top w:val="single" w:sz="4" w:space="0" w:color="000000"/>
            </w:tcBorders>
            <w:shd w:val="clear" w:color="auto" w:fill="auto"/>
          </w:tcPr>
          <w:p w14:paraId="7DF54FA7"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46FDC5EF"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109F3CDE" w14:textId="77777777" w:rsidR="002212CD" w:rsidRDefault="00B63A8F">
            <w:pPr>
              <w:spacing w:before="40" w:after="40"/>
            </w:pPr>
            <w:r>
              <w:t>Landline:</w:t>
            </w:r>
          </w:p>
        </w:tc>
      </w:tr>
      <w:tr w:rsidR="002212CD" w14:paraId="69C9392A" w14:textId="77777777">
        <w:tc>
          <w:tcPr>
            <w:tcW w:w="9720" w:type="dxa"/>
            <w:gridSpan w:val="4"/>
            <w:shd w:val="clear" w:color="auto" w:fill="auto"/>
          </w:tcPr>
          <w:p w14:paraId="2C23859A" w14:textId="77777777" w:rsidR="002212CD" w:rsidRDefault="002212CD">
            <w:pPr>
              <w:snapToGrid w:val="0"/>
            </w:pPr>
          </w:p>
        </w:tc>
      </w:tr>
      <w:tr w:rsidR="002212CD" w14:paraId="5477FE51" w14:textId="77777777">
        <w:tc>
          <w:tcPr>
            <w:tcW w:w="3600" w:type="dxa"/>
            <w:shd w:val="clear" w:color="auto" w:fill="auto"/>
          </w:tcPr>
          <w:p w14:paraId="67A2E064" w14:textId="77777777" w:rsidR="002212CD" w:rsidRDefault="00B63A8F">
            <w:r>
              <w:t xml:space="preserve">Email Address: </w:t>
            </w:r>
          </w:p>
        </w:tc>
        <w:tc>
          <w:tcPr>
            <w:tcW w:w="6120" w:type="dxa"/>
            <w:gridSpan w:val="3"/>
            <w:tcBorders>
              <w:bottom w:val="single" w:sz="4" w:space="0" w:color="000000"/>
            </w:tcBorders>
            <w:shd w:val="clear" w:color="auto" w:fill="auto"/>
          </w:tcPr>
          <w:p w14:paraId="6E8737E3" w14:textId="77777777" w:rsidR="002212CD" w:rsidRDefault="002212CD">
            <w:pPr>
              <w:spacing w:before="40" w:after="40"/>
            </w:pPr>
          </w:p>
        </w:tc>
      </w:tr>
    </w:tbl>
    <w:p w14:paraId="1A645733" w14:textId="77777777" w:rsidR="002212CD" w:rsidRDefault="00B63A8F">
      <w:pPr>
        <w:jc w:val="center"/>
        <w:rPr>
          <w:b/>
          <w:bCs/>
          <w:color w:val="008000"/>
        </w:rPr>
      </w:pPr>
      <w:r>
        <w:rPr>
          <w:color w:val="008000"/>
          <w:u w:val="thick"/>
        </w:rPr>
        <w:t>____________________________________________________________________________________</w:t>
      </w:r>
    </w:p>
    <w:p w14:paraId="1671F6FA" w14:textId="77777777" w:rsidR="002212CD" w:rsidRDefault="002212CD">
      <w:pPr>
        <w:rPr>
          <w:b/>
          <w:bCs/>
          <w:color w:val="008000"/>
        </w:rPr>
      </w:pPr>
    </w:p>
    <w:p w14:paraId="2D1C982F" w14:textId="77777777" w:rsidR="002212CD" w:rsidRDefault="002212CD">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2212CD" w14:paraId="240DB013" w14:textId="77777777">
        <w:tc>
          <w:tcPr>
            <w:tcW w:w="3960" w:type="dxa"/>
            <w:gridSpan w:val="2"/>
            <w:shd w:val="clear" w:color="auto" w:fill="auto"/>
          </w:tcPr>
          <w:p w14:paraId="3D0701DD" w14:textId="77777777" w:rsidR="002212CD" w:rsidRDefault="00B63A8F">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shd w:val="clear" w:color="auto" w:fill="auto"/>
          </w:tcPr>
          <w:p w14:paraId="50DF5D5E" w14:textId="77777777" w:rsidR="002212CD" w:rsidRDefault="002212CD">
            <w:pPr>
              <w:spacing w:before="40" w:after="40"/>
            </w:pPr>
          </w:p>
        </w:tc>
      </w:tr>
      <w:tr w:rsidR="002212CD" w14:paraId="56520369" w14:textId="77777777">
        <w:tc>
          <w:tcPr>
            <w:tcW w:w="3960" w:type="dxa"/>
            <w:gridSpan w:val="2"/>
            <w:tcBorders>
              <w:bottom w:val="single" w:sz="4" w:space="0" w:color="000000"/>
            </w:tcBorders>
            <w:shd w:val="clear" w:color="auto" w:fill="auto"/>
          </w:tcPr>
          <w:p w14:paraId="3C2882F9" w14:textId="77777777" w:rsidR="002212CD" w:rsidRDefault="002212CD">
            <w:pPr>
              <w:snapToGrid w:val="0"/>
            </w:pPr>
          </w:p>
          <w:p w14:paraId="79355B87"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0F05386A" w14:textId="77777777" w:rsidR="002212CD" w:rsidRDefault="002212CD"/>
        </w:tc>
      </w:tr>
      <w:tr w:rsidR="002212CD" w14:paraId="204AB208"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2359C93C" w14:textId="77777777" w:rsidR="002212CD" w:rsidRDefault="002212CD">
            <w:pPr>
              <w:snapToGrid w:val="0"/>
            </w:pPr>
          </w:p>
          <w:p w14:paraId="4689C076" w14:textId="77777777" w:rsidR="002212CD" w:rsidRDefault="00B63A8F">
            <w:r>
              <w:t>Postal Address:</w:t>
            </w:r>
          </w:p>
          <w:p w14:paraId="2DA95B84" w14:textId="77777777" w:rsidR="002212CD" w:rsidRDefault="002212CD"/>
        </w:tc>
        <w:tc>
          <w:tcPr>
            <w:tcW w:w="5760" w:type="dxa"/>
            <w:gridSpan w:val="2"/>
            <w:tcBorders>
              <w:bottom w:val="single" w:sz="4" w:space="0" w:color="000000"/>
            </w:tcBorders>
            <w:shd w:val="clear" w:color="auto" w:fill="auto"/>
          </w:tcPr>
          <w:p w14:paraId="552898F7" w14:textId="77777777" w:rsidR="002212CD" w:rsidRDefault="002212CD"/>
          <w:p w14:paraId="1181168C" w14:textId="77777777" w:rsidR="00DC39C2" w:rsidRDefault="00DC39C2"/>
        </w:tc>
      </w:tr>
      <w:tr w:rsidR="002212CD" w14:paraId="46246AD3" w14:textId="77777777">
        <w:trPr>
          <w:cantSplit/>
          <w:trHeight w:val="226"/>
        </w:trPr>
        <w:tc>
          <w:tcPr>
            <w:tcW w:w="3960" w:type="dxa"/>
            <w:gridSpan w:val="2"/>
            <w:vMerge/>
            <w:tcBorders>
              <w:top w:val="single" w:sz="4" w:space="0" w:color="000000"/>
              <w:bottom w:val="single" w:sz="4" w:space="0" w:color="000000"/>
            </w:tcBorders>
            <w:shd w:val="clear" w:color="auto" w:fill="auto"/>
          </w:tcPr>
          <w:p w14:paraId="6C9CA715" w14:textId="77777777" w:rsidR="002212CD" w:rsidRDefault="002212CD">
            <w:pPr>
              <w:snapToGrid w:val="0"/>
              <w:rPr>
                <w:color w:val="000000"/>
              </w:rPr>
            </w:pPr>
          </w:p>
        </w:tc>
        <w:tc>
          <w:tcPr>
            <w:tcW w:w="5760" w:type="dxa"/>
            <w:gridSpan w:val="2"/>
            <w:tcBorders>
              <w:bottom w:val="single" w:sz="4" w:space="0" w:color="000000"/>
            </w:tcBorders>
            <w:shd w:val="clear" w:color="auto" w:fill="auto"/>
          </w:tcPr>
          <w:p w14:paraId="50C2CA16" w14:textId="77777777" w:rsidR="002212CD" w:rsidRDefault="002212CD"/>
          <w:p w14:paraId="5BCF98C3" w14:textId="77777777" w:rsidR="00DC39C2" w:rsidRDefault="00DC39C2"/>
        </w:tc>
      </w:tr>
      <w:tr w:rsidR="002212CD" w14:paraId="164FF1CC" w14:textId="77777777">
        <w:trPr>
          <w:cantSplit/>
          <w:trHeight w:val="226"/>
        </w:trPr>
        <w:tc>
          <w:tcPr>
            <w:tcW w:w="3960" w:type="dxa"/>
            <w:gridSpan w:val="2"/>
            <w:vMerge/>
            <w:tcBorders>
              <w:top w:val="single" w:sz="4" w:space="0" w:color="000000"/>
              <w:bottom w:val="single" w:sz="4" w:space="0" w:color="000000"/>
            </w:tcBorders>
            <w:shd w:val="clear" w:color="auto" w:fill="auto"/>
          </w:tcPr>
          <w:p w14:paraId="7E22EF66" w14:textId="77777777" w:rsidR="002212CD" w:rsidRDefault="002212CD">
            <w:pPr>
              <w:snapToGrid w:val="0"/>
            </w:pPr>
          </w:p>
        </w:tc>
        <w:tc>
          <w:tcPr>
            <w:tcW w:w="5760" w:type="dxa"/>
            <w:gridSpan w:val="2"/>
            <w:tcBorders>
              <w:bottom w:val="single" w:sz="4" w:space="0" w:color="000000"/>
            </w:tcBorders>
            <w:shd w:val="clear" w:color="auto" w:fill="auto"/>
          </w:tcPr>
          <w:p w14:paraId="1D471897" w14:textId="77777777" w:rsidR="002212CD" w:rsidRDefault="002212CD">
            <w:pPr>
              <w:snapToGrid w:val="0"/>
            </w:pPr>
          </w:p>
          <w:p w14:paraId="4B870823" w14:textId="77777777" w:rsidR="002212CD" w:rsidRDefault="002212CD"/>
        </w:tc>
      </w:tr>
      <w:tr w:rsidR="002212CD" w14:paraId="16D828F0" w14:textId="77777777">
        <w:tc>
          <w:tcPr>
            <w:tcW w:w="3960" w:type="dxa"/>
            <w:gridSpan w:val="2"/>
            <w:tcBorders>
              <w:top w:val="single" w:sz="4" w:space="0" w:color="000000"/>
            </w:tcBorders>
            <w:shd w:val="clear" w:color="auto" w:fill="auto"/>
          </w:tcPr>
          <w:p w14:paraId="13FBD2BD" w14:textId="77777777" w:rsidR="002212CD" w:rsidRDefault="00B63A8F">
            <w:pPr>
              <w:spacing w:before="40" w:after="40"/>
            </w:pPr>
            <w:r>
              <w:t>Telephone Contact Details:</w:t>
            </w:r>
          </w:p>
        </w:tc>
        <w:tc>
          <w:tcPr>
            <w:tcW w:w="2700" w:type="dxa"/>
            <w:tcBorders>
              <w:top w:val="single" w:sz="4" w:space="0" w:color="000000"/>
              <w:bottom w:val="single" w:sz="4" w:space="0" w:color="000000"/>
            </w:tcBorders>
            <w:shd w:val="clear" w:color="auto" w:fill="auto"/>
          </w:tcPr>
          <w:p w14:paraId="3ED055E8" w14:textId="77777777" w:rsidR="002212CD" w:rsidRDefault="00B63A8F">
            <w:pPr>
              <w:spacing w:before="40" w:after="40"/>
            </w:pPr>
            <w:r>
              <w:t>Mobile:</w:t>
            </w:r>
          </w:p>
        </w:tc>
        <w:tc>
          <w:tcPr>
            <w:tcW w:w="3060" w:type="dxa"/>
            <w:tcBorders>
              <w:top w:val="single" w:sz="4" w:space="0" w:color="000000"/>
              <w:bottom w:val="single" w:sz="4" w:space="0" w:color="000000"/>
            </w:tcBorders>
            <w:shd w:val="clear" w:color="auto" w:fill="auto"/>
          </w:tcPr>
          <w:p w14:paraId="597C766D" w14:textId="77777777" w:rsidR="002212CD" w:rsidRDefault="00B63A8F">
            <w:pPr>
              <w:spacing w:before="40" w:after="40"/>
            </w:pPr>
            <w:r>
              <w:t>Landline:</w:t>
            </w:r>
          </w:p>
        </w:tc>
      </w:tr>
      <w:tr w:rsidR="002212CD" w14:paraId="14E497B0" w14:textId="77777777">
        <w:tc>
          <w:tcPr>
            <w:tcW w:w="9720" w:type="dxa"/>
            <w:gridSpan w:val="4"/>
            <w:shd w:val="clear" w:color="auto" w:fill="auto"/>
          </w:tcPr>
          <w:p w14:paraId="7DA743E5" w14:textId="77777777" w:rsidR="002212CD" w:rsidRDefault="002212CD">
            <w:pPr>
              <w:snapToGrid w:val="0"/>
            </w:pPr>
          </w:p>
        </w:tc>
      </w:tr>
      <w:tr w:rsidR="002212CD" w14:paraId="09F8905C" w14:textId="77777777">
        <w:tc>
          <w:tcPr>
            <w:tcW w:w="3600" w:type="dxa"/>
            <w:shd w:val="clear" w:color="auto" w:fill="auto"/>
          </w:tcPr>
          <w:p w14:paraId="209BF935" w14:textId="77777777" w:rsidR="002212CD" w:rsidRDefault="00B63A8F">
            <w:r>
              <w:t xml:space="preserve">Email Address: </w:t>
            </w:r>
          </w:p>
        </w:tc>
        <w:tc>
          <w:tcPr>
            <w:tcW w:w="6120" w:type="dxa"/>
            <w:gridSpan w:val="3"/>
            <w:tcBorders>
              <w:bottom w:val="single" w:sz="4" w:space="0" w:color="000000"/>
            </w:tcBorders>
            <w:shd w:val="clear" w:color="auto" w:fill="auto"/>
          </w:tcPr>
          <w:p w14:paraId="1AB4178F" w14:textId="77777777" w:rsidR="002212CD" w:rsidRDefault="002212CD">
            <w:pPr>
              <w:snapToGrid w:val="0"/>
              <w:spacing w:before="40" w:after="40"/>
            </w:pPr>
          </w:p>
        </w:tc>
      </w:tr>
      <w:tr w:rsidR="002212CD" w14:paraId="405F27AA" w14:textId="77777777">
        <w:tc>
          <w:tcPr>
            <w:tcW w:w="3600" w:type="dxa"/>
            <w:shd w:val="clear" w:color="auto" w:fill="auto"/>
          </w:tcPr>
          <w:p w14:paraId="1FC6D0DF" w14:textId="77777777" w:rsidR="002212CD" w:rsidRDefault="002212CD">
            <w:pPr>
              <w:snapToGrid w:val="0"/>
              <w:spacing w:before="40" w:after="40"/>
              <w:rPr>
                <w:b/>
                <w:bCs/>
                <w:color w:val="008000"/>
              </w:rPr>
            </w:pPr>
          </w:p>
        </w:tc>
        <w:tc>
          <w:tcPr>
            <w:tcW w:w="6120" w:type="dxa"/>
            <w:gridSpan w:val="3"/>
            <w:tcBorders>
              <w:top w:val="single" w:sz="4" w:space="0" w:color="000000"/>
            </w:tcBorders>
            <w:shd w:val="clear" w:color="auto" w:fill="auto"/>
          </w:tcPr>
          <w:p w14:paraId="2947BE60" w14:textId="77777777" w:rsidR="002212CD" w:rsidRDefault="002212CD">
            <w:pPr>
              <w:snapToGrid w:val="0"/>
              <w:spacing w:before="40" w:after="40"/>
              <w:rPr>
                <w:b/>
                <w:bCs/>
                <w:color w:val="008000"/>
              </w:rPr>
            </w:pPr>
          </w:p>
        </w:tc>
      </w:tr>
    </w:tbl>
    <w:p w14:paraId="1D8186D7" w14:textId="77777777" w:rsidR="002212CD" w:rsidRDefault="00B63A8F">
      <w:pPr>
        <w:jc w:val="center"/>
        <w:rPr>
          <w:b/>
          <w:bCs/>
          <w:color w:val="008000"/>
        </w:rPr>
      </w:pPr>
      <w:r>
        <w:rPr>
          <w:color w:val="008000"/>
          <w:u w:val="thick"/>
        </w:rPr>
        <w:t>____________________________________________________________________________________</w:t>
      </w:r>
    </w:p>
    <w:p w14:paraId="0D1EB708" w14:textId="77777777" w:rsidR="002212CD" w:rsidRDefault="002212CD">
      <w:pPr>
        <w:rPr>
          <w:b/>
          <w:bCs/>
          <w:color w:val="008000"/>
        </w:rPr>
      </w:pPr>
    </w:p>
    <w:tbl>
      <w:tblPr>
        <w:tblW w:w="9720" w:type="dxa"/>
        <w:tblInd w:w="108" w:type="dxa"/>
        <w:tblLook w:val="0000" w:firstRow="0" w:lastRow="0" w:firstColumn="0" w:lastColumn="0" w:noHBand="0" w:noVBand="0"/>
      </w:tblPr>
      <w:tblGrid>
        <w:gridCol w:w="3960"/>
        <w:gridCol w:w="2520"/>
        <w:gridCol w:w="3240"/>
      </w:tblGrid>
      <w:tr w:rsidR="002212CD" w14:paraId="21B8C359" w14:textId="77777777">
        <w:tc>
          <w:tcPr>
            <w:tcW w:w="3960" w:type="dxa"/>
            <w:shd w:val="clear" w:color="auto" w:fill="auto"/>
          </w:tcPr>
          <w:p w14:paraId="6E6067F9" w14:textId="77777777" w:rsidR="002212CD" w:rsidRDefault="00B63A8F">
            <w:pPr>
              <w:spacing w:before="40" w:after="40"/>
            </w:pPr>
            <w:r>
              <w:rPr>
                <w:b/>
                <w:color w:val="008000"/>
              </w:rPr>
              <w:t xml:space="preserve">3.  </w:t>
            </w:r>
            <w:r>
              <w:rPr>
                <w:b/>
                <w:color w:val="000000"/>
              </w:rPr>
              <w:t>Name and Job Title of Referee:</w:t>
            </w:r>
          </w:p>
        </w:tc>
        <w:tc>
          <w:tcPr>
            <w:tcW w:w="5760" w:type="dxa"/>
            <w:gridSpan w:val="2"/>
            <w:tcBorders>
              <w:bottom w:val="single" w:sz="4" w:space="0" w:color="000000"/>
            </w:tcBorders>
            <w:shd w:val="clear" w:color="auto" w:fill="auto"/>
          </w:tcPr>
          <w:p w14:paraId="0381B2E6" w14:textId="77777777" w:rsidR="002212CD" w:rsidRDefault="002212CD">
            <w:pPr>
              <w:spacing w:before="40" w:after="40"/>
            </w:pPr>
          </w:p>
        </w:tc>
      </w:tr>
      <w:tr w:rsidR="002212CD" w14:paraId="4EA9E725" w14:textId="77777777">
        <w:tc>
          <w:tcPr>
            <w:tcW w:w="3960" w:type="dxa"/>
            <w:tcBorders>
              <w:bottom w:val="single" w:sz="4" w:space="0" w:color="000000"/>
            </w:tcBorders>
            <w:shd w:val="clear" w:color="auto" w:fill="auto"/>
          </w:tcPr>
          <w:p w14:paraId="482B0419" w14:textId="77777777" w:rsidR="002212CD" w:rsidRDefault="002212CD">
            <w:pPr>
              <w:snapToGrid w:val="0"/>
              <w:spacing w:before="40" w:after="40"/>
            </w:pPr>
          </w:p>
          <w:p w14:paraId="354919F6" w14:textId="77777777" w:rsidR="002212CD" w:rsidRDefault="00B63A8F">
            <w:pPr>
              <w:spacing w:before="40" w:after="40"/>
            </w:pPr>
            <w:r>
              <w:t>Professional Relationship to candidate:</w:t>
            </w:r>
          </w:p>
        </w:tc>
        <w:tc>
          <w:tcPr>
            <w:tcW w:w="5760" w:type="dxa"/>
            <w:gridSpan w:val="2"/>
            <w:tcBorders>
              <w:top w:val="single" w:sz="4" w:space="0" w:color="000000"/>
              <w:bottom w:val="single" w:sz="4" w:space="0" w:color="000000"/>
            </w:tcBorders>
            <w:shd w:val="clear" w:color="auto" w:fill="auto"/>
          </w:tcPr>
          <w:p w14:paraId="5075B4E7" w14:textId="77777777" w:rsidR="002212CD" w:rsidRDefault="002212CD"/>
        </w:tc>
      </w:tr>
      <w:tr w:rsidR="002212CD" w14:paraId="0A929964" w14:textId="77777777">
        <w:trPr>
          <w:cantSplit/>
        </w:trPr>
        <w:tc>
          <w:tcPr>
            <w:tcW w:w="3960" w:type="dxa"/>
            <w:vMerge w:val="restart"/>
            <w:tcBorders>
              <w:top w:val="single" w:sz="4" w:space="0" w:color="000000"/>
              <w:bottom w:val="single" w:sz="4" w:space="0" w:color="000000"/>
            </w:tcBorders>
            <w:shd w:val="clear" w:color="auto" w:fill="auto"/>
          </w:tcPr>
          <w:p w14:paraId="67155F7D" w14:textId="77777777" w:rsidR="002212CD" w:rsidRDefault="002212CD">
            <w:pPr>
              <w:snapToGrid w:val="0"/>
              <w:spacing w:before="40" w:after="40"/>
            </w:pPr>
          </w:p>
          <w:p w14:paraId="39FD3193" w14:textId="77777777" w:rsidR="002212CD" w:rsidRDefault="00B63A8F">
            <w:pPr>
              <w:spacing w:before="40" w:after="40"/>
              <w:rPr>
                <w:color w:val="000000"/>
              </w:rPr>
            </w:pPr>
            <w:r>
              <w:t>Postal Address:</w:t>
            </w:r>
          </w:p>
        </w:tc>
        <w:tc>
          <w:tcPr>
            <w:tcW w:w="5760" w:type="dxa"/>
            <w:gridSpan w:val="2"/>
            <w:tcBorders>
              <w:top w:val="single" w:sz="4" w:space="0" w:color="000000"/>
              <w:bottom w:val="single" w:sz="4" w:space="0" w:color="000000"/>
            </w:tcBorders>
            <w:shd w:val="clear" w:color="auto" w:fill="auto"/>
          </w:tcPr>
          <w:p w14:paraId="4163B536" w14:textId="77777777" w:rsidR="002212CD" w:rsidRDefault="002212CD"/>
          <w:p w14:paraId="292BA62B" w14:textId="77777777" w:rsidR="00DC39C2" w:rsidRDefault="00DC39C2"/>
        </w:tc>
      </w:tr>
      <w:tr w:rsidR="002212CD" w14:paraId="30E13AAA" w14:textId="77777777">
        <w:trPr>
          <w:cantSplit/>
        </w:trPr>
        <w:tc>
          <w:tcPr>
            <w:tcW w:w="3960" w:type="dxa"/>
            <w:vMerge/>
            <w:tcBorders>
              <w:top w:val="single" w:sz="4" w:space="0" w:color="000000"/>
              <w:bottom w:val="single" w:sz="4" w:space="0" w:color="000000"/>
            </w:tcBorders>
            <w:shd w:val="clear" w:color="auto" w:fill="auto"/>
          </w:tcPr>
          <w:p w14:paraId="351335AB"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3CFEBEA2" w14:textId="77777777" w:rsidR="002212CD" w:rsidRDefault="002212CD"/>
          <w:p w14:paraId="13E41AB4" w14:textId="77777777" w:rsidR="00DC39C2" w:rsidRDefault="00DC39C2"/>
        </w:tc>
      </w:tr>
      <w:tr w:rsidR="002212CD" w14:paraId="5161F1D6" w14:textId="77777777">
        <w:trPr>
          <w:cantSplit/>
        </w:trPr>
        <w:tc>
          <w:tcPr>
            <w:tcW w:w="3960" w:type="dxa"/>
            <w:vMerge/>
            <w:tcBorders>
              <w:top w:val="single" w:sz="4" w:space="0" w:color="000000"/>
              <w:bottom w:val="single" w:sz="4" w:space="0" w:color="000000"/>
            </w:tcBorders>
            <w:shd w:val="clear" w:color="auto" w:fill="auto"/>
          </w:tcPr>
          <w:p w14:paraId="4B946C57"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180D249E" w14:textId="77777777" w:rsidR="002212CD" w:rsidRDefault="002212CD">
            <w:pPr>
              <w:snapToGrid w:val="0"/>
            </w:pPr>
          </w:p>
          <w:p w14:paraId="4B428129" w14:textId="77777777" w:rsidR="002212CD" w:rsidRDefault="002212CD"/>
        </w:tc>
      </w:tr>
      <w:tr w:rsidR="002212CD" w14:paraId="0979850A" w14:textId="77777777">
        <w:tc>
          <w:tcPr>
            <w:tcW w:w="3960" w:type="dxa"/>
            <w:tcBorders>
              <w:top w:val="single" w:sz="4" w:space="0" w:color="000000"/>
            </w:tcBorders>
            <w:shd w:val="clear" w:color="auto" w:fill="auto"/>
          </w:tcPr>
          <w:p w14:paraId="358786D2"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2B4BE53B"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19A5D217" w14:textId="77777777" w:rsidR="002212CD" w:rsidRDefault="00B63A8F">
            <w:pPr>
              <w:spacing w:before="40" w:after="40"/>
            </w:pPr>
            <w:r>
              <w:t>Landline:</w:t>
            </w:r>
          </w:p>
        </w:tc>
      </w:tr>
      <w:tr w:rsidR="002212CD" w14:paraId="6E7FAB2B" w14:textId="77777777">
        <w:tc>
          <w:tcPr>
            <w:tcW w:w="9720" w:type="dxa"/>
            <w:gridSpan w:val="3"/>
            <w:shd w:val="clear" w:color="auto" w:fill="auto"/>
          </w:tcPr>
          <w:p w14:paraId="15F18B74" w14:textId="77777777" w:rsidR="002212CD" w:rsidRDefault="002212CD">
            <w:pPr>
              <w:snapToGrid w:val="0"/>
            </w:pPr>
          </w:p>
        </w:tc>
      </w:tr>
      <w:tr w:rsidR="002212CD" w14:paraId="71BDBF96" w14:textId="77777777">
        <w:tc>
          <w:tcPr>
            <w:tcW w:w="3960" w:type="dxa"/>
            <w:shd w:val="clear" w:color="auto" w:fill="auto"/>
          </w:tcPr>
          <w:p w14:paraId="32D67C25" w14:textId="77777777" w:rsidR="002212CD" w:rsidRDefault="00B63A8F">
            <w:r>
              <w:t xml:space="preserve">Email Address: </w:t>
            </w:r>
          </w:p>
        </w:tc>
        <w:tc>
          <w:tcPr>
            <w:tcW w:w="5760" w:type="dxa"/>
            <w:gridSpan w:val="2"/>
            <w:tcBorders>
              <w:bottom w:val="single" w:sz="4" w:space="0" w:color="000000"/>
            </w:tcBorders>
            <w:shd w:val="clear" w:color="auto" w:fill="auto"/>
          </w:tcPr>
          <w:p w14:paraId="69656417" w14:textId="77777777" w:rsidR="002212CD" w:rsidRDefault="002212CD">
            <w:pPr>
              <w:snapToGrid w:val="0"/>
              <w:spacing w:before="40" w:after="40"/>
            </w:pPr>
          </w:p>
        </w:tc>
      </w:tr>
    </w:tbl>
    <w:p w14:paraId="176BD9A7" w14:textId="77777777" w:rsidR="002212CD" w:rsidRDefault="00B63A8F">
      <w:pPr>
        <w:pStyle w:val="BodyText3"/>
        <w:jc w:val="both"/>
        <w:rPr>
          <w:b/>
          <w:sz w:val="18"/>
          <w:szCs w:val="18"/>
        </w:rPr>
      </w:pPr>
      <w:r>
        <w:br w:type="page"/>
      </w:r>
    </w:p>
    <w:p w14:paraId="5416C0A2" w14:textId="77777777" w:rsidR="00124AB0" w:rsidRDefault="00124AB0"/>
    <w:p w14:paraId="07E8F945" w14:textId="77777777" w:rsidR="00124AB0" w:rsidRDefault="00124AB0" w:rsidP="00124AB0">
      <w:pPr>
        <w:pBdr>
          <w:top w:val="single" w:sz="4" w:space="1" w:color="auto"/>
          <w:left w:val="single" w:sz="4" w:space="4" w:color="auto"/>
          <w:bottom w:val="single" w:sz="4" w:space="1" w:color="auto"/>
          <w:right w:val="single" w:sz="4" w:space="4" w:color="auto"/>
        </w:pBdr>
        <w:rPr>
          <w:b/>
          <w:sz w:val="24"/>
          <w:szCs w:val="24"/>
        </w:rPr>
      </w:pPr>
      <w:r>
        <w:rPr>
          <w:b/>
          <w:sz w:val="24"/>
          <w:szCs w:val="24"/>
        </w:rPr>
        <w:t>Applicant Checklist - Important</w:t>
      </w:r>
    </w:p>
    <w:p w14:paraId="0FAF8D8F" w14:textId="77777777" w:rsidR="00124AB0" w:rsidRDefault="00124AB0" w:rsidP="00124AB0">
      <w:pPr>
        <w:rPr>
          <w:b/>
        </w:rPr>
      </w:pPr>
    </w:p>
    <w:p w14:paraId="5CD650FC" w14:textId="77777777" w:rsidR="00124AB0" w:rsidRDefault="00124AB0" w:rsidP="00124AB0">
      <w:r>
        <w:t>We recommend that you check your application form carefully to ensure that you have included / clearly illustrated / answered:</w:t>
      </w:r>
    </w:p>
    <w:p w14:paraId="24EDA991"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6064"/>
        <w:gridCol w:w="1191"/>
        <w:gridCol w:w="1752"/>
      </w:tblGrid>
      <w:tr w:rsidR="00124AB0" w:rsidRPr="002F7DF3" w14:paraId="4FAAEE04" w14:textId="77777777" w:rsidTr="00C75B41">
        <w:trPr>
          <w:trHeight w:val="1133"/>
        </w:trPr>
        <w:tc>
          <w:tcPr>
            <w:tcW w:w="648" w:type="dxa"/>
            <w:vAlign w:val="center"/>
          </w:tcPr>
          <w:p w14:paraId="4C8EE73B" w14:textId="77777777" w:rsidR="00124AB0" w:rsidRPr="002F7DF3" w:rsidRDefault="00124AB0" w:rsidP="00C75B41">
            <w:pPr>
              <w:jc w:val="center"/>
            </w:pPr>
            <w:r w:rsidRPr="002F7DF3">
              <w:t>1</w:t>
            </w:r>
          </w:p>
          <w:p w14:paraId="2149AE2F" w14:textId="77777777" w:rsidR="00124AB0" w:rsidRPr="002F7DF3" w:rsidRDefault="00124AB0" w:rsidP="00C75B41">
            <w:pPr>
              <w:jc w:val="center"/>
            </w:pPr>
          </w:p>
        </w:tc>
        <w:tc>
          <w:tcPr>
            <w:tcW w:w="6480" w:type="dxa"/>
            <w:vAlign w:val="center"/>
          </w:tcPr>
          <w:p w14:paraId="22ABFC32" w14:textId="77777777" w:rsidR="00124AB0" w:rsidRPr="002F7DF3" w:rsidRDefault="00124AB0" w:rsidP="00C75B41">
            <w:r w:rsidRPr="002F7DF3">
              <w:t>Mobile Telephone Number</w:t>
            </w:r>
          </w:p>
          <w:p w14:paraId="3AF6C9B4" w14:textId="77777777" w:rsidR="00124AB0" w:rsidRPr="002F7DF3" w:rsidRDefault="00124AB0" w:rsidP="00C75B41">
            <w:r w:rsidRPr="002F7DF3">
              <w:t>Email Address</w:t>
            </w:r>
          </w:p>
          <w:p w14:paraId="28A4D96E" w14:textId="77777777" w:rsidR="00124AB0" w:rsidRDefault="00124AB0" w:rsidP="00C75B41">
            <w:r w:rsidRPr="002F7DF3">
              <w:t>Postal Address</w:t>
            </w:r>
          </w:p>
          <w:p w14:paraId="57361F09" w14:textId="77777777" w:rsidR="000A463C" w:rsidRPr="002F7DF3" w:rsidRDefault="000A463C" w:rsidP="00C75B41"/>
        </w:tc>
        <w:tc>
          <w:tcPr>
            <w:tcW w:w="1260" w:type="dxa"/>
            <w:shd w:val="clear" w:color="auto" w:fill="auto"/>
            <w:vAlign w:val="center"/>
          </w:tcPr>
          <w:p w14:paraId="52518073" w14:textId="77777777" w:rsidR="00124AB0" w:rsidRPr="002F7DF3" w:rsidRDefault="00E53AB3" w:rsidP="00C75B41">
            <w:pPr>
              <w:jc w:val="center"/>
            </w:pPr>
            <w:r w:rsidRPr="002F7DF3">
              <w:fldChar w:fldCharType="begin">
                <w:ffData>
                  <w:name w:val="Check8"/>
                  <w:enabled/>
                  <w:calcOnExit w:val="0"/>
                  <w:checkBox>
                    <w:sizeAuto/>
                    <w:default w:val="0"/>
                  </w:checkBox>
                </w:ffData>
              </w:fldChar>
            </w:r>
            <w:bookmarkStart w:id="8" w:name="Check8"/>
            <w:r w:rsidR="00124AB0" w:rsidRPr="002F7DF3">
              <w:instrText xml:space="preserve"> FORMCHECKBOX </w:instrText>
            </w:r>
            <w:r w:rsidR="00C02FF3">
              <w:fldChar w:fldCharType="separate"/>
            </w:r>
            <w:r w:rsidRPr="002F7DF3">
              <w:fldChar w:fldCharType="end"/>
            </w:r>
          </w:p>
          <w:bookmarkEnd w:id="8"/>
          <w:p w14:paraId="1BB99000" w14:textId="77777777" w:rsidR="00124AB0" w:rsidRPr="002F7DF3" w:rsidRDefault="00E53AB3" w:rsidP="00C75B41">
            <w:pPr>
              <w:jc w:val="center"/>
            </w:pPr>
            <w:r w:rsidRPr="002F7DF3">
              <w:fldChar w:fldCharType="begin">
                <w:ffData>
                  <w:name w:val="Check9"/>
                  <w:enabled/>
                  <w:calcOnExit w:val="0"/>
                  <w:checkBox>
                    <w:sizeAuto/>
                    <w:default w:val="0"/>
                  </w:checkBox>
                </w:ffData>
              </w:fldChar>
            </w:r>
            <w:bookmarkStart w:id="9" w:name="Check9"/>
            <w:r w:rsidR="00124AB0" w:rsidRPr="002F7DF3">
              <w:instrText xml:space="preserve"> FORMCHECKBOX </w:instrText>
            </w:r>
            <w:r w:rsidR="00C02FF3">
              <w:fldChar w:fldCharType="separate"/>
            </w:r>
            <w:r w:rsidRPr="002F7DF3">
              <w:fldChar w:fldCharType="end"/>
            </w:r>
          </w:p>
          <w:bookmarkEnd w:id="9"/>
          <w:p w14:paraId="38D609C5" w14:textId="77777777" w:rsidR="000A463C" w:rsidRDefault="00E53AB3" w:rsidP="00C75B41">
            <w:pPr>
              <w:jc w:val="center"/>
            </w:pPr>
            <w:r w:rsidRPr="002F7DF3">
              <w:fldChar w:fldCharType="begin">
                <w:ffData>
                  <w:name w:val="Check10"/>
                  <w:enabled/>
                  <w:calcOnExit w:val="0"/>
                  <w:checkBox>
                    <w:sizeAuto/>
                    <w:default w:val="0"/>
                  </w:checkBox>
                </w:ffData>
              </w:fldChar>
            </w:r>
            <w:bookmarkStart w:id="10" w:name="Check10"/>
            <w:r w:rsidR="00124AB0" w:rsidRPr="002F7DF3">
              <w:instrText xml:space="preserve"> FORMCHECKBOX </w:instrText>
            </w:r>
            <w:r w:rsidR="00C02FF3">
              <w:fldChar w:fldCharType="separate"/>
            </w:r>
            <w:r w:rsidRPr="002F7DF3">
              <w:fldChar w:fldCharType="end"/>
            </w:r>
            <w:bookmarkEnd w:id="10"/>
          </w:p>
          <w:p w14:paraId="0641A622" w14:textId="77777777" w:rsidR="00124AB0" w:rsidRPr="002F7DF3" w:rsidRDefault="00124AB0" w:rsidP="00C75B41">
            <w:pPr>
              <w:jc w:val="center"/>
            </w:pPr>
          </w:p>
        </w:tc>
        <w:tc>
          <w:tcPr>
            <w:tcW w:w="1800" w:type="dxa"/>
            <w:vMerge w:val="restart"/>
            <w:shd w:val="clear" w:color="auto" w:fill="auto"/>
            <w:vAlign w:val="center"/>
          </w:tcPr>
          <w:p w14:paraId="1F8F187B" w14:textId="77777777" w:rsidR="00124AB0" w:rsidRPr="002F7DF3" w:rsidRDefault="00124AB0" w:rsidP="00C75B41">
            <w:pPr>
              <w:rPr>
                <w:b/>
              </w:rPr>
            </w:pPr>
            <w:r w:rsidRPr="002F7DF3">
              <w:rPr>
                <w:b/>
              </w:rPr>
              <w:t>Mandatory</w:t>
            </w:r>
          </w:p>
        </w:tc>
      </w:tr>
      <w:tr w:rsidR="00124AB0" w:rsidRPr="002F7DF3" w14:paraId="16041EF4" w14:textId="77777777" w:rsidTr="00C75B41">
        <w:trPr>
          <w:trHeight w:val="915"/>
        </w:trPr>
        <w:tc>
          <w:tcPr>
            <w:tcW w:w="648" w:type="dxa"/>
            <w:vAlign w:val="center"/>
          </w:tcPr>
          <w:p w14:paraId="6B79E64B" w14:textId="77777777" w:rsidR="00124AB0" w:rsidRPr="002F7DF3" w:rsidRDefault="0067322B" w:rsidP="00C75B41">
            <w:pPr>
              <w:jc w:val="center"/>
            </w:pPr>
            <w:r>
              <w:t>2</w:t>
            </w:r>
          </w:p>
        </w:tc>
        <w:tc>
          <w:tcPr>
            <w:tcW w:w="6480" w:type="dxa"/>
            <w:vAlign w:val="center"/>
          </w:tcPr>
          <w:p w14:paraId="3E84B917" w14:textId="77777777" w:rsidR="00124AB0" w:rsidRPr="002F7DF3" w:rsidRDefault="00124AB0" w:rsidP="00C75B41">
            <w:r w:rsidRPr="002F7DF3">
              <w:t>That the information you have provided with regard to eligib</w:t>
            </w:r>
            <w:r>
              <w:t xml:space="preserve">ility to apply on </w:t>
            </w:r>
            <w:r w:rsidRPr="00A56351">
              <w:t>page</w:t>
            </w:r>
            <w:r w:rsidR="00DC39C2">
              <w:t>s</w:t>
            </w:r>
            <w:r w:rsidRPr="00A56351">
              <w:t xml:space="preserve"> 4</w:t>
            </w:r>
            <w:r w:rsidR="00DC39C2">
              <w:t>-</w:t>
            </w:r>
            <w:proofErr w:type="gramStart"/>
            <w:r w:rsidR="00DC39C2">
              <w:t>5</w:t>
            </w:r>
            <w:r>
              <w:t xml:space="preserve"> </w:t>
            </w:r>
            <w:r w:rsidRPr="002F7DF3">
              <w:t xml:space="preserve"> shows</w:t>
            </w:r>
            <w:proofErr w:type="gramEnd"/>
            <w:r w:rsidRPr="002F7DF3">
              <w:t xml:space="preserve"> clear dates e.g. DD/MM/YY, education courses, job titles, college names, qualification titles</w:t>
            </w:r>
          </w:p>
        </w:tc>
        <w:tc>
          <w:tcPr>
            <w:tcW w:w="1260" w:type="dxa"/>
            <w:shd w:val="clear" w:color="auto" w:fill="auto"/>
            <w:vAlign w:val="center"/>
          </w:tcPr>
          <w:p w14:paraId="04BD8C4A" w14:textId="77777777" w:rsidR="00124AB0" w:rsidRPr="002F7DF3" w:rsidRDefault="00E53AB3" w:rsidP="00C75B41">
            <w:pPr>
              <w:jc w:val="center"/>
            </w:pPr>
            <w:r w:rsidRPr="002F7DF3">
              <w:fldChar w:fldCharType="begin">
                <w:ffData>
                  <w:name w:val="Check11"/>
                  <w:enabled/>
                  <w:calcOnExit w:val="0"/>
                  <w:checkBox>
                    <w:sizeAuto/>
                    <w:default w:val="0"/>
                  </w:checkBox>
                </w:ffData>
              </w:fldChar>
            </w:r>
            <w:bookmarkStart w:id="11" w:name="Check11"/>
            <w:r w:rsidR="00124AB0" w:rsidRPr="002F7DF3">
              <w:instrText xml:space="preserve"> FORMCHECKBOX </w:instrText>
            </w:r>
            <w:r w:rsidR="00C02FF3">
              <w:fldChar w:fldCharType="separate"/>
            </w:r>
            <w:r w:rsidRPr="002F7DF3">
              <w:fldChar w:fldCharType="end"/>
            </w:r>
            <w:bookmarkEnd w:id="11"/>
          </w:p>
        </w:tc>
        <w:tc>
          <w:tcPr>
            <w:tcW w:w="1800" w:type="dxa"/>
            <w:vMerge/>
            <w:shd w:val="clear" w:color="auto" w:fill="auto"/>
            <w:vAlign w:val="center"/>
          </w:tcPr>
          <w:p w14:paraId="76BB99B1" w14:textId="77777777" w:rsidR="00124AB0" w:rsidRPr="002F7DF3" w:rsidRDefault="00124AB0" w:rsidP="00C75B41"/>
        </w:tc>
      </w:tr>
      <w:tr w:rsidR="00124AB0" w:rsidRPr="002F7DF3" w14:paraId="282ACA27" w14:textId="77777777" w:rsidTr="00C75B41">
        <w:trPr>
          <w:trHeight w:val="915"/>
        </w:trPr>
        <w:tc>
          <w:tcPr>
            <w:tcW w:w="648" w:type="dxa"/>
            <w:vAlign w:val="center"/>
          </w:tcPr>
          <w:p w14:paraId="37242FA9" w14:textId="77777777" w:rsidR="00124AB0" w:rsidRPr="002F7DF3" w:rsidRDefault="0067322B" w:rsidP="00C75B41">
            <w:pPr>
              <w:jc w:val="center"/>
            </w:pPr>
            <w:r>
              <w:t>3</w:t>
            </w:r>
          </w:p>
        </w:tc>
        <w:tc>
          <w:tcPr>
            <w:tcW w:w="6480" w:type="dxa"/>
            <w:vAlign w:val="center"/>
          </w:tcPr>
          <w:p w14:paraId="02454901" w14:textId="618FA2D2" w:rsidR="00124AB0" w:rsidRPr="002F7DF3" w:rsidRDefault="005976C6" w:rsidP="00C75B41">
            <w:pPr>
              <w:rPr>
                <w:lang w:val="en-IE"/>
              </w:rPr>
            </w:pPr>
            <w:r>
              <w:rPr>
                <w:lang w:val="en-IE"/>
              </w:rPr>
              <w:t xml:space="preserve">Supplementary Questions </w:t>
            </w:r>
            <w:r w:rsidRPr="00DC39C2">
              <w:rPr>
                <w:lang w:val="en-IE"/>
              </w:rPr>
              <w:t xml:space="preserve">1 – </w:t>
            </w:r>
            <w:r w:rsidR="000A1B2E">
              <w:rPr>
                <w:lang w:val="en-IE"/>
              </w:rPr>
              <w:t>4</w:t>
            </w:r>
          </w:p>
          <w:p w14:paraId="370E6057" w14:textId="77777777" w:rsidR="00124AB0" w:rsidRPr="002F7DF3" w:rsidRDefault="00124AB0" w:rsidP="00C75B41">
            <w:r w:rsidRPr="002F7DF3">
              <w:rPr>
                <w:lang w:val="en-IE"/>
              </w:rPr>
              <w:t>(Each question must be fully completed to ensure eligibility to progress in this campaign</w:t>
            </w:r>
            <w:r w:rsidR="00F42F94">
              <w:rPr>
                <w:lang w:val="en-IE"/>
              </w:rPr>
              <w:t>).</w:t>
            </w:r>
          </w:p>
        </w:tc>
        <w:tc>
          <w:tcPr>
            <w:tcW w:w="1260" w:type="dxa"/>
            <w:shd w:val="clear" w:color="auto" w:fill="auto"/>
            <w:vAlign w:val="center"/>
          </w:tcPr>
          <w:p w14:paraId="3D92AD32" w14:textId="77777777" w:rsidR="00124AB0" w:rsidRPr="002F7DF3" w:rsidRDefault="00E53AB3" w:rsidP="00C75B41">
            <w:pPr>
              <w:jc w:val="center"/>
            </w:pPr>
            <w:r w:rsidRPr="002F7DF3">
              <w:fldChar w:fldCharType="begin">
                <w:ffData>
                  <w:name w:val="Check12"/>
                  <w:enabled/>
                  <w:calcOnExit w:val="0"/>
                  <w:checkBox>
                    <w:sizeAuto/>
                    <w:default w:val="0"/>
                  </w:checkBox>
                </w:ffData>
              </w:fldChar>
            </w:r>
            <w:bookmarkStart w:id="12" w:name="Check12"/>
            <w:r w:rsidR="00124AB0" w:rsidRPr="002F7DF3">
              <w:instrText xml:space="preserve"> FORMCHECKBOX </w:instrText>
            </w:r>
            <w:r w:rsidR="00C02FF3">
              <w:fldChar w:fldCharType="separate"/>
            </w:r>
            <w:r w:rsidRPr="002F7DF3">
              <w:fldChar w:fldCharType="end"/>
            </w:r>
            <w:bookmarkEnd w:id="12"/>
          </w:p>
        </w:tc>
        <w:tc>
          <w:tcPr>
            <w:tcW w:w="1800" w:type="dxa"/>
            <w:vMerge/>
            <w:shd w:val="clear" w:color="auto" w:fill="auto"/>
            <w:vAlign w:val="center"/>
          </w:tcPr>
          <w:p w14:paraId="3F0B1B80" w14:textId="77777777" w:rsidR="00124AB0" w:rsidRPr="002F7DF3" w:rsidRDefault="00124AB0" w:rsidP="00C75B41"/>
        </w:tc>
      </w:tr>
      <w:tr w:rsidR="00124AB0" w:rsidRPr="002F7DF3" w14:paraId="30FD3504" w14:textId="77777777" w:rsidTr="00C75B41">
        <w:trPr>
          <w:trHeight w:val="915"/>
        </w:trPr>
        <w:tc>
          <w:tcPr>
            <w:tcW w:w="648" w:type="dxa"/>
            <w:vAlign w:val="center"/>
          </w:tcPr>
          <w:p w14:paraId="0C9A0D0B" w14:textId="77777777" w:rsidR="00124AB0" w:rsidRPr="002F7DF3" w:rsidRDefault="0067322B" w:rsidP="00C75B41">
            <w:pPr>
              <w:jc w:val="center"/>
            </w:pPr>
            <w:r>
              <w:t>4</w:t>
            </w:r>
          </w:p>
        </w:tc>
        <w:tc>
          <w:tcPr>
            <w:tcW w:w="6480" w:type="dxa"/>
            <w:vAlign w:val="center"/>
          </w:tcPr>
          <w:p w14:paraId="0CF30E6E" w14:textId="77777777" w:rsidR="00124AB0" w:rsidRPr="002F7DF3" w:rsidRDefault="00124AB0" w:rsidP="00C75B41">
            <w:r w:rsidRPr="002F7DF3">
              <w:rPr>
                <w:lang w:val="en-IE"/>
              </w:rPr>
              <w:t xml:space="preserve">Work Permit Documentation (if relevant to </w:t>
            </w:r>
            <w:proofErr w:type="spellStart"/>
            <w:proofErr w:type="gramStart"/>
            <w:r w:rsidRPr="002F7DF3">
              <w:rPr>
                <w:lang w:val="en-IE"/>
              </w:rPr>
              <w:t>non EU</w:t>
            </w:r>
            <w:proofErr w:type="spellEnd"/>
            <w:proofErr w:type="gramEnd"/>
            <w:r w:rsidRPr="002F7DF3">
              <w:rPr>
                <w:lang w:val="en-IE"/>
              </w:rPr>
              <w:t xml:space="preserve"> applicants) (Please refer to Appendix 2 of the Additional Campaign information document for details of documentation required)</w:t>
            </w:r>
          </w:p>
        </w:tc>
        <w:tc>
          <w:tcPr>
            <w:tcW w:w="1260" w:type="dxa"/>
            <w:shd w:val="clear" w:color="auto" w:fill="auto"/>
            <w:vAlign w:val="center"/>
          </w:tcPr>
          <w:p w14:paraId="637D449C" w14:textId="77777777" w:rsidR="00124AB0" w:rsidRPr="002F7DF3" w:rsidRDefault="00E53AB3" w:rsidP="00C75B41">
            <w:pPr>
              <w:jc w:val="center"/>
            </w:pPr>
            <w:r w:rsidRPr="002F7DF3">
              <w:fldChar w:fldCharType="begin">
                <w:ffData>
                  <w:name w:val="Check13"/>
                  <w:enabled/>
                  <w:calcOnExit w:val="0"/>
                  <w:checkBox>
                    <w:sizeAuto/>
                    <w:default w:val="0"/>
                  </w:checkBox>
                </w:ffData>
              </w:fldChar>
            </w:r>
            <w:r w:rsidR="00124AB0" w:rsidRPr="002F7DF3">
              <w:instrText xml:space="preserve"> FORMCHECKBOX </w:instrText>
            </w:r>
            <w:r w:rsidR="00C02FF3">
              <w:fldChar w:fldCharType="separate"/>
            </w:r>
            <w:r w:rsidRPr="002F7DF3">
              <w:fldChar w:fldCharType="end"/>
            </w:r>
          </w:p>
        </w:tc>
        <w:tc>
          <w:tcPr>
            <w:tcW w:w="1800" w:type="dxa"/>
            <w:vMerge/>
            <w:shd w:val="clear" w:color="auto" w:fill="auto"/>
            <w:vAlign w:val="center"/>
          </w:tcPr>
          <w:p w14:paraId="57BE0CC8" w14:textId="77777777" w:rsidR="00124AB0" w:rsidRPr="002F7DF3" w:rsidRDefault="00124AB0" w:rsidP="00C75B41"/>
        </w:tc>
      </w:tr>
      <w:tr w:rsidR="00124AB0" w:rsidRPr="002F7DF3" w14:paraId="5A61CFD3" w14:textId="77777777" w:rsidTr="00C75B41">
        <w:trPr>
          <w:trHeight w:val="915"/>
        </w:trPr>
        <w:tc>
          <w:tcPr>
            <w:tcW w:w="648" w:type="dxa"/>
            <w:vAlign w:val="center"/>
          </w:tcPr>
          <w:p w14:paraId="7CE7A48E" w14:textId="77777777" w:rsidR="00124AB0" w:rsidRPr="002F7DF3" w:rsidRDefault="0067322B" w:rsidP="00C75B41">
            <w:pPr>
              <w:jc w:val="center"/>
            </w:pPr>
            <w:r>
              <w:t>5</w:t>
            </w:r>
          </w:p>
        </w:tc>
        <w:tc>
          <w:tcPr>
            <w:tcW w:w="6480" w:type="dxa"/>
            <w:vAlign w:val="center"/>
          </w:tcPr>
          <w:p w14:paraId="5DA0CE13" w14:textId="77777777" w:rsidR="00C05930" w:rsidRPr="004306E6" w:rsidRDefault="00124AB0" w:rsidP="00C05930">
            <w:pPr>
              <w:jc w:val="both"/>
              <w:rPr>
                <w:b/>
                <w:color w:val="FF0000"/>
                <w:u w:val="single"/>
              </w:rPr>
            </w:pPr>
            <w:r w:rsidRPr="002F7DF3">
              <w:rPr>
                <w:lang w:val="en-IE"/>
              </w:rPr>
              <w:t xml:space="preserve">That your application is submitted </w:t>
            </w:r>
            <w:r w:rsidR="00290536">
              <w:rPr>
                <w:lang w:val="en-IE"/>
              </w:rPr>
              <w:t xml:space="preserve">by the closing date and time of </w:t>
            </w:r>
            <w:r w:rsidR="00836C43">
              <w:rPr>
                <w:b/>
                <w:color w:val="FF0000"/>
              </w:rPr>
              <w:t>this campaign</w:t>
            </w:r>
          </w:p>
          <w:p w14:paraId="7D0E9DB8" w14:textId="77777777" w:rsidR="00124AB0" w:rsidRPr="002F7DF3" w:rsidRDefault="00124AB0" w:rsidP="00D54A34">
            <w:pPr>
              <w:rPr>
                <w:lang w:val="en-IE"/>
              </w:rPr>
            </w:pPr>
          </w:p>
        </w:tc>
        <w:tc>
          <w:tcPr>
            <w:tcW w:w="1260" w:type="dxa"/>
            <w:shd w:val="clear" w:color="auto" w:fill="auto"/>
            <w:vAlign w:val="center"/>
          </w:tcPr>
          <w:p w14:paraId="34C58E7C" w14:textId="77777777" w:rsidR="00124AB0" w:rsidRPr="002F7DF3" w:rsidRDefault="00E53AB3" w:rsidP="00C75B41">
            <w:pPr>
              <w:jc w:val="center"/>
            </w:pPr>
            <w:r w:rsidRPr="002F7DF3">
              <w:fldChar w:fldCharType="begin">
                <w:ffData>
                  <w:name w:val="Check14"/>
                  <w:enabled/>
                  <w:calcOnExit w:val="0"/>
                  <w:checkBox>
                    <w:sizeAuto/>
                    <w:default w:val="0"/>
                  </w:checkBox>
                </w:ffData>
              </w:fldChar>
            </w:r>
            <w:r w:rsidR="00124AB0" w:rsidRPr="002F7DF3">
              <w:instrText xml:space="preserve"> FORMCHECKBOX </w:instrText>
            </w:r>
            <w:r w:rsidR="00C02FF3">
              <w:fldChar w:fldCharType="separate"/>
            </w:r>
            <w:r w:rsidRPr="002F7DF3">
              <w:fldChar w:fldCharType="end"/>
            </w:r>
          </w:p>
        </w:tc>
        <w:tc>
          <w:tcPr>
            <w:tcW w:w="1800" w:type="dxa"/>
            <w:vMerge/>
            <w:shd w:val="clear" w:color="auto" w:fill="auto"/>
            <w:vAlign w:val="center"/>
          </w:tcPr>
          <w:p w14:paraId="19F80197" w14:textId="77777777" w:rsidR="00124AB0" w:rsidRPr="002F7DF3" w:rsidRDefault="00124AB0" w:rsidP="00C75B41"/>
        </w:tc>
      </w:tr>
      <w:tr w:rsidR="00124AB0" w:rsidRPr="002F7DF3" w14:paraId="50029CC9" w14:textId="77777777" w:rsidTr="00C75B41">
        <w:trPr>
          <w:trHeight w:val="915"/>
        </w:trPr>
        <w:tc>
          <w:tcPr>
            <w:tcW w:w="648" w:type="dxa"/>
            <w:vAlign w:val="center"/>
          </w:tcPr>
          <w:p w14:paraId="756EC6EA" w14:textId="77777777" w:rsidR="00124AB0" w:rsidRPr="002F7DF3" w:rsidRDefault="0067322B" w:rsidP="00C75B41">
            <w:pPr>
              <w:jc w:val="center"/>
            </w:pPr>
            <w:r>
              <w:t>6</w:t>
            </w:r>
          </w:p>
        </w:tc>
        <w:tc>
          <w:tcPr>
            <w:tcW w:w="9540" w:type="dxa"/>
            <w:gridSpan w:val="3"/>
            <w:vAlign w:val="center"/>
          </w:tcPr>
          <w:p w14:paraId="35D1E31D" w14:textId="77777777" w:rsidR="00124AB0" w:rsidRPr="002F7DF3" w:rsidRDefault="00124AB0" w:rsidP="00C75B41">
            <w:r w:rsidRPr="002F7DF3">
              <w:rPr>
                <w:lang w:val="en-IE"/>
              </w:rPr>
              <w:t>That you have downloaded the job specification and Additional Campaign Information for future reference.</w:t>
            </w:r>
          </w:p>
        </w:tc>
      </w:tr>
    </w:tbl>
    <w:p w14:paraId="0F45AF47" w14:textId="77777777" w:rsidR="00124AB0" w:rsidRDefault="00124AB0" w:rsidP="00124AB0">
      <w:pPr>
        <w:jc w:val="both"/>
        <w:rPr>
          <w:b/>
        </w:rPr>
      </w:pPr>
    </w:p>
    <w:p w14:paraId="7F61EB9D" w14:textId="77777777" w:rsidR="00124AB0" w:rsidRDefault="00124AB0" w:rsidP="00124AB0">
      <w:pPr>
        <w:jc w:val="both"/>
        <w:rPr>
          <w:b/>
        </w:rPr>
      </w:pPr>
      <w:r>
        <w:rPr>
          <w:b/>
        </w:rPr>
        <w:t xml:space="preserve">If all required details / documentation (as above) </w:t>
      </w:r>
      <w:proofErr w:type="gramStart"/>
      <w:r>
        <w:rPr>
          <w:b/>
        </w:rPr>
        <w:t>are</w:t>
      </w:r>
      <w:proofErr w:type="gramEnd"/>
      <w:r>
        <w:rPr>
          <w:b/>
        </w:rPr>
        <w:t xml:space="preserve"> not submitted with your application we will be unable to process your application to the next stage of the process i.e. short listing / interview</w:t>
      </w:r>
    </w:p>
    <w:p w14:paraId="6A98E868" w14:textId="77777777" w:rsidR="002212CD" w:rsidRDefault="002212CD"/>
    <w:p w14:paraId="0718E016" w14:textId="77777777" w:rsidR="002212CD" w:rsidRDefault="00B63A8F">
      <w:pPr>
        <w:jc w:val="both"/>
        <w:rPr>
          <w:b/>
        </w:rPr>
      </w:pPr>
      <w:r>
        <w:br w:type="page"/>
      </w:r>
    </w:p>
    <w:p w14:paraId="60595A99" w14:textId="77777777" w:rsidR="002212CD" w:rsidRDefault="002212CD">
      <w:pPr>
        <w:jc w:val="both"/>
        <w:rPr>
          <w:b/>
        </w:rPr>
      </w:pPr>
    </w:p>
    <w:p w14:paraId="5EF578AC" w14:textId="77777777" w:rsidR="00000FAB" w:rsidRDefault="00000FAB" w:rsidP="00000FAB">
      <w:pPr>
        <w:pStyle w:val="Heading1"/>
        <w:numPr>
          <w:ilvl w:val="0"/>
          <w:numId w:val="0"/>
        </w:numPr>
        <w:ind w:left="432" w:hanging="432"/>
        <w:jc w:val="left"/>
        <w:rPr>
          <w:rFonts w:ascii="Arial" w:hAnsi="Arial" w:cs="Arial"/>
          <w:smallCaps/>
          <w:color w:val="000000"/>
          <w:sz w:val="20"/>
        </w:rPr>
      </w:pPr>
      <w:r>
        <w:rPr>
          <w:rFonts w:ascii="Arial" w:hAnsi="Arial" w:cs="Arial"/>
          <w:szCs w:val="22"/>
        </w:rPr>
        <w:t>Appendix 1</w:t>
      </w:r>
    </w:p>
    <w:p w14:paraId="0A233734" w14:textId="77777777" w:rsidR="00000FAB" w:rsidRDefault="00000FAB" w:rsidP="00000FAB">
      <w:pPr>
        <w:pStyle w:val="Heading1"/>
        <w:numPr>
          <w:ilvl w:val="0"/>
          <w:numId w:val="0"/>
        </w:numPr>
        <w:ind w:left="432"/>
        <w:jc w:val="left"/>
        <w:rPr>
          <w:rFonts w:ascii="Arial" w:hAnsi="Arial" w:cs="Arial"/>
          <w:smallCaps/>
          <w:color w:val="000000"/>
          <w:sz w:val="20"/>
        </w:rPr>
      </w:pPr>
    </w:p>
    <w:p w14:paraId="04097BC5" w14:textId="77777777" w:rsidR="00000FAB" w:rsidRPr="00C20EA4" w:rsidRDefault="00000FAB" w:rsidP="00000FAB">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sidRPr="00C20EA4">
        <w:rPr>
          <w:rFonts w:ascii="Arial" w:hAnsi="Arial" w:cs="Arial"/>
          <w:b/>
          <w:color w:val="000000"/>
          <w:sz w:val="22"/>
          <w:szCs w:val="22"/>
        </w:rPr>
        <w:t>COMPETENCY QUESTIONS GUIDE</w:t>
      </w:r>
    </w:p>
    <w:p w14:paraId="7ADDD8AE" w14:textId="77777777" w:rsidR="00000FAB" w:rsidRPr="00C20EA4" w:rsidRDefault="00000FAB" w:rsidP="00000FAB">
      <w:pPr>
        <w:pStyle w:val="Heading8"/>
        <w:rPr>
          <w:rFonts w:ascii="Arial" w:hAnsi="Arial" w:cs="Arial"/>
          <w:b/>
          <w:color w:val="000000"/>
          <w:sz w:val="20"/>
          <w:szCs w:val="22"/>
        </w:rPr>
      </w:pPr>
    </w:p>
    <w:p w14:paraId="2BCE7A2E" w14:textId="77777777" w:rsidR="00000FAB" w:rsidRPr="00C20EA4" w:rsidRDefault="00000FAB" w:rsidP="00000FAB">
      <w:pPr>
        <w:pStyle w:val="Heading8"/>
        <w:rPr>
          <w:rFonts w:cs="Arial"/>
          <w:b/>
          <w:sz w:val="16"/>
          <w:szCs w:val="16"/>
        </w:rPr>
      </w:pPr>
      <w:r w:rsidRPr="00C20EA4">
        <w:rPr>
          <w:rFonts w:ascii="Arial" w:hAnsi="Arial" w:cs="Arial"/>
          <w:b/>
          <w:sz w:val="20"/>
        </w:rPr>
        <w:t>Information on completing the Competency Questions:</w:t>
      </w:r>
    </w:p>
    <w:p w14:paraId="2B321100" w14:textId="77777777" w:rsidR="00000FAB" w:rsidRPr="00C20EA4" w:rsidRDefault="00000FAB" w:rsidP="00000FAB">
      <w:pPr>
        <w:rPr>
          <w:b/>
          <w:sz w:val="16"/>
          <w:szCs w:val="16"/>
        </w:rPr>
      </w:pPr>
    </w:p>
    <w:p w14:paraId="3AC3021F" w14:textId="12B0A2E1" w:rsidR="00000FAB" w:rsidRPr="001A3781" w:rsidRDefault="00000FAB" w:rsidP="00000FAB">
      <w:pPr>
        <w:ind w:left="64"/>
        <w:rPr>
          <w:b/>
          <w:lang w:eastAsia="en-GB"/>
        </w:rPr>
      </w:pPr>
      <w:r w:rsidRPr="00C20EA4">
        <w:t>In the competency questions section</w:t>
      </w:r>
      <w:r>
        <w:t xml:space="preserve">, you are required to describe some of your personal achievements to </w:t>
      </w:r>
      <w:r w:rsidRPr="001A3781">
        <w:t xml:space="preserve">date that demonstrate certain necessary skills and qualities required for the position </w:t>
      </w:r>
      <w:r w:rsidR="00BB6620">
        <w:rPr>
          <w:sz w:val="18"/>
          <w:szCs w:val="18"/>
        </w:rPr>
        <w:t>Assistant</w:t>
      </w:r>
      <w:r w:rsidR="00BB6620" w:rsidRPr="002C6724">
        <w:rPr>
          <w:sz w:val="18"/>
          <w:szCs w:val="18"/>
        </w:rPr>
        <w:t xml:space="preserve"> </w:t>
      </w:r>
      <w:r w:rsidR="00BB6620">
        <w:rPr>
          <w:sz w:val="18"/>
          <w:szCs w:val="18"/>
        </w:rPr>
        <w:t xml:space="preserve">Director of Nursing, </w:t>
      </w:r>
      <w:proofErr w:type="gramStart"/>
      <w:r w:rsidRPr="001A3781">
        <w:t>The</w:t>
      </w:r>
      <w:proofErr w:type="gramEnd"/>
      <w:r w:rsidRPr="001A3781">
        <w:t xml:space="preserve"> skills and qualities are outlined in the Questions Areas 1 – </w:t>
      </w:r>
      <w:r w:rsidR="00B13FF7">
        <w:t>4</w:t>
      </w:r>
      <w:r w:rsidRPr="001A3781">
        <w:t>.</w:t>
      </w:r>
    </w:p>
    <w:p w14:paraId="66351FEC" w14:textId="77777777" w:rsidR="002212CD" w:rsidRDefault="002212CD">
      <w:pPr>
        <w:pStyle w:val="TextBodyIndent"/>
        <w:jc w:val="both"/>
        <w:rPr>
          <w:rFonts w:ascii="Arial" w:hAnsi="Arial" w:cs="Arial"/>
          <w:sz w:val="20"/>
        </w:rPr>
      </w:pPr>
    </w:p>
    <w:p w14:paraId="1F169793" w14:textId="77777777" w:rsidR="002212CD" w:rsidRDefault="00B63A8F">
      <w:pPr>
        <w:pStyle w:val="TextBodyIndent"/>
        <w:jc w:val="both"/>
        <w:rPr>
          <w:rFonts w:cs="Arial"/>
          <w:sz w:val="16"/>
          <w:szCs w:val="16"/>
        </w:rPr>
      </w:pPr>
      <w:r>
        <w:rPr>
          <w:rFonts w:ascii="Arial" w:hAnsi="Arial" w:cs="Arial"/>
          <w:sz w:val="20"/>
        </w:rPr>
        <w:t xml:space="preserve">All question areas must be completed and remember that you will be questioned on </w:t>
      </w:r>
      <w:r>
        <w:rPr>
          <w:rFonts w:ascii="Arial" w:hAnsi="Arial" w:cs="Arial"/>
          <w:sz w:val="20"/>
          <w:u w:val="single"/>
        </w:rPr>
        <w:t>all</w:t>
      </w:r>
      <w:r>
        <w:rPr>
          <w:rFonts w:ascii="Arial" w:hAnsi="Arial" w:cs="Arial"/>
          <w:sz w:val="20"/>
        </w:rPr>
        <w:t xml:space="preserve"> areas at interview</w:t>
      </w:r>
      <w:r>
        <w:rPr>
          <w:rFonts w:ascii="Arial" w:hAnsi="Arial" w:cs="Arial"/>
          <w:b/>
          <w:sz w:val="20"/>
        </w:rPr>
        <w:t xml:space="preserve">. </w:t>
      </w:r>
      <w:r>
        <w:rPr>
          <w:rFonts w:ascii="Arial" w:hAnsi="Arial" w:cs="Arial"/>
          <w:sz w:val="20"/>
        </w:rPr>
        <w:t>The instructions below will help you to complete your answers, but you should also consider these instructions when you are preparing for interview.</w:t>
      </w:r>
    </w:p>
    <w:p w14:paraId="40C19906" w14:textId="77777777" w:rsidR="002212CD" w:rsidRDefault="002212CD">
      <w:pPr>
        <w:jc w:val="both"/>
        <w:rPr>
          <w:sz w:val="16"/>
          <w:szCs w:val="16"/>
        </w:rPr>
      </w:pPr>
    </w:p>
    <w:p w14:paraId="5E1864FA" w14:textId="688C900A" w:rsidR="002212CD" w:rsidRDefault="00B93937">
      <w:pPr>
        <w:jc w:val="both"/>
        <w:rPr>
          <w:sz w:val="16"/>
          <w:szCs w:val="16"/>
        </w:rPr>
      </w:pPr>
      <w:r>
        <w:t>For each Question Area 1</w:t>
      </w:r>
      <w:r w:rsidR="00DC39C2">
        <w:t>-</w:t>
      </w:r>
      <w:r w:rsidR="000A1B2E">
        <w:t>4</w:t>
      </w:r>
      <w:r w:rsidR="00B63A8F" w:rsidRPr="00DC39C2">
        <w:t xml:space="preserve">, </w:t>
      </w:r>
      <w:r w:rsidR="00B63A8F">
        <w:t xml:space="preserve">you are given a description of a skill or quality.  You are then asked to describe a situation, from your own experience, which you think is the best example of what </w:t>
      </w:r>
      <w:r w:rsidR="00B63A8F">
        <w:rPr>
          <w:b/>
        </w:rPr>
        <w:t>YOU</w:t>
      </w:r>
      <w:r w:rsidR="00B63A8F">
        <w:t xml:space="preserve"> have done which demonstrates this skill or quality.  It is essential that you describe how </w:t>
      </w:r>
      <w:r w:rsidR="00B63A8F">
        <w:rPr>
          <w:b/>
        </w:rPr>
        <w:t>you</w:t>
      </w:r>
      <w:r w:rsidR="00B63A8F">
        <w:t xml:space="preserve"> demonstrated the skill or quality in question. </w:t>
      </w:r>
    </w:p>
    <w:p w14:paraId="68E6B6F1" w14:textId="77777777" w:rsidR="002212CD" w:rsidRDefault="002212CD">
      <w:pPr>
        <w:jc w:val="both"/>
        <w:rPr>
          <w:sz w:val="16"/>
          <w:szCs w:val="16"/>
        </w:rPr>
      </w:pPr>
    </w:p>
    <w:p w14:paraId="76051982" w14:textId="77777777" w:rsidR="002212CD" w:rsidRDefault="00B63A8F">
      <w:pPr>
        <w:rPr>
          <w:color w:val="FF0000"/>
        </w:rPr>
      </w:pPr>
      <w: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3CB087E3" w14:textId="77777777" w:rsidR="002212CD" w:rsidRDefault="002212CD">
      <w:pPr>
        <w:jc w:val="both"/>
        <w:rPr>
          <w:color w:val="FF0000"/>
        </w:rPr>
      </w:pPr>
    </w:p>
    <w:p w14:paraId="5B59EC73" w14:textId="77777777" w:rsidR="002212CD" w:rsidRDefault="00B63A8F">
      <w:pPr>
        <w:jc w:val="both"/>
        <w:rPr>
          <w:b/>
          <w:sz w:val="16"/>
          <w:szCs w:val="16"/>
        </w:rPr>
      </w:pPr>
      <w:r>
        <w:t>Therefore, compose your replies carefully in this section and try to structure what you write so that you give specific information about what you</w:t>
      </w:r>
      <w:r>
        <w:rPr>
          <w:b/>
        </w:rPr>
        <w:t xml:space="preserve"> </w:t>
      </w:r>
      <w:r>
        <w:t>have done - for example, do not simply say that “X was successful”, describe exactly what</w:t>
      </w:r>
      <w:r>
        <w:rPr>
          <w:b/>
        </w:rPr>
        <w:t xml:space="preserve"> </w:t>
      </w:r>
      <w:r>
        <w:t>you did and how you demonstrated the skill or quality in question.</w:t>
      </w:r>
    </w:p>
    <w:p w14:paraId="23D0E194" w14:textId="77777777" w:rsidR="002212CD" w:rsidRDefault="002212CD">
      <w:pPr>
        <w:jc w:val="both"/>
        <w:rPr>
          <w:b/>
          <w:sz w:val="16"/>
          <w:szCs w:val="16"/>
        </w:rPr>
      </w:pPr>
    </w:p>
    <w:p w14:paraId="1F6AB087" w14:textId="6985D1BA" w:rsidR="002212CD" w:rsidRDefault="00B63A8F">
      <w:pPr>
        <w:jc w:val="both"/>
        <w:rPr>
          <w:sz w:val="16"/>
          <w:szCs w:val="16"/>
        </w:rPr>
      </w:pPr>
      <w:r>
        <w:rPr>
          <w:b/>
          <w:u w:val="single"/>
        </w:rPr>
        <w:t>Do not exceed the space allowed in the boxes.</w:t>
      </w:r>
      <w:r w:rsidRPr="00DC39C2">
        <w:rPr>
          <w:b/>
        </w:rPr>
        <w:t xml:space="preserve">  </w:t>
      </w:r>
      <w:r>
        <w:t>One of the key skills r</w:t>
      </w:r>
      <w:r w:rsidR="00B93937">
        <w:t xml:space="preserve">equired of the </w:t>
      </w:r>
      <w:r w:rsidR="00BB6620">
        <w:rPr>
          <w:sz w:val="18"/>
          <w:szCs w:val="18"/>
        </w:rPr>
        <w:t>Assistant</w:t>
      </w:r>
      <w:r w:rsidR="00BB6620" w:rsidRPr="002C6724">
        <w:rPr>
          <w:sz w:val="18"/>
          <w:szCs w:val="18"/>
        </w:rPr>
        <w:t xml:space="preserve"> </w:t>
      </w:r>
      <w:r w:rsidR="00BB6620">
        <w:rPr>
          <w:sz w:val="18"/>
          <w:szCs w:val="18"/>
        </w:rPr>
        <w:t>Director of Nursing</w:t>
      </w:r>
      <w:r w:rsidR="00237168">
        <w:rPr>
          <w:sz w:val="18"/>
          <w:szCs w:val="18"/>
        </w:rPr>
        <w:t xml:space="preserve"> </w:t>
      </w:r>
      <w:r>
        <w:t xml:space="preserve">is the ability to </w:t>
      </w:r>
      <w:r>
        <w:rPr>
          <w:b/>
        </w:rPr>
        <w:t>write clearly and concisely and your written communication skills will be assessed against what you write on your application form</w:t>
      </w:r>
      <w:r>
        <w:t xml:space="preserve">. </w:t>
      </w:r>
    </w:p>
    <w:p w14:paraId="5B02E2A3" w14:textId="77777777" w:rsidR="002212CD" w:rsidRDefault="002212CD">
      <w:pPr>
        <w:jc w:val="both"/>
        <w:rPr>
          <w:sz w:val="16"/>
          <w:szCs w:val="16"/>
        </w:rPr>
      </w:pPr>
    </w:p>
    <w:p w14:paraId="18BD7EE1" w14:textId="77777777" w:rsidR="002212CD" w:rsidRDefault="00B63A8F">
      <w:pPr>
        <w:jc w:val="both"/>
        <w:rPr>
          <w:sz w:val="16"/>
          <w:szCs w:val="16"/>
        </w:rPr>
      </w:pPr>
      <w:r>
        <w:t xml:space="preserve">For each </w:t>
      </w:r>
      <w:proofErr w:type="gramStart"/>
      <w:r>
        <w:t>example</w:t>
      </w:r>
      <w:proofErr w:type="gramEnd"/>
      <w:r>
        <w:t xml:space="preserve"> please include the following:</w:t>
      </w:r>
    </w:p>
    <w:p w14:paraId="38B93449" w14:textId="77777777" w:rsidR="002212CD" w:rsidRDefault="002212CD">
      <w:pPr>
        <w:jc w:val="both"/>
        <w:rPr>
          <w:sz w:val="16"/>
          <w:szCs w:val="16"/>
        </w:rPr>
      </w:pPr>
    </w:p>
    <w:p w14:paraId="3417B75A" w14:textId="77777777" w:rsidR="002212CD" w:rsidRDefault="00B63A8F">
      <w:pPr>
        <w:tabs>
          <w:tab w:val="left" w:pos="540"/>
        </w:tabs>
        <w:ind w:left="540" w:hanging="540"/>
        <w:jc w:val="both"/>
      </w:pPr>
      <w:r>
        <w:rPr>
          <w:b/>
        </w:rPr>
        <w:t>(a)</w:t>
      </w:r>
      <w:r>
        <w:tab/>
      </w:r>
      <w:r>
        <w:rPr>
          <w:b/>
        </w:rPr>
        <w:t>the nature of the task, problem or objective;</w:t>
      </w:r>
    </w:p>
    <w:p w14:paraId="0CE1C194" w14:textId="77777777" w:rsidR="002212CD" w:rsidRDefault="00B63A8F">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4BCC01FD" w14:textId="77777777" w:rsidR="002212CD" w:rsidRDefault="00B63A8F">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6C751BBA" w14:textId="77777777" w:rsidR="002212CD" w:rsidRDefault="002212CD">
      <w:pPr>
        <w:tabs>
          <w:tab w:val="left" w:pos="540"/>
        </w:tabs>
        <w:ind w:left="540" w:hanging="540"/>
        <w:jc w:val="both"/>
        <w:rPr>
          <w:b/>
        </w:rPr>
      </w:pPr>
    </w:p>
    <w:p w14:paraId="63B5A016" w14:textId="77777777" w:rsidR="002212CD" w:rsidRDefault="00B63A8F">
      <w:pPr>
        <w:tabs>
          <w:tab w:val="left" w:pos="360"/>
        </w:tabs>
        <w:jc w:val="both"/>
        <w:rPr>
          <w:sz w:val="16"/>
          <w:szCs w:val="16"/>
        </w:rPr>
      </w:pPr>
      <w:r>
        <w:t>Please do not use the same example to illustrate your answer to more than two skill areas.</w:t>
      </w:r>
    </w:p>
    <w:p w14:paraId="49CB4D06" w14:textId="77777777" w:rsidR="002212CD" w:rsidRDefault="002212CD">
      <w:pPr>
        <w:tabs>
          <w:tab w:val="left" w:pos="360"/>
        </w:tabs>
        <w:jc w:val="both"/>
        <w:rPr>
          <w:sz w:val="16"/>
          <w:szCs w:val="16"/>
        </w:rPr>
      </w:pPr>
    </w:p>
    <w:p w14:paraId="1756C1A3" w14:textId="77777777" w:rsidR="002212CD" w:rsidRDefault="00B63A8F">
      <w:pPr>
        <w:tabs>
          <w:tab w:val="left" w:pos="360"/>
        </w:tabs>
        <w:jc w:val="both"/>
      </w:pPr>
      <w:r>
        <w:t xml:space="preserve">Please note that, should you be called to interview, the board may look for </w:t>
      </w:r>
      <w:r>
        <w:rPr>
          <w:b/>
          <w:u w:val="single"/>
        </w:rPr>
        <w:t>additional examples</w:t>
      </w:r>
      <w:r>
        <w:t xml:space="preserve"> of where you demonstrated the skills required for this post so you should think of a number of examples of where you demonstrated each of the skills.</w:t>
      </w:r>
    </w:p>
    <w:p w14:paraId="764F579D" w14:textId="77777777" w:rsidR="002212CD" w:rsidRDefault="002212CD">
      <w:pPr>
        <w:tabs>
          <w:tab w:val="left" w:pos="360"/>
        </w:tabs>
        <w:jc w:val="both"/>
      </w:pPr>
    </w:p>
    <w:p w14:paraId="5CE11439" w14:textId="77777777" w:rsidR="002212CD" w:rsidRDefault="002212CD">
      <w:pPr>
        <w:tabs>
          <w:tab w:val="left" w:pos="360"/>
        </w:tabs>
        <w:jc w:val="both"/>
      </w:pPr>
    </w:p>
    <w:p w14:paraId="41D1C804" w14:textId="77777777" w:rsidR="002212CD" w:rsidRDefault="00B63A8F">
      <w:pPr>
        <w:tabs>
          <w:tab w:val="left" w:pos="360"/>
        </w:tabs>
        <w:jc w:val="both"/>
      </w:pPr>
      <w:r>
        <w:t>Notes:</w:t>
      </w:r>
    </w:p>
    <w:p w14:paraId="27F31E37" w14:textId="77777777" w:rsidR="002212CD" w:rsidRDefault="00B63A8F">
      <w:pPr>
        <w:numPr>
          <w:ilvl w:val="0"/>
          <w:numId w:val="13"/>
        </w:numPr>
        <w:tabs>
          <w:tab w:val="left" w:pos="360"/>
        </w:tabs>
        <w:jc w:val="both"/>
      </w:pPr>
      <w:r>
        <w:t>You may use a word processor to reproduce these pages and type your replies</w:t>
      </w:r>
    </w:p>
    <w:p w14:paraId="34DAF8E0" w14:textId="77777777" w:rsidR="002212CD" w:rsidRDefault="00B63A8F">
      <w:pPr>
        <w:numPr>
          <w:ilvl w:val="0"/>
          <w:numId w:val="5"/>
        </w:numPr>
        <w:jc w:val="both"/>
      </w:pPr>
      <w:r>
        <w:t>It is recommended that you keep a copy of this section of the application form</w:t>
      </w:r>
      <w:r>
        <w:br w:type="page"/>
      </w:r>
    </w:p>
    <w:p w14:paraId="4F8A7B7F" w14:textId="77777777" w:rsidR="002212CD" w:rsidRDefault="002212CD">
      <w:pPr>
        <w:jc w:val="both"/>
      </w:pPr>
    </w:p>
    <w:p w14:paraId="0EB093FA" w14:textId="77777777" w:rsidR="002212CD" w:rsidRDefault="00B63A8F">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Guidelines for Completing the Supplementary Questions</w:t>
      </w:r>
    </w:p>
    <w:p w14:paraId="27299352" w14:textId="77777777" w:rsidR="002212CD" w:rsidRDefault="002212CD">
      <w:pPr>
        <w:rPr>
          <w:i/>
          <w:smallCaps/>
        </w:rPr>
      </w:pPr>
    </w:p>
    <w:p w14:paraId="01057ECB" w14:textId="77777777" w:rsidR="002212CD" w:rsidRDefault="00B63A8F">
      <w:pPr>
        <w:jc w:val="both"/>
      </w:pPr>
      <w:r>
        <w:t xml:space="preserve">Supplementary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w:t>
      </w:r>
      <w:r>
        <w:rPr>
          <w:b/>
          <w:bCs/>
          <w:u w:val="single"/>
        </w:rPr>
        <w:t>you</w:t>
      </w:r>
      <w:r>
        <w:rPr>
          <w:b/>
          <w:bCs/>
        </w:rPr>
        <w:t xml:space="preserve"> actually did </w:t>
      </w:r>
      <w:r>
        <w:t xml:space="preserve">and </w:t>
      </w:r>
      <w:r>
        <w:rPr>
          <w:b/>
          <w:bCs/>
        </w:rPr>
        <w:t xml:space="preserve">how </w:t>
      </w:r>
      <w:r>
        <w:rPr>
          <w:b/>
          <w:bCs/>
          <w:u w:val="single"/>
        </w:rPr>
        <w:t>you</w:t>
      </w:r>
      <w:r>
        <w:rPr>
          <w:b/>
          <w:bCs/>
        </w:rPr>
        <w:t xml:space="preserve"> did it.</w:t>
      </w:r>
    </w:p>
    <w:p w14:paraId="4ADDE898" w14:textId="77777777" w:rsidR="002212CD" w:rsidRDefault="002212CD">
      <w:pPr>
        <w:jc w:val="both"/>
      </w:pPr>
    </w:p>
    <w:p w14:paraId="3E30E790" w14:textId="77777777" w:rsidR="002212CD" w:rsidRDefault="00B63A8F">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7530442B" w14:textId="77777777" w:rsidR="002212CD" w:rsidRDefault="002212CD">
      <w:pPr>
        <w:jc w:val="both"/>
      </w:pPr>
    </w:p>
    <w:p w14:paraId="57B4230D" w14:textId="77777777" w:rsidR="002212CD" w:rsidRDefault="00B63A8F">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14:paraId="34B18643" w14:textId="77777777" w:rsidR="002212CD" w:rsidRDefault="002212CD">
      <w:pPr>
        <w:jc w:val="both"/>
      </w:pPr>
    </w:p>
    <w:p w14:paraId="19787855" w14:textId="77777777" w:rsidR="002212CD" w:rsidRDefault="00B63A8F">
      <w:pPr>
        <w:jc w:val="both"/>
      </w:pPr>
      <w:r>
        <w:t xml:space="preserve">Some guidelines for presenting yourself well are given </w:t>
      </w:r>
      <w:proofErr w:type="gramStart"/>
      <w:r>
        <w:t>below:-</w:t>
      </w:r>
      <w:proofErr w:type="gramEnd"/>
    </w:p>
    <w:p w14:paraId="3DAD0D00" w14:textId="77777777" w:rsidR="002212CD" w:rsidRDefault="002212CD">
      <w:pPr>
        <w:jc w:val="both"/>
      </w:pPr>
    </w:p>
    <w:p w14:paraId="32D894B7" w14:textId="77777777" w:rsidR="002212CD" w:rsidRDefault="00B63A8F">
      <w:pPr>
        <w:numPr>
          <w:ilvl w:val="0"/>
          <w:numId w:val="11"/>
        </w:numPr>
        <w:ind w:left="360" w:hanging="360"/>
        <w:jc w:val="both"/>
        <w:rPr>
          <w:b/>
          <w:bCs/>
        </w:rPr>
      </w:pPr>
      <w:r>
        <w:rPr>
          <w:b/>
          <w:bCs/>
        </w:rPr>
        <w:t>Give specific examples</w:t>
      </w:r>
      <w:r>
        <w:t xml:space="preserve"> –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39CDF08B" w14:textId="77777777" w:rsidR="002212CD" w:rsidRDefault="00B63A8F">
      <w:pPr>
        <w:numPr>
          <w:ilvl w:val="0"/>
          <w:numId w:val="11"/>
        </w:numPr>
        <w:ind w:left="360" w:hanging="360"/>
        <w:jc w:val="both"/>
        <w:rPr>
          <w:b/>
          <w:bCs/>
        </w:rPr>
      </w:pPr>
      <w:r>
        <w:rPr>
          <w:b/>
          <w:bCs/>
        </w:rPr>
        <w:t>Give a range of examples</w:t>
      </w:r>
      <w: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2C91E9F3" w14:textId="77777777" w:rsidR="002212CD" w:rsidRDefault="00B63A8F">
      <w:pPr>
        <w:numPr>
          <w:ilvl w:val="0"/>
          <w:numId w:val="11"/>
        </w:numPr>
        <w:ind w:left="360" w:hanging="360"/>
        <w:jc w:val="both"/>
        <w:rPr>
          <w:i/>
        </w:rPr>
      </w:pPr>
      <w:r>
        <w:rPr>
          <w:b/>
          <w:bCs/>
        </w:rPr>
        <w:t>Be concrete rather than theoretical</w:t>
      </w:r>
      <w:r>
        <w:t xml:space="preserve"> –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74C8E6DE" w14:textId="77777777" w:rsidR="002212CD" w:rsidRDefault="002212CD">
      <w:pPr>
        <w:jc w:val="both"/>
        <w:rPr>
          <w:i/>
        </w:rPr>
      </w:pPr>
    </w:p>
    <w:p w14:paraId="5A4DB973" w14:textId="77777777" w:rsidR="002212CD" w:rsidRDefault="00B63A8F">
      <w:pPr>
        <w:pStyle w:val="Heading1"/>
        <w:spacing w:before="120"/>
        <w:ind w:left="0" w:right="249" w:firstLine="0"/>
        <w:jc w:val="left"/>
        <w:rPr>
          <w:rFonts w:cs="Arial"/>
          <w:sz w:val="20"/>
        </w:rPr>
      </w:pPr>
      <w:r>
        <w:rPr>
          <w:rFonts w:ascii="Arial" w:hAnsi="Arial" w:cs="Arial"/>
          <w:sz w:val="20"/>
        </w:rPr>
        <w:t>Examples on how to complete this section of the application form</w:t>
      </w:r>
    </w:p>
    <w:p w14:paraId="72D052B5" w14:textId="77777777" w:rsidR="002212CD" w:rsidRDefault="002212CD"/>
    <w:p w14:paraId="3D01D31B" w14:textId="77777777" w:rsidR="002212CD" w:rsidRDefault="00B63A8F">
      <w:pPr>
        <w:tabs>
          <w:tab w:val="left" w:pos="1080"/>
        </w:tabs>
        <w:ind w:left="1080" w:right="252" w:hanging="1080"/>
        <w:rPr>
          <w:b/>
        </w:rPr>
      </w:pPr>
      <w:r>
        <w:rPr>
          <w:b/>
          <w:u w:val="single"/>
        </w:rPr>
        <w:t>Skill Area</w:t>
      </w:r>
      <w:r>
        <w:rPr>
          <w:b/>
        </w:rPr>
        <w:t xml:space="preserve">: Communication Skills: </w:t>
      </w:r>
      <w:r>
        <w:rPr>
          <w:i/>
        </w:rPr>
        <w:t>able to adapt your communication style to particular situations and audiences</w:t>
      </w:r>
      <w:proofErr w:type="gramStart"/>
      <w:r>
        <w:rPr>
          <w:i/>
        </w:rPr>
        <w:t>…..</w:t>
      </w:r>
      <w:proofErr w:type="gramEnd"/>
      <w:r>
        <w:rPr>
          <w:i/>
        </w:rPr>
        <w:t xml:space="preserve"> able to produce clear and concise written information….</w:t>
      </w:r>
    </w:p>
    <w:p w14:paraId="0A0C7546" w14:textId="77777777" w:rsidR="002212CD" w:rsidRDefault="002212CD">
      <w:pPr>
        <w:ind w:right="252"/>
        <w:rPr>
          <w:b/>
        </w:rPr>
      </w:pPr>
    </w:p>
    <w:p w14:paraId="1AFBB654"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1:</w:t>
      </w:r>
      <w:r>
        <w:rPr>
          <w:i/>
          <w:sz w:val="18"/>
          <w:szCs w:val="18"/>
        </w:rPr>
        <w:t xml:space="preserve"> I was responsible for producing important management reports and supporting presentations for a range of important and </w:t>
      </w:r>
      <w:proofErr w:type="gramStart"/>
      <w:r>
        <w:rPr>
          <w:i/>
          <w:sz w:val="18"/>
          <w:szCs w:val="18"/>
        </w:rPr>
        <w:t>high profile</w:t>
      </w:r>
      <w:proofErr w:type="gramEnd"/>
      <w:r>
        <w:rPr>
          <w:i/>
          <w:sz w:val="18"/>
          <w:szCs w:val="18"/>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58E7B53" w14:textId="77777777" w:rsidR="002212CD" w:rsidRDefault="002212CD">
      <w:pPr>
        <w:rPr>
          <w:i/>
          <w:sz w:val="18"/>
          <w:szCs w:val="18"/>
        </w:rPr>
      </w:pPr>
    </w:p>
    <w:p w14:paraId="061DEB95"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2:</w:t>
      </w:r>
      <w:r>
        <w:rPr>
          <w:i/>
          <w:sz w:val="18"/>
          <w:szCs w:val="18"/>
        </w:rPr>
        <w:t xml:space="preserve"> (a) The unit I was attached to was responsible for producing a management report and supporting oral presentation for several large clients, some with significant problems and issues to report.  In some </w:t>
      </w:r>
      <w:proofErr w:type="gramStart"/>
      <w:r>
        <w:rPr>
          <w:i/>
          <w:sz w:val="18"/>
          <w:szCs w:val="18"/>
        </w:rPr>
        <w:t>cases</w:t>
      </w:r>
      <w:proofErr w:type="gramEnd"/>
      <w:r>
        <w:rPr>
          <w:i/>
          <w:sz w:val="18"/>
          <w:szCs w:val="18"/>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4E37118"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647687DF" w14:textId="77777777" w:rsidR="002212CD" w:rsidRDefault="00B63A8F">
      <w:pPr>
        <w:pBdr>
          <w:top w:val="double" w:sz="4" w:space="1" w:color="000000"/>
          <w:left w:val="double" w:sz="4" w:space="4" w:color="000000"/>
          <w:bottom w:val="double" w:sz="4" w:space="1" w:color="000000"/>
          <w:right w:val="double" w:sz="4" w:space="4" w:color="000000"/>
        </w:pBdr>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32477444"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7A443103" w14:textId="77777777" w:rsidR="002212CD" w:rsidRDefault="00B63A8F">
      <w:pPr>
        <w:pBdr>
          <w:top w:val="double" w:sz="4" w:space="1" w:color="000000"/>
          <w:left w:val="double" w:sz="4" w:space="4" w:color="000000"/>
          <w:bottom w:val="double" w:sz="4" w:space="1" w:color="000000"/>
          <w:right w:val="double" w:sz="4" w:space="4" w:color="000000"/>
        </w:pBdr>
        <w:rPr>
          <w:i/>
          <w:szCs w:val="18"/>
        </w:rPr>
      </w:pPr>
      <w:r>
        <w:rPr>
          <w:i/>
          <w:sz w:val="18"/>
          <w:szCs w:val="18"/>
        </w:rPr>
        <w:t>(</w:t>
      </w:r>
      <w:proofErr w:type="gramStart"/>
      <w:r>
        <w:rPr>
          <w:i/>
          <w:sz w:val="18"/>
          <w:szCs w:val="18"/>
        </w:rPr>
        <w:t>c )The</w:t>
      </w:r>
      <w:proofErr w:type="gramEnd"/>
      <w:r>
        <w:rPr>
          <w:i/>
          <w:sz w:val="18"/>
          <w:szCs w:val="18"/>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251937E7" w14:textId="49B89FAC" w:rsidR="002212CD" w:rsidRDefault="002212CD">
      <w:pPr>
        <w:pStyle w:val="Heading8"/>
        <w:ind w:left="0" w:right="252" w:firstLine="0"/>
        <w:rPr>
          <w:rFonts w:ascii="Arial" w:hAnsi="Arial" w:cs="Arial"/>
          <w:i/>
          <w:sz w:val="20"/>
          <w:szCs w:val="18"/>
        </w:rPr>
      </w:pPr>
    </w:p>
    <w:p w14:paraId="4AD25E27" w14:textId="0372E1C0" w:rsidR="00B13FF7" w:rsidRDefault="00B13FF7" w:rsidP="00B13FF7"/>
    <w:p w14:paraId="694B4595" w14:textId="77777777" w:rsidR="00B13FF7" w:rsidRPr="00B13FF7" w:rsidRDefault="00B13FF7" w:rsidP="00B13FF7"/>
    <w:p w14:paraId="53825D7A" w14:textId="77777777" w:rsidR="002212CD" w:rsidRDefault="002212CD">
      <w:pPr>
        <w:rPr>
          <w:i/>
          <w:szCs w:val="18"/>
        </w:rPr>
      </w:pPr>
    </w:p>
    <w:p w14:paraId="4B48F2E0" w14:textId="77777777" w:rsidR="002212CD" w:rsidRDefault="002212CD">
      <w:pPr>
        <w:rPr>
          <w:i/>
          <w:szCs w:val="18"/>
        </w:rPr>
      </w:pPr>
    </w:p>
    <w:p w14:paraId="489A683F" w14:textId="77777777" w:rsidR="002212CD" w:rsidRDefault="00B63A8F">
      <w:pPr>
        <w:pStyle w:val="Heading8"/>
        <w:ind w:left="0" w:right="252" w:firstLine="0"/>
        <w:rPr>
          <w:rFonts w:cs="Arial"/>
          <w:b/>
          <w:sz w:val="20"/>
          <w:u w:val="single"/>
        </w:rPr>
      </w:pPr>
      <w:r>
        <w:rPr>
          <w:rFonts w:ascii="Arial" w:hAnsi="Arial" w:cs="Arial"/>
          <w:b/>
          <w:sz w:val="20"/>
          <w:u w:val="single"/>
        </w:rPr>
        <w:lastRenderedPageBreak/>
        <w:t>Example 1 (above):</w:t>
      </w:r>
    </w:p>
    <w:p w14:paraId="669E0FCD" w14:textId="77777777" w:rsidR="002212CD" w:rsidRDefault="002212CD">
      <w:pPr>
        <w:rPr>
          <w:b/>
          <w:u w:val="single"/>
        </w:rPr>
      </w:pPr>
    </w:p>
    <w:p w14:paraId="58D12049" w14:textId="77777777" w:rsidR="002212CD" w:rsidRDefault="00B63A8F">
      <w:pPr>
        <w:pStyle w:val="Header"/>
        <w:ind w:right="252"/>
      </w:pPr>
      <w:r>
        <w:t xml:space="preserve">This is </w:t>
      </w:r>
      <w:r>
        <w:rPr>
          <w:b/>
        </w:rPr>
        <w:t>not</w:t>
      </w:r>
      <w:r>
        <w:t xml:space="preserve"> a good example because it:</w:t>
      </w:r>
    </w:p>
    <w:p w14:paraId="69D0712D" w14:textId="77777777" w:rsidR="002212CD" w:rsidRDefault="00B63A8F">
      <w:pPr>
        <w:numPr>
          <w:ilvl w:val="0"/>
          <w:numId w:val="12"/>
        </w:numPr>
        <w:ind w:right="252"/>
      </w:pPr>
      <w:r>
        <w:t xml:space="preserve">does not give sufficient details of </w:t>
      </w:r>
      <w:r>
        <w:rPr>
          <w:u w:val="single"/>
        </w:rPr>
        <w:t>exactly</w:t>
      </w:r>
      <w:r>
        <w:t xml:space="preserve"> what the person did or how they actually demonstrated their </w:t>
      </w:r>
      <w:proofErr w:type="gramStart"/>
      <w:r>
        <w:rPr>
          <w:i/>
        </w:rPr>
        <w:t>“ effective</w:t>
      </w:r>
      <w:proofErr w:type="gramEnd"/>
      <w:r>
        <w:rPr>
          <w:i/>
        </w:rPr>
        <w:t xml:space="preserve"> communications skills”</w:t>
      </w:r>
    </w:p>
    <w:p w14:paraId="7C92B152" w14:textId="77777777" w:rsidR="002212CD" w:rsidRDefault="002212CD">
      <w:pPr>
        <w:tabs>
          <w:tab w:val="left" w:pos="450"/>
          <w:tab w:val="left" w:pos="1080"/>
        </w:tabs>
        <w:ind w:left="450" w:right="252" w:hanging="450"/>
        <w:rPr>
          <w:i/>
        </w:rPr>
      </w:pPr>
    </w:p>
    <w:p w14:paraId="22A99F29" w14:textId="77777777" w:rsidR="002212CD" w:rsidRDefault="00B63A8F">
      <w:pPr>
        <w:numPr>
          <w:ilvl w:val="0"/>
          <w:numId w:val="12"/>
        </w:numPr>
        <w:ind w:right="252"/>
      </w:pPr>
      <w:r>
        <w:t>also, it is not clear where the information requested at (a), (b) and (c) (supplementary section) is presented.</w:t>
      </w:r>
    </w:p>
    <w:p w14:paraId="604BB1D9" w14:textId="77777777" w:rsidR="002212CD" w:rsidRDefault="002212CD">
      <w:pPr>
        <w:tabs>
          <w:tab w:val="left" w:pos="450"/>
        </w:tabs>
        <w:ind w:left="450" w:right="252" w:hanging="450"/>
      </w:pPr>
    </w:p>
    <w:p w14:paraId="52F2B663" w14:textId="77777777" w:rsidR="002212CD" w:rsidRPr="00DC39C2" w:rsidRDefault="00DC39C2">
      <w:pPr>
        <w:tabs>
          <w:tab w:val="left" w:pos="450"/>
        </w:tabs>
        <w:ind w:left="450" w:right="252" w:hanging="450"/>
        <w:rPr>
          <w:b/>
          <w:u w:val="single"/>
        </w:rPr>
      </w:pPr>
      <w:r w:rsidRPr="00DC39C2">
        <w:rPr>
          <w:b/>
          <w:u w:val="single"/>
        </w:rPr>
        <w:t>Example 2 (above):</w:t>
      </w:r>
    </w:p>
    <w:p w14:paraId="444BC4AA" w14:textId="77777777" w:rsidR="002212CD" w:rsidRDefault="002212CD">
      <w:pPr>
        <w:tabs>
          <w:tab w:val="left" w:pos="450"/>
        </w:tabs>
        <w:ind w:left="450" w:right="252" w:hanging="450"/>
        <w:rPr>
          <w:b/>
          <w:smallCaps/>
          <w:u w:val="single"/>
        </w:rPr>
      </w:pPr>
    </w:p>
    <w:p w14:paraId="29C4794A" w14:textId="77777777" w:rsidR="002212CD" w:rsidRDefault="00B63A8F">
      <w:pPr>
        <w:tabs>
          <w:tab w:val="left" w:pos="450"/>
        </w:tabs>
        <w:ind w:left="450" w:right="252" w:hanging="450"/>
      </w:pPr>
      <w:r>
        <w:t xml:space="preserve">This is a </w:t>
      </w:r>
      <w:r>
        <w:rPr>
          <w:b/>
        </w:rPr>
        <w:t>better</w:t>
      </w:r>
      <w:r>
        <w:t xml:space="preserve"> example because it:</w:t>
      </w:r>
    </w:p>
    <w:p w14:paraId="716DC2F4" w14:textId="77777777" w:rsidR="002212CD" w:rsidRDefault="00B63A8F">
      <w:pPr>
        <w:numPr>
          <w:ilvl w:val="0"/>
          <w:numId w:val="8"/>
        </w:numPr>
        <w:ind w:right="252"/>
      </w:pPr>
      <w:r>
        <w:t xml:space="preserve">describes </w:t>
      </w:r>
      <w:r>
        <w:rPr>
          <w:u w:val="single"/>
        </w:rPr>
        <w:t>exactly</w:t>
      </w:r>
      <w:r>
        <w:t xml:space="preserve"> what the person did and </w:t>
      </w:r>
      <w:r>
        <w:rPr>
          <w:u w:val="single"/>
        </w:rPr>
        <w:t>how</w:t>
      </w:r>
      <w:r>
        <w:t xml:space="preserve"> they communicated, for example</w:t>
      </w:r>
    </w:p>
    <w:p w14:paraId="1ADCF7E4" w14:textId="77777777" w:rsidR="002212CD" w:rsidRDefault="00B63A8F">
      <w:pPr>
        <w:ind w:right="252"/>
      </w:pPr>
      <w:r>
        <w:br/>
      </w:r>
      <w:r>
        <w:rPr>
          <w:b/>
          <w:i/>
        </w:rPr>
        <w:t>“</w:t>
      </w:r>
      <w:proofErr w:type="gramStart"/>
      <w:r>
        <w:rPr>
          <w:b/>
          <w:i/>
        </w:rPr>
        <w:t>…..</w:t>
      </w:r>
      <w:proofErr w:type="gramEnd"/>
      <w:r>
        <w:rPr>
          <w:b/>
          <w:i/>
        </w:rPr>
        <w:t>consultation, mainly over the phone and face-to face” &amp; “developed a format for a summarised report, reducing the average length from 40 pages to just 10” “achieved this through careful editing of the information and increased use of graphs”.  “</w:t>
      </w:r>
      <w:proofErr w:type="gramStart"/>
      <w:r>
        <w:rPr>
          <w:b/>
          <w:i/>
        </w:rPr>
        <w:t>encouraged</w:t>
      </w:r>
      <w:proofErr w:type="gramEnd"/>
      <w:r>
        <w:rPr>
          <w:b/>
          <w:i/>
        </w:rPr>
        <w:t xml:space="preserve"> clients to ask questions”</w:t>
      </w:r>
    </w:p>
    <w:p w14:paraId="2A1E9303" w14:textId="77777777" w:rsidR="002212CD" w:rsidRDefault="002212CD">
      <w:pPr>
        <w:ind w:right="252"/>
        <w:rPr>
          <w:b/>
          <w:i/>
        </w:rPr>
      </w:pPr>
    </w:p>
    <w:p w14:paraId="71FAA1DE" w14:textId="77777777" w:rsidR="002212CD" w:rsidRDefault="00B63A8F">
      <w:pPr>
        <w:numPr>
          <w:ilvl w:val="0"/>
          <w:numId w:val="8"/>
        </w:numPr>
        <w:ind w:right="252"/>
      </w:pPr>
      <w:r>
        <w:t>also, it is clearer where the information requested at (a), (b) and (c) of the supplementary question section is presented.</w:t>
      </w:r>
    </w:p>
    <w:p w14:paraId="3720C24D" w14:textId="77777777" w:rsidR="002212CD" w:rsidRDefault="002212CD">
      <w:pPr>
        <w:ind w:right="252"/>
      </w:pPr>
    </w:p>
    <w:p w14:paraId="7ECAD92A" w14:textId="77777777" w:rsidR="002212CD" w:rsidRDefault="002212CD">
      <w:pPr>
        <w:ind w:right="252"/>
      </w:pPr>
    </w:p>
    <w:p w14:paraId="46FA0E41" w14:textId="77777777" w:rsidR="002212CD" w:rsidRDefault="002212CD">
      <w:pPr>
        <w:jc w:val="both"/>
        <w:rPr>
          <w:b/>
        </w:rPr>
      </w:pPr>
    </w:p>
    <w:p w14:paraId="02019FF8" w14:textId="77777777" w:rsidR="002212CD" w:rsidRDefault="002212CD">
      <w:pPr>
        <w:rPr>
          <w:b/>
        </w:rPr>
      </w:pPr>
    </w:p>
    <w:sectPr w:rsidR="002212CD" w:rsidSect="00A35E65">
      <w:footerReference w:type="default" r:id="rId12"/>
      <w:pgSz w:w="11906" w:h="16838"/>
      <w:pgMar w:top="765" w:right="1134" w:bottom="765" w:left="1134" w:header="709" w:footer="35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6E40C" w14:textId="77777777" w:rsidR="00923125" w:rsidRDefault="00923125" w:rsidP="002212CD">
      <w:r>
        <w:separator/>
      </w:r>
    </w:p>
  </w:endnote>
  <w:endnote w:type="continuationSeparator" w:id="0">
    <w:p w14:paraId="6A3F9029" w14:textId="77777777" w:rsidR="00923125" w:rsidRDefault="0092312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4061"/>
      <w:docPartObj>
        <w:docPartGallery w:val="Page Numbers (Bottom of Page)"/>
        <w:docPartUnique/>
      </w:docPartObj>
    </w:sdtPr>
    <w:sdtEndPr/>
    <w:sdtContent>
      <w:p w14:paraId="1079203E" w14:textId="77777777" w:rsidR="00923125" w:rsidRPr="0077219D" w:rsidRDefault="00923125" w:rsidP="00A35E65">
        <w:pPr>
          <w:pStyle w:val="Footer"/>
          <w:tabs>
            <w:tab w:val="center" w:pos="9900"/>
          </w:tabs>
          <w:ind w:right="-1"/>
          <w:jc w:val="right"/>
          <w:rPr>
            <w:sz w:val="22"/>
          </w:rPr>
        </w:pPr>
      </w:p>
      <w:p w14:paraId="11D69EC0" w14:textId="77777777" w:rsidR="00923125" w:rsidRDefault="00923125">
        <w:pPr>
          <w:pStyle w:val="Footer"/>
          <w:jc w:val="right"/>
        </w:pPr>
        <w:r w:rsidRPr="00A35E65">
          <w:rPr>
            <w:rFonts w:ascii="Arial" w:hAnsi="Arial" w:cs="Arial"/>
            <w:sz w:val="20"/>
          </w:rPr>
          <w:fldChar w:fldCharType="begin"/>
        </w:r>
        <w:r w:rsidRPr="00A35E65">
          <w:rPr>
            <w:rFonts w:ascii="Arial" w:hAnsi="Arial" w:cs="Arial"/>
            <w:sz w:val="20"/>
          </w:rPr>
          <w:instrText xml:space="preserve"> PAGE   \* MERGEFORMAT </w:instrText>
        </w:r>
        <w:r w:rsidRPr="00A35E65">
          <w:rPr>
            <w:rFonts w:ascii="Arial" w:hAnsi="Arial" w:cs="Arial"/>
            <w:sz w:val="20"/>
          </w:rPr>
          <w:fldChar w:fldCharType="separate"/>
        </w:r>
        <w:r w:rsidR="008F13B8">
          <w:rPr>
            <w:rFonts w:ascii="Arial" w:hAnsi="Arial" w:cs="Arial"/>
            <w:noProof/>
            <w:sz w:val="20"/>
          </w:rPr>
          <w:t>17</w:t>
        </w:r>
        <w:r w:rsidRPr="00A35E65">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F15F" w14:textId="77777777" w:rsidR="00923125" w:rsidRDefault="00923125">
      <w:r>
        <w:separator/>
      </w:r>
    </w:p>
  </w:footnote>
  <w:footnote w:type="continuationSeparator" w:id="0">
    <w:p w14:paraId="23ACAAAC" w14:textId="77777777" w:rsidR="00923125" w:rsidRDefault="00923125">
      <w:r>
        <w:continuationSeparator/>
      </w:r>
    </w:p>
  </w:footnote>
  <w:footnote w:id="1">
    <w:p w14:paraId="35C973B4" w14:textId="77777777" w:rsidR="00923125" w:rsidRDefault="00923125">
      <w:pPr>
        <w:ind w:left="360"/>
      </w:pPr>
      <w:r>
        <w:rPr>
          <w:rFonts w:eastAsia="Arial"/>
          <w:sz w:val="18"/>
          <w:szCs w:val="18"/>
        </w:rPr>
        <w:footnoteRef/>
      </w:r>
      <w:r>
        <w:rPr>
          <w:rFonts w:eastAsia="Arial"/>
          <w:sz w:val="18"/>
          <w:szCs w:val="18"/>
        </w:rPr>
        <w:tab/>
        <w:t xml:space="preserve"> </w:t>
      </w:r>
      <w:r>
        <w:rPr>
          <w:color w:val="000000"/>
          <w:sz w:val="18"/>
          <w:szCs w:val="18"/>
        </w:rPr>
        <w:t>If you are submitting your application form via email we will accept the application form unsigned but you will be required to sign the Declaration at interview should you be invited to one.</w:t>
      </w:r>
    </w:p>
    <w:p w14:paraId="0C689656" w14:textId="77777777" w:rsidR="00923125" w:rsidRDefault="00923125">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A0B89"/>
    <w:multiLevelType w:val="hybridMultilevel"/>
    <w:tmpl w:val="7FDA4D74"/>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12074C"/>
    <w:multiLevelType w:val="hybridMultilevel"/>
    <w:tmpl w:val="F4CCF0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A300B7"/>
    <w:multiLevelType w:val="hybridMultilevel"/>
    <w:tmpl w:val="303A9A7C"/>
    <w:lvl w:ilvl="0" w:tplc="9948ED10">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FFD6360"/>
    <w:multiLevelType w:val="hybridMultilevel"/>
    <w:tmpl w:val="5B2C226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FFE0EDF"/>
    <w:multiLevelType w:val="hybridMultilevel"/>
    <w:tmpl w:val="B1047C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E2802A9"/>
    <w:multiLevelType w:val="hybridMultilevel"/>
    <w:tmpl w:val="7D7207A6"/>
    <w:lvl w:ilvl="0" w:tplc="1809000F">
      <w:start w:val="2"/>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0" w15:restartNumberingAfterBreak="0">
    <w:nsid w:val="2FF62920"/>
    <w:multiLevelType w:val="hybridMultilevel"/>
    <w:tmpl w:val="EF985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7492BB8"/>
    <w:multiLevelType w:val="hybridMultilevel"/>
    <w:tmpl w:val="E3A01690"/>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EA45F7"/>
    <w:multiLevelType w:val="hybridMultilevel"/>
    <w:tmpl w:val="F52882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39B5C27"/>
    <w:multiLevelType w:val="hybridMultilevel"/>
    <w:tmpl w:val="34BEE1A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7" w15:restartNumberingAfterBreak="0">
    <w:nsid w:val="492A22FB"/>
    <w:multiLevelType w:val="hybridMultilevel"/>
    <w:tmpl w:val="69C084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B21E54"/>
    <w:multiLevelType w:val="hybridMultilevel"/>
    <w:tmpl w:val="34AAA82A"/>
    <w:lvl w:ilvl="0" w:tplc="1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104099"/>
    <w:multiLevelType w:val="hybridMultilevel"/>
    <w:tmpl w:val="3B9C429A"/>
    <w:lvl w:ilvl="0" w:tplc="73B42B86">
      <w:start w:val="1"/>
      <w:numFmt w:val="bulle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F539DF"/>
    <w:multiLevelType w:val="hybridMultilevel"/>
    <w:tmpl w:val="FAEA9950"/>
    <w:lvl w:ilvl="0" w:tplc="0166284A">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E71C8"/>
    <w:multiLevelType w:val="hybridMultilevel"/>
    <w:tmpl w:val="BF860C0E"/>
    <w:lvl w:ilvl="0" w:tplc="E2A674DC">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0"/>
  </w:num>
  <w:num w:numId="3">
    <w:abstractNumId w:val="19"/>
  </w:num>
  <w:num w:numId="4">
    <w:abstractNumId w:val="24"/>
  </w:num>
  <w:num w:numId="5">
    <w:abstractNumId w:val="21"/>
  </w:num>
  <w:num w:numId="6">
    <w:abstractNumId w:val="13"/>
  </w:num>
  <w:num w:numId="7">
    <w:abstractNumId w:val="23"/>
  </w:num>
  <w:num w:numId="8">
    <w:abstractNumId w:val="27"/>
  </w:num>
  <w:num w:numId="9">
    <w:abstractNumId w:val="4"/>
  </w:num>
  <w:num w:numId="10">
    <w:abstractNumId w:val="1"/>
  </w:num>
  <w:num w:numId="11">
    <w:abstractNumId w:val="26"/>
  </w:num>
  <w:num w:numId="12">
    <w:abstractNumId w:val="25"/>
  </w:num>
  <w:num w:numId="13">
    <w:abstractNumId w:val="18"/>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5"/>
  </w:num>
  <w:num w:numId="16">
    <w:abstractNumId w:val="9"/>
  </w:num>
  <w:num w:numId="17">
    <w:abstractNumId w:val="29"/>
  </w:num>
  <w:num w:numId="18">
    <w:abstractNumId w:val="3"/>
  </w:num>
  <w:num w:numId="19">
    <w:abstractNumId w:val="6"/>
  </w:num>
  <w:num w:numId="20">
    <w:abstractNumId w:val="7"/>
  </w:num>
  <w:num w:numId="21">
    <w:abstractNumId w:val="14"/>
  </w:num>
  <w:num w:numId="22">
    <w:abstractNumId w:val="8"/>
  </w:num>
  <w:num w:numId="23">
    <w:abstractNumId w:val="22"/>
  </w:num>
  <w:num w:numId="24">
    <w:abstractNumId w:val="28"/>
  </w:num>
  <w:num w:numId="25">
    <w:abstractNumId w:val="10"/>
  </w:num>
  <w:num w:numId="26">
    <w:abstractNumId w:val="17"/>
  </w:num>
  <w:num w:numId="27">
    <w:abstractNumId w:val="2"/>
  </w:num>
  <w:num w:numId="28">
    <w:abstractNumId w:val="20"/>
  </w:num>
  <w:num w:numId="29">
    <w:abstractNumId w:val="12"/>
  </w:num>
  <w:num w:numId="30">
    <w:abstractNumId w:val="1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218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82"/>
    <w:rsid w:val="00000FAB"/>
    <w:rsid w:val="00015AF0"/>
    <w:rsid w:val="00042872"/>
    <w:rsid w:val="00045ABC"/>
    <w:rsid w:val="00046D5C"/>
    <w:rsid w:val="00094C52"/>
    <w:rsid w:val="000A1B2E"/>
    <w:rsid w:val="000A463C"/>
    <w:rsid w:val="000A7CAA"/>
    <w:rsid w:val="000A7E67"/>
    <w:rsid w:val="000D66C5"/>
    <w:rsid w:val="00105A2C"/>
    <w:rsid w:val="00112563"/>
    <w:rsid w:val="001212DC"/>
    <w:rsid w:val="00121BAF"/>
    <w:rsid w:val="00124AB0"/>
    <w:rsid w:val="00125905"/>
    <w:rsid w:val="00147A70"/>
    <w:rsid w:val="001909EA"/>
    <w:rsid w:val="001A7C69"/>
    <w:rsid w:val="001F099F"/>
    <w:rsid w:val="001F5984"/>
    <w:rsid w:val="00202117"/>
    <w:rsid w:val="00202844"/>
    <w:rsid w:val="002212CD"/>
    <w:rsid w:val="00227D96"/>
    <w:rsid w:val="00236332"/>
    <w:rsid w:val="00237168"/>
    <w:rsid w:val="00267C93"/>
    <w:rsid w:val="00290536"/>
    <w:rsid w:val="0029091E"/>
    <w:rsid w:val="002A3720"/>
    <w:rsid w:val="002A531B"/>
    <w:rsid w:val="002B6EAC"/>
    <w:rsid w:val="002C315F"/>
    <w:rsid w:val="002E4EB9"/>
    <w:rsid w:val="002F282A"/>
    <w:rsid w:val="00301CD4"/>
    <w:rsid w:val="00301F07"/>
    <w:rsid w:val="003169A9"/>
    <w:rsid w:val="00347A2D"/>
    <w:rsid w:val="00355B97"/>
    <w:rsid w:val="003A37DD"/>
    <w:rsid w:val="003C0428"/>
    <w:rsid w:val="003D14CC"/>
    <w:rsid w:val="0040050D"/>
    <w:rsid w:val="004306E6"/>
    <w:rsid w:val="004327D8"/>
    <w:rsid w:val="00461E53"/>
    <w:rsid w:val="004A5535"/>
    <w:rsid w:val="004B462E"/>
    <w:rsid w:val="004D470E"/>
    <w:rsid w:val="004F23BC"/>
    <w:rsid w:val="00501BAA"/>
    <w:rsid w:val="00506A19"/>
    <w:rsid w:val="005176F4"/>
    <w:rsid w:val="0052329B"/>
    <w:rsid w:val="00532B5B"/>
    <w:rsid w:val="005519A3"/>
    <w:rsid w:val="0055435C"/>
    <w:rsid w:val="00571E9F"/>
    <w:rsid w:val="005749EA"/>
    <w:rsid w:val="0057730C"/>
    <w:rsid w:val="005842CA"/>
    <w:rsid w:val="005845FD"/>
    <w:rsid w:val="005851FB"/>
    <w:rsid w:val="005931BC"/>
    <w:rsid w:val="005976C6"/>
    <w:rsid w:val="00597F89"/>
    <w:rsid w:val="005A77CA"/>
    <w:rsid w:val="005B0225"/>
    <w:rsid w:val="005B3A84"/>
    <w:rsid w:val="005C7745"/>
    <w:rsid w:val="005D4830"/>
    <w:rsid w:val="005E0062"/>
    <w:rsid w:val="00626EA8"/>
    <w:rsid w:val="00631026"/>
    <w:rsid w:val="00631311"/>
    <w:rsid w:val="006459C7"/>
    <w:rsid w:val="00646DEB"/>
    <w:rsid w:val="0067322B"/>
    <w:rsid w:val="006819B0"/>
    <w:rsid w:val="006C037B"/>
    <w:rsid w:val="006D74F1"/>
    <w:rsid w:val="006E00B8"/>
    <w:rsid w:val="0074690A"/>
    <w:rsid w:val="00764F93"/>
    <w:rsid w:val="007660AA"/>
    <w:rsid w:val="0077219D"/>
    <w:rsid w:val="00780FB1"/>
    <w:rsid w:val="00790093"/>
    <w:rsid w:val="00790F26"/>
    <w:rsid w:val="00797DFA"/>
    <w:rsid w:val="007A4322"/>
    <w:rsid w:val="007B3ECD"/>
    <w:rsid w:val="007C16B7"/>
    <w:rsid w:val="007C54F0"/>
    <w:rsid w:val="007D3205"/>
    <w:rsid w:val="007D509F"/>
    <w:rsid w:val="008072DC"/>
    <w:rsid w:val="0082654B"/>
    <w:rsid w:val="00826EB4"/>
    <w:rsid w:val="00832A05"/>
    <w:rsid w:val="00836C43"/>
    <w:rsid w:val="0086368E"/>
    <w:rsid w:val="00875770"/>
    <w:rsid w:val="00880869"/>
    <w:rsid w:val="00880DD9"/>
    <w:rsid w:val="0089429B"/>
    <w:rsid w:val="008A2497"/>
    <w:rsid w:val="008B21FF"/>
    <w:rsid w:val="008B5965"/>
    <w:rsid w:val="008F13B8"/>
    <w:rsid w:val="009150D2"/>
    <w:rsid w:val="0092275A"/>
    <w:rsid w:val="00923125"/>
    <w:rsid w:val="00944014"/>
    <w:rsid w:val="00950154"/>
    <w:rsid w:val="00955B81"/>
    <w:rsid w:val="009A1388"/>
    <w:rsid w:val="009B02E7"/>
    <w:rsid w:val="009B094E"/>
    <w:rsid w:val="009B13B1"/>
    <w:rsid w:val="009B209E"/>
    <w:rsid w:val="009B7C8F"/>
    <w:rsid w:val="009C31E9"/>
    <w:rsid w:val="009D39F1"/>
    <w:rsid w:val="009F6D82"/>
    <w:rsid w:val="009F780A"/>
    <w:rsid w:val="00A060E7"/>
    <w:rsid w:val="00A15D27"/>
    <w:rsid w:val="00A35E65"/>
    <w:rsid w:val="00A434CB"/>
    <w:rsid w:val="00A47B7C"/>
    <w:rsid w:val="00A56F3B"/>
    <w:rsid w:val="00A622FE"/>
    <w:rsid w:val="00A66164"/>
    <w:rsid w:val="00AB3484"/>
    <w:rsid w:val="00AC6DA0"/>
    <w:rsid w:val="00AD6E04"/>
    <w:rsid w:val="00AD6E17"/>
    <w:rsid w:val="00AD7E91"/>
    <w:rsid w:val="00AE1B41"/>
    <w:rsid w:val="00AF0565"/>
    <w:rsid w:val="00AF659B"/>
    <w:rsid w:val="00B10ECC"/>
    <w:rsid w:val="00B13FF7"/>
    <w:rsid w:val="00B43F01"/>
    <w:rsid w:val="00B57DFB"/>
    <w:rsid w:val="00B63A8F"/>
    <w:rsid w:val="00B63A96"/>
    <w:rsid w:val="00B651E9"/>
    <w:rsid w:val="00B80244"/>
    <w:rsid w:val="00B846A4"/>
    <w:rsid w:val="00B93937"/>
    <w:rsid w:val="00B94C2A"/>
    <w:rsid w:val="00BA3907"/>
    <w:rsid w:val="00BA70F6"/>
    <w:rsid w:val="00BB3785"/>
    <w:rsid w:val="00BB6620"/>
    <w:rsid w:val="00BC7D59"/>
    <w:rsid w:val="00BD544D"/>
    <w:rsid w:val="00BF0C21"/>
    <w:rsid w:val="00BF4210"/>
    <w:rsid w:val="00C02FF3"/>
    <w:rsid w:val="00C05930"/>
    <w:rsid w:val="00C10DFE"/>
    <w:rsid w:val="00C12403"/>
    <w:rsid w:val="00C5400A"/>
    <w:rsid w:val="00C75B41"/>
    <w:rsid w:val="00C80BE1"/>
    <w:rsid w:val="00C81822"/>
    <w:rsid w:val="00C83246"/>
    <w:rsid w:val="00C91C68"/>
    <w:rsid w:val="00C91F41"/>
    <w:rsid w:val="00C9320A"/>
    <w:rsid w:val="00CA5923"/>
    <w:rsid w:val="00CB7B2B"/>
    <w:rsid w:val="00CC4835"/>
    <w:rsid w:val="00CD3CAF"/>
    <w:rsid w:val="00CD3E30"/>
    <w:rsid w:val="00D15D10"/>
    <w:rsid w:val="00D2439B"/>
    <w:rsid w:val="00D24F22"/>
    <w:rsid w:val="00D505F3"/>
    <w:rsid w:val="00D542DE"/>
    <w:rsid w:val="00D54443"/>
    <w:rsid w:val="00D54A34"/>
    <w:rsid w:val="00D71BBD"/>
    <w:rsid w:val="00D9199D"/>
    <w:rsid w:val="00DA3BB4"/>
    <w:rsid w:val="00DB1CA0"/>
    <w:rsid w:val="00DC39C2"/>
    <w:rsid w:val="00DD0671"/>
    <w:rsid w:val="00DD7FE4"/>
    <w:rsid w:val="00E1447F"/>
    <w:rsid w:val="00E20BB0"/>
    <w:rsid w:val="00E429D0"/>
    <w:rsid w:val="00E450E7"/>
    <w:rsid w:val="00E50F06"/>
    <w:rsid w:val="00E528F7"/>
    <w:rsid w:val="00E53AB3"/>
    <w:rsid w:val="00E709EB"/>
    <w:rsid w:val="00EA57ED"/>
    <w:rsid w:val="00ED3181"/>
    <w:rsid w:val="00EE043A"/>
    <w:rsid w:val="00EE1960"/>
    <w:rsid w:val="00F0757C"/>
    <w:rsid w:val="00F12398"/>
    <w:rsid w:val="00F25BA3"/>
    <w:rsid w:val="00F3202F"/>
    <w:rsid w:val="00F42CC7"/>
    <w:rsid w:val="00F42F94"/>
    <w:rsid w:val="00F50B3F"/>
    <w:rsid w:val="00F52C61"/>
    <w:rsid w:val="00F557E3"/>
    <w:rsid w:val="00F67DA7"/>
    <w:rsid w:val="00F87819"/>
    <w:rsid w:val="00F91B34"/>
    <w:rsid w:val="00FA276E"/>
    <w:rsid w:val="00FD734C"/>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14:docId w14:val="03D70C36"/>
  <w15:docId w15:val="{EF4C50D5-0651-4026-B4EB-9D087BCE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Points,MAIN CONTENT,List Paragraph2"/>
    <w:basedOn w:val="Normal"/>
    <w:link w:val="ListParagraphChar"/>
    <w:uiPriority w:val="99"/>
    <w:qFormat/>
    <w:rsid w:val="00B57DFB"/>
    <w:pPr>
      <w:ind w:left="720"/>
      <w:contextualSpacing/>
    </w:pPr>
  </w:style>
  <w:style w:type="character" w:styleId="Hyperlink">
    <w:name w:val="Hyperlink"/>
    <w:basedOn w:val="DefaultParagraphFont"/>
    <w:unhideWhenUsed/>
    <w:rsid w:val="00AD7E91"/>
    <w:rPr>
      <w:color w:val="0000FF" w:themeColor="hyperlink"/>
      <w:u w:val="single"/>
    </w:rPr>
  </w:style>
  <w:style w:type="character" w:customStyle="1" w:styleId="FooterChar">
    <w:name w:val="Footer Char"/>
    <w:basedOn w:val="DefaultParagraphFont"/>
    <w:link w:val="Footer"/>
    <w:uiPriority w:val="99"/>
    <w:rsid w:val="00A35E65"/>
    <w:rPr>
      <w:rFonts w:ascii="Times New Roman" w:eastAsia="Times New Roman" w:hAnsi="Times New Roman" w:cs="Times New Roman"/>
      <w:szCs w:val="20"/>
      <w:lang w:bidi="ar-SA"/>
    </w:rPr>
  </w:style>
  <w:style w:type="table" w:styleId="TableGrid">
    <w:name w:val="Table Grid"/>
    <w:basedOn w:val="TableNormal"/>
    <w:uiPriority w:val="59"/>
    <w:rsid w:val="00227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
    <w:link w:val="ListParagraph"/>
    <w:uiPriority w:val="34"/>
    <w:qFormat/>
    <w:locked/>
    <w:rsid w:val="00227D96"/>
    <w:rPr>
      <w:rFonts w:ascii="Arial" w:eastAsia="Times New Roman" w:hAnsi="Arial" w:cs="Arial"/>
      <w:sz w:val="20"/>
      <w:szCs w:val="20"/>
      <w:lang w:bidi="ar-SA"/>
    </w:rPr>
  </w:style>
  <w:style w:type="table" w:customStyle="1" w:styleId="TableGrid3">
    <w:name w:val="Table Grid3"/>
    <w:basedOn w:val="TableNormal"/>
    <w:uiPriority w:val="99"/>
    <w:rsid w:val="009B09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0A1B2E"/>
    <w:rPr>
      <w:rFonts w:ascii="Times New Roman" w:eastAsia="Times New Roman" w:hAnsi="Times New Roman" w:cs="Times New Roman"/>
      <w:b/>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ie/" TargetMode="External"/><Relationship Id="rId5" Type="http://schemas.openxmlformats.org/officeDocument/2006/relationships/footnotes" Target="footnotes.xml"/><Relationship Id="rId10" Type="http://schemas.openxmlformats.org/officeDocument/2006/relationships/hyperlink" Target="mailto:UHWRecruitment@hse.ie" TargetMode="External"/><Relationship Id="rId4" Type="http://schemas.openxmlformats.org/officeDocument/2006/relationships/webSettings" Target="webSettings.xml"/><Relationship Id="rId9" Type="http://schemas.openxmlformats.org/officeDocument/2006/relationships/hyperlink" Target="http://www.hse.ie/eng/staff/jobs/job_searc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hanni\AppData\Local\Microsoft\Windows\Temporary%20Internet%20Files\Content.Outlook\V19FQ8A8\18CNM3UHW0604%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18CNM3UHW0604 Application Form</Template>
  <TotalTime>4</TotalTime>
  <Pages>19</Pages>
  <Words>4788</Words>
  <Characters>27296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sheehanni</dc:creator>
  <cp:lastModifiedBy>Laura Ferguson</cp:lastModifiedBy>
  <cp:revision>3</cp:revision>
  <cp:lastPrinted>2020-01-09T12:25:00Z</cp:lastPrinted>
  <dcterms:created xsi:type="dcterms:W3CDTF">2025-12-30T14:23:00Z</dcterms:created>
  <dcterms:modified xsi:type="dcterms:W3CDTF">2025-12-30T14:27:00Z</dcterms:modified>
  <dc:language>en-GB</dc:language>
</cp:coreProperties>
</file>